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2E" w:rsidRDefault="00084598" w:rsidP="0097422E">
      <w:pPr>
        <w:spacing w:line="288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61010" cy="564515"/>
            <wp:effectExtent l="0" t="0" r="0" b="6985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22E" w:rsidRPr="00992C41" w:rsidRDefault="0097422E" w:rsidP="0097422E">
      <w:pPr>
        <w:jc w:val="center"/>
        <w:rPr>
          <w:b/>
          <w:bCs/>
          <w:smallCaps/>
          <w:sz w:val="32"/>
          <w:szCs w:val="32"/>
        </w:rPr>
      </w:pPr>
      <w:r w:rsidRPr="00992C41">
        <w:rPr>
          <w:b/>
          <w:bCs/>
          <w:smallCaps/>
          <w:sz w:val="32"/>
          <w:szCs w:val="32"/>
        </w:rPr>
        <w:t xml:space="preserve">АДМИНИСТРАЦИЯ ВОРОБЬЕВСКОГО </w:t>
      </w:r>
    </w:p>
    <w:p w:rsidR="0097422E" w:rsidRPr="00992C41" w:rsidRDefault="0097422E" w:rsidP="0097422E">
      <w:pPr>
        <w:jc w:val="center"/>
        <w:rPr>
          <w:b/>
          <w:bCs/>
          <w:sz w:val="32"/>
          <w:szCs w:val="32"/>
        </w:rPr>
      </w:pPr>
      <w:r w:rsidRPr="00992C41"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97422E" w:rsidRDefault="0097422E" w:rsidP="0097422E">
      <w:pPr>
        <w:jc w:val="center"/>
        <w:rPr>
          <w:rFonts w:ascii="Arial" w:hAnsi="Arial" w:cs="Arial"/>
        </w:rPr>
      </w:pPr>
    </w:p>
    <w:p w:rsidR="0097422E" w:rsidRPr="00992C41" w:rsidRDefault="0097422E" w:rsidP="0097422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 w:rsidR="0097422E" w:rsidRDefault="0097422E" w:rsidP="0097422E">
      <w:pPr>
        <w:spacing w:line="288" w:lineRule="auto"/>
        <w:jc w:val="both"/>
        <w:rPr>
          <w:u w:val="single"/>
        </w:rPr>
      </w:pPr>
    </w:p>
    <w:p w:rsidR="0097422E" w:rsidRDefault="0097422E" w:rsidP="0097422E">
      <w:pPr>
        <w:spacing w:line="288" w:lineRule="auto"/>
        <w:jc w:val="both"/>
        <w:rPr>
          <w:u w:val="single"/>
        </w:rPr>
      </w:pPr>
    </w:p>
    <w:p w:rsidR="0097422E" w:rsidRPr="005D43F3" w:rsidRDefault="0097422E" w:rsidP="0097422E">
      <w:pPr>
        <w:spacing w:line="288" w:lineRule="auto"/>
        <w:jc w:val="both"/>
        <w:rPr>
          <w:u w:val="single"/>
        </w:rPr>
      </w:pPr>
      <w:r w:rsidRPr="005D43F3">
        <w:rPr>
          <w:u w:val="single"/>
        </w:rPr>
        <w:t xml:space="preserve">от </w:t>
      </w:r>
      <w:r w:rsidR="00E26869">
        <w:rPr>
          <w:u w:val="single"/>
        </w:rPr>
        <w:t xml:space="preserve">23.11.2022 г. </w:t>
      </w:r>
      <w:r w:rsidRPr="005D43F3">
        <w:rPr>
          <w:u w:val="single"/>
        </w:rPr>
        <w:t xml:space="preserve">№ </w:t>
      </w:r>
      <w:r w:rsidR="00E26869">
        <w:rPr>
          <w:u w:val="single"/>
        </w:rPr>
        <w:t>1094</w:t>
      </w:r>
    </w:p>
    <w:p w:rsidR="0097422E" w:rsidRPr="005D43F3" w:rsidRDefault="0097422E" w:rsidP="0097422E">
      <w:pPr>
        <w:spacing w:line="288" w:lineRule="auto"/>
        <w:jc w:val="both"/>
        <w:rPr>
          <w:sz w:val="20"/>
          <w:szCs w:val="20"/>
        </w:rPr>
      </w:pPr>
      <w:r>
        <w:t xml:space="preserve">  </w:t>
      </w:r>
      <w:r>
        <w:tab/>
        <w:t xml:space="preserve">     </w:t>
      </w:r>
      <w:r w:rsidRPr="005D43F3">
        <w:t xml:space="preserve"> </w:t>
      </w:r>
      <w:r w:rsidRPr="005D43F3">
        <w:rPr>
          <w:sz w:val="20"/>
          <w:szCs w:val="20"/>
        </w:rPr>
        <w:t>с. Воробьевка</w:t>
      </w:r>
    </w:p>
    <w:p w:rsidR="00C5107D" w:rsidRDefault="00C5107D" w:rsidP="00C5107D">
      <w:pPr>
        <w:jc w:val="both"/>
      </w:pPr>
    </w:p>
    <w:tbl>
      <w:tblPr>
        <w:tblW w:w="5211" w:type="dxa"/>
        <w:tblLook w:val="01E0" w:firstRow="1" w:lastRow="1" w:firstColumn="1" w:lastColumn="1" w:noHBand="0" w:noVBand="0"/>
      </w:tblPr>
      <w:tblGrid>
        <w:gridCol w:w="5211"/>
      </w:tblGrid>
      <w:tr w:rsidR="005B33E2" w:rsidRPr="0081154D" w:rsidTr="005B33E2">
        <w:trPr>
          <w:trHeight w:val="1028"/>
        </w:trPr>
        <w:tc>
          <w:tcPr>
            <w:tcW w:w="5211" w:type="dxa"/>
            <w:vAlign w:val="center"/>
          </w:tcPr>
          <w:p w:rsidR="005B33E2" w:rsidRPr="0062652E" w:rsidRDefault="005B33E2" w:rsidP="005B33E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52E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О запасах материально-технических, продовольственных, медицинских и иных средств 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Воробьевского</w:t>
            </w:r>
            <w:r w:rsidRPr="0062652E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муниц</w:t>
            </w:r>
            <w:r w:rsidRPr="0062652E">
              <w:rPr>
                <w:rFonts w:ascii="Times New Roman" w:hAnsi="Times New Roman" w:cs="Times New Roman"/>
                <w:bCs w:val="0"/>
                <w:sz w:val="28"/>
                <w:szCs w:val="28"/>
              </w:rPr>
              <w:t>и</w:t>
            </w:r>
            <w:r w:rsidRPr="0062652E">
              <w:rPr>
                <w:rFonts w:ascii="Times New Roman" w:hAnsi="Times New Roman" w:cs="Times New Roman"/>
                <w:bCs w:val="0"/>
                <w:sz w:val="28"/>
                <w:szCs w:val="28"/>
              </w:rPr>
              <w:t>пального района Воронежской обл</w:t>
            </w:r>
            <w:r w:rsidRPr="0062652E">
              <w:rPr>
                <w:rFonts w:ascii="Times New Roman" w:hAnsi="Times New Roman" w:cs="Times New Roman"/>
                <w:bCs w:val="0"/>
                <w:sz w:val="28"/>
                <w:szCs w:val="28"/>
              </w:rPr>
              <w:t>а</w:t>
            </w:r>
            <w:r w:rsidRPr="0062652E">
              <w:rPr>
                <w:rFonts w:ascii="Times New Roman" w:hAnsi="Times New Roman" w:cs="Times New Roman"/>
                <w:bCs w:val="0"/>
                <w:sz w:val="28"/>
                <w:szCs w:val="28"/>
              </w:rPr>
              <w:t>сти, с</w:t>
            </w:r>
            <w:r w:rsidRPr="0062652E">
              <w:rPr>
                <w:rFonts w:ascii="Times New Roman" w:hAnsi="Times New Roman" w:cs="Times New Roman"/>
                <w:bCs w:val="0"/>
                <w:sz w:val="28"/>
                <w:szCs w:val="28"/>
              </w:rPr>
              <w:t>о</w:t>
            </w:r>
            <w:r w:rsidRPr="0062652E">
              <w:rPr>
                <w:rFonts w:ascii="Times New Roman" w:hAnsi="Times New Roman" w:cs="Times New Roman"/>
                <w:bCs w:val="0"/>
                <w:sz w:val="28"/>
                <w:szCs w:val="28"/>
              </w:rPr>
              <w:t>здаваемых в целях гражданской об</w:t>
            </w:r>
            <w:r w:rsidRPr="0062652E">
              <w:rPr>
                <w:rFonts w:ascii="Times New Roman" w:hAnsi="Times New Roman" w:cs="Times New Roman"/>
                <w:bCs w:val="0"/>
                <w:sz w:val="28"/>
                <w:szCs w:val="28"/>
              </w:rPr>
              <w:t>о</w:t>
            </w:r>
            <w:r w:rsidRPr="0062652E">
              <w:rPr>
                <w:rFonts w:ascii="Times New Roman" w:hAnsi="Times New Roman" w:cs="Times New Roman"/>
                <w:bCs w:val="0"/>
                <w:sz w:val="28"/>
                <w:szCs w:val="28"/>
              </w:rPr>
              <w:t>роны</w:t>
            </w:r>
          </w:p>
          <w:p w:rsidR="005B33E2" w:rsidRPr="0081154D" w:rsidRDefault="005B33E2" w:rsidP="005B33E2">
            <w:pPr>
              <w:jc w:val="both"/>
              <w:rPr>
                <w:bCs/>
              </w:rPr>
            </w:pPr>
          </w:p>
        </w:tc>
      </w:tr>
    </w:tbl>
    <w:p w:rsidR="005B33E2" w:rsidRDefault="005B33E2" w:rsidP="005B33E2">
      <w:pPr>
        <w:spacing w:line="360" w:lineRule="auto"/>
        <w:ind w:firstLine="900"/>
        <w:jc w:val="both"/>
        <w:rPr>
          <w:b/>
        </w:rPr>
      </w:pPr>
      <w:r w:rsidRPr="003A1B1B">
        <w:rPr>
          <w:spacing w:val="-2"/>
        </w:rPr>
        <w:t xml:space="preserve">В соответствии с </w:t>
      </w:r>
      <w:r>
        <w:rPr>
          <w:spacing w:val="-2"/>
        </w:rPr>
        <w:t>Ф</w:t>
      </w:r>
      <w:r w:rsidRPr="003A1B1B">
        <w:rPr>
          <w:spacing w:val="-2"/>
        </w:rPr>
        <w:t xml:space="preserve">едеральными </w:t>
      </w:r>
      <w:hyperlink r:id="rId10" w:tooltip="Федеральный закон от 21.12.1994 N 68-ФЗ (ред. от 08.12.2020) &quot;О защите населения и территорий от чрезвычайных ситуаций природного и техногенного характера&quot;{КонсультантПлюс}" w:history="1">
        <w:r w:rsidRPr="003A1B1B">
          <w:rPr>
            <w:spacing w:val="-2"/>
          </w:rPr>
          <w:t>законами</w:t>
        </w:r>
      </w:hyperlink>
      <w:r w:rsidRPr="003A1B1B">
        <w:rPr>
          <w:spacing w:val="-2"/>
        </w:rPr>
        <w:t xml:space="preserve"> от 22.08.1995 №151-ФЗ «Об аварийно-спасательных службах и статусе спасателей», от 12.02.1998 №28-ФЗ «О гражданской обороне», от 06.10.1999 №184-ФЗ «Об общих принципах орг</w:t>
      </w:r>
      <w:r w:rsidRPr="003A1B1B">
        <w:rPr>
          <w:spacing w:val="-2"/>
        </w:rPr>
        <w:t>а</w:t>
      </w:r>
      <w:r w:rsidRPr="003A1B1B">
        <w:rPr>
          <w:spacing w:val="-2"/>
        </w:rPr>
        <w:t>низации законодательных (представительных) и исполнительных органов</w:t>
      </w:r>
      <w:r w:rsidRPr="003A1B1B">
        <w:t xml:space="preserve"> гос</w:t>
      </w:r>
      <w:r w:rsidRPr="003A1B1B">
        <w:t>у</w:t>
      </w:r>
      <w:r w:rsidRPr="003A1B1B">
        <w:t xml:space="preserve">дарственной власти субъектов Российской Федерации», постановлениями Правительства Российской Федерации от 27.04.2000 №379 «О накоплении, хранении и использовании в целях </w:t>
      </w:r>
      <w:r w:rsidRPr="003A1B1B">
        <w:rPr>
          <w:spacing w:val="-2"/>
        </w:rPr>
        <w:t>гражданской обороны запасов материально-технических, продовольственных,</w:t>
      </w:r>
      <w:r w:rsidRPr="003A1B1B">
        <w:t xml:space="preserve"> медицинских и иных средств», от 26.11.2007 №804 «Об утверждении Положения о гражданской обороне в Российской Ф</w:t>
      </w:r>
      <w:r w:rsidRPr="003A1B1B">
        <w:t>е</w:t>
      </w:r>
      <w:r w:rsidRPr="003A1B1B">
        <w:t xml:space="preserve">дерации», </w:t>
      </w:r>
      <w:hyperlink r:id="rId11" w:tooltip="Закон Воронежской области от 29.05.1997 N 3-II-ОЗ (ред. от 05.03.2021) &quot;О защите населения и территории области от чрезвычайных ситуаций природного и техногенного характера&quot; (принят Воронежской областной Думой 16.05.1997){КонсультантПлюс}" w:history="1">
        <w:r w:rsidRPr="003A1B1B">
          <w:t>Законом</w:t>
        </w:r>
      </w:hyperlink>
      <w:r w:rsidRPr="003A1B1B">
        <w:t xml:space="preserve"> Воронежской области от 16.11.2020 №91-ОЗ «О гражда</w:t>
      </w:r>
      <w:r w:rsidRPr="003A1B1B">
        <w:t>н</w:t>
      </w:r>
      <w:r w:rsidRPr="003A1B1B">
        <w:t>ской обороне Воронежской области», указом губернатора Воронежской обл</w:t>
      </w:r>
      <w:r w:rsidRPr="003A1B1B">
        <w:t>а</w:t>
      </w:r>
      <w:r w:rsidRPr="003A1B1B">
        <w:t xml:space="preserve">сти </w:t>
      </w:r>
      <w:r w:rsidRPr="003A1B1B">
        <w:rPr>
          <w:rFonts w:ascii="Calibri" w:hAnsi="Calibri"/>
          <w:sz w:val="22"/>
          <w:szCs w:val="22"/>
        </w:rPr>
        <w:t xml:space="preserve">от </w:t>
      </w:r>
      <w:r w:rsidRPr="003A1B1B">
        <w:t>08.04.2016 №104-у «Об утверждении Положения об организации и вед</w:t>
      </w:r>
      <w:r w:rsidRPr="003A1B1B">
        <w:t>е</w:t>
      </w:r>
      <w:r w:rsidRPr="003A1B1B">
        <w:t>нии гражданской обороны в Воронежской области»,</w:t>
      </w:r>
      <w:r w:rsidRPr="003A1B1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Pr="003A1B1B">
        <w:t>постановлени</w:t>
      </w:r>
      <w:r>
        <w:t>я</w:t>
      </w:r>
      <w:r w:rsidRPr="003A1B1B">
        <w:t>м</w:t>
      </w:r>
      <w:r>
        <w:t xml:space="preserve">и </w:t>
      </w:r>
      <w:r w:rsidRPr="003A1B1B">
        <w:t xml:space="preserve"> прав</w:t>
      </w:r>
      <w:r w:rsidRPr="003A1B1B">
        <w:t>и</w:t>
      </w:r>
      <w:r w:rsidRPr="003A1B1B">
        <w:t>тельства Воронежской области от 22.03.2018 №251 «О создании сил гражда</w:t>
      </w:r>
      <w:r w:rsidRPr="003A1B1B">
        <w:t>н</w:t>
      </w:r>
      <w:r w:rsidRPr="003A1B1B">
        <w:t xml:space="preserve">ской обороны и поддержании их в готовности к действиям» </w:t>
      </w:r>
      <w:r>
        <w:t xml:space="preserve">и </w:t>
      </w:r>
      <w:r w:rsidRPr="003A1B1B">
        <w:t>от 2</w:t>
      </w:r>
      <w:r>
        <w:t>0</w:t>
      </w:r>
      <w:r w:rsidRPr="003A1B1B">
        <w:t>.0</w:t>
      </w:r>
      <w:r>
        <w:t>6</w:t>
      </w:r>
      <w:r w:rsidRPr="003A1B1B">
        <w:t>.20</w:t>
      </w:r>
      <w:r>
        <w:t xml:space="preserve">22 </w:t>
      </w:r>
      <w:r w:rsidRPr="003A1B1B">
        <w:t xml:space="preserve"> №</w:t>
      </w:r>
      <w:r>
        <w:t>414 «</w:t>
      </w:r>
      <w:r w:rsidRPr="003A1B1B">
        <w:rPr>
          <w:bCs/>
        </w:rPr>
        <w:t>О запасах материально-технических, продовольственных, медици</w:t>
      </w:r>
      <w:r w:rsidRPr="003A1B1B">
        <w:rPr>
          <w:bCs/>
        </w:rPr>
        <w:t>н</w:t>
      </w:r>
      <w:r w:rsidRPr="003A1B1B">
        <w:rPr>
          <w:bCs/>
        </w:rPr>
        <w:lastRenderedPageBreak/>
        <w:t>ских и иных средств Воронежской области, создаваемых в целях гражданской обороны</w:t>
      </w:r>
      <w:r>
        <w:rPr>
          <w:bCs/>
        </w:rPr>
        <w:t xml:space="preserve">» </w:t>
      </w:r>
      <w:r w:rsidRPr="001F750C">
        <w:t xml:space="preserve">администрация муниципального района  </w:t>
      </w:r>
      <w:r w:rsidRPr="001F750C">
        <w:rPr>
          <w:b/>
        </w:rPr>
        <w:t>п о с</w:t>
      </w:r>
      <w:r>
        <w:rPr>
          <w:b/>
        </w:rPr>
        <w:t xml:space="preserve"> т а н о в л я е т</w:t>
      </w:r>
      <w:r w:rsidRPr="001F750C">
        <w:rPr>
          <w:b/>
        </w:rPr>
        <w:t>:</w:t>
      </w:r>
    </w:p>
    <w:p w:rsidR="005B33E2" w:rsidRDefault="005B33E2" w:rsidP="005B33E2">
      <w:pPr>
        <w:spacing w:line="360" w:lineRule="auto"/>
        <w:ind w:firstLine="709"/>
        <w:jc w:val="both"/>
      </w:pPr>
      <w:r w:rsidRPr="00FF66CA">
        <w:t xml:space="preserve">1. </w:t>
      </w:r>
      <w:r w:rsidRPr="002608D8">
        <w:t xml:space="preserve">Утвердить </w:t>
      </w:r>
      <w:hyperlink w:anchor="Par38" w:tooltip="ПОЛОЖЕНИЕ" w:history="1">
        <w:r w:rsidRPr="002608D8">
          <w:t>Положение</w:t>
        </w:r>
      </w:hyperlink>
      <w:r w:rsidRPr="002608D8">
        <w:t xml:space="preserve"> о порядке создания в целях </w:t>
      </w:r>
      <w:r w:rsidRPr="002608D8">
        <w:rPr>
          <w:spacing w:val="-4"/>
        </w:rPr>
        <w:t>гражданской обор</w:t>
      </w:r>
      <w:r w:rsidRPr="002608D8">
        <w:rPr>
          <w:spacing w:val="-4"/>
        </w:rPr>
        <w:t>о</w:t>
      </w:r>
      <w:r w:rsidRPr="002608D8">
        <w:rPr>
          <w:spacing w:val="-4"/>
        </w:rPr>
        <w:t>ны запасов материально-технических, продовольственных,</w:t>
      </w:r>
      <w:r w:rsidRPr="002608D8">
        <w:t xml:space="preserve"> медицинских и иных средств (далее – </w:t>
      </w:r>
      <w:hyperlink w:anchor="Par38" w:tooltip="ПОЛОЖЕНИЕ" w:history="1">
        <w:r w:rsidRPr="002608D8">
          <w:t>Положение</w:t>
        </w:r>
      </w:hyperlink>
      <w:r w:rsidRPr="002608D8">
        <w:t>)</w:t>
      </w:r>
      <w:r>
        <w:t>, согласно приложению № 1</w:t>
      </w:r>
      <w:r w:rsidRPr="002608D8">
        <w:t>.</w:t>
      </w:r>
    </w:p>
    <w:p w:rsidR="005B33E2" w:rsidRDefault="005B33E2" w:rsidP="005B33E2">
      <w:pPr>
        <w:spacing w:line="360" w:lineRule="auto"/>
        <w:ind w:firstLine="709"/>
        <w:jc w:val="both"/>
      </w:pPr>
      <w:r w:rsidRPr="00FF66CA">
        <w:t xml:space="preserve">2. </w:t>
      </w:r>
      <w:r w:rsidRPr="004F04E5">
        <w:t>Утвердить номенклатуру и объемы запасов материально-технических, продовольственных, медицинских и иных средств муниципального района</w:t>
      </w:r>
      <w:r>
        <w:t xml:space="preserve"> Воронежской области</w:t>
      </w:r>
      <w:r w:rsidRPr="004F04E5">
        <w:t xml:space="preserve">, создаваемых в целях </w:t>
      </w:r>
      <w:r>
        <w:t>гражданской обороны, согласно приложению № 2</w:t>
      </w:r>
      <w:r w:rsidRPr="004F04E5">
        <w:t>.</w:t>
      </w:r>
    </w:p>
    <w:p w:rsidR="005B33E2" w:rsidRDefault="005B33E2" w:rsidP="005B33E2">
      <w:pPr>
        <w:spacing w:line="360" w:lineRule="auto"/>
        <w:ind w:firstLine="709"/>
        <w:jc w:val="both"/>
      </w:pPr>
      <w:r w:rsidRPr="00FF66CA">
        <w:t xml:space="preserve">3. </w:t>
      </w:r>
      <w:r w:rsidRPr="004F04E5">
        <w:t>Рекомендовать руководителям организаций, расположенных на те</w:t>
      </w:r>
      <w:r w:rsidRPr="004F04E5">
        <w:t>р</w:t>
      </w:r>
      <w:r w:rsidRPr="004F04E5">
        <w:t>ритории муниципального района</w:t>
      </w:r>
      <w:r>
        <w:t xml:space="preserve"> Воронежской области</w:t>
      </w:r>
      <w:r w:rsidRPr="004F04E5">
        <w:t>, независимо от их о</w:t>
      </w:r>
      <w:r w:rsidRPr="004F04E5">
        <w:t>р</w:t>
      </w:r>
      <w:r w:rsidRPr="004F04E5">
        <w:t xml:space="preserve">ганизационно-правовой формы, </w:t>
      </w:r>
      <w:r w:rsidRPr="002608D8">
        <w:t>отнесенных в установленном порядке к кат</w:t>
      </w:r>
      <w:r w:rsidRPr="002608D8">
        <w:t>е</w:t>
      </w:r>
      <w:r w:rsidRPr="002608D8">
        <w:t xml:space="preserve">гориям по гражданской обороне, </w:t>
      </w:r>
      <w:r w:rsidRPr="004F04E5">
        <w:t>организовать работу по созданию, накопл</w:t>
      </w:r>
      <w:r w:rsidRPr="004F04E5">
        <w:t>е</w:t>
      </w:r>
      <w:r w:rsidRPr="004F04E5">
        <w:t>нию и хранению запасов в целях обеспечения защиты персонала и выполнения мероприятий гражданской обороны, в соответствии с действующим законод</w:t>
      </w:r>
      <w:r w:rsidRPr="004F04E5">
        <w:t>а</w:t>
      </w:r>
      <w:r w:rsidRPr="004F04E5">
        <w:t>тельством.</w:t>
      </w:r>
    </w:p>
    <w:p w:rsidR="005B33E2" w:rsidRPr="00902D03" w:rsidRDefault="005B33E2" w:rsidP="005B33E2">
      <w:pPr>
        <w:spacing w:line="360" w:lineRule="auto"/>
        <w:ind w:firstLine="900"/>
        <w:jc w:val="both"/>
      </w:pPr>
      <w:r>
        <w:t>4</w:t>
      </w:r>
      <w:r w:rsidRPr="00FF66CA">
        <w:t xml:space="preserve">. </w:t>
      </w:r>
      <w:r>
        <w:t>Постановление администрации муниципального района от 14</w:t>
      </w:r>
      <w:r w:rsidRPr="00902D03">
        <w:t>.</w:t>
      </w:r>
      <w:r>
        <w:t>02.2016</w:t>
      </w:r>
      <w:r w:rsidRPr="00902D03">
        <w:t xml:space="preserve"> №</w:t>
      </w:r>
      <w:r>
        <w:t xml:space="preserve"> 57 «О создании и содержании в целях гражданской обороны з</w:t>
      </w:r>
      <w:r>
        <w:t>а</w:t>
      </w:r>
      <w:r>
        <w:t>пасов материально-технических, продовольственных, медицинских и иных  средств</w:t>
      </w:r>
      <w:r w:rsidRPr="00902D03">
        <w:t>» сч</w:t>
      </w:r>
      <w:r w:rsidRPr="00902D03">
        <w:t>и</w:t>
      </w:r>
      <w:r w:rsidRPr="00902D03">
        <w:t>тать утратившим силу.</w:t>
      </w:r>
    </w:p>
    <w:p w:rsidR="00712B71" w:rsidRPr="00A12458" w:rsidRDefault="005B33E2" w:rsidP="00DE08A3">
      <w:pPr>
        <w:tabs>
          <w:tab w:val="left" w:pos="6096"/>
        </w:tabs>
        <w:spacing w:line="336" w:lineRule="auto"/>
        <w:ind w:firstLine="709"/>
        <w:jc w:val="both"/>
      </w:pPr>
      <w:r>
        <w:rPr>
          <w:color w:val="000000"/>
        </w:rPr>
        <w:t>5</w:t>
      </w:r>
      <w:r w:rsidR="00242A4C">
        <w:rPr>
          <w:color w:val="000000"/>
        </w:rPr>
        <w:t xml:space="preserve">. </w:t>
      </w:r>
      <w:r w:rsidR="00712B71" w:rsidRPr="00A12458">
        <w:t xml:space="preserve">Контроль </w:t>
      </w:r>
      <w:r w:rsidR="00712B71">
        <w:t>за исполнением</w:t>
      </w:r>
      <w:r w:rsidR="00712B71" w:rsidRPr="00A12458">
        <w:t xml:space="preserve"> данного </w:t>
      </w:r>
      <w:r w:rsidR="00712B71">
        <w:t>постановления</w:t>
      </w:r>
      <w:r w:rsidR="00712B71" w:rsidRPr="00A12458">
        <w:t xml:space="preserve"> возложить на зам</w:t>
      </w:r>
      <w:r w:rsidR="00712B71" w:rsidRPr="00A12458">
        <w:t>е</w:t>
      </w:r>
      <w:r w:rsidR="00712B71" w:rsidRPr="00A12458">
        <w:t xml:space="preserve">стителя главы администрации </w:t>
      </w:r>
      <w:r w:rsidR="009E4B37" w:rsidRPr="00A12458">
        <w:t>муниципального района</w:t>
      </w:r>
      <w:r w:rsidR="009E4B37">
        <w:t xml:space="preserve"> </w:t>
      </w:r>
      <w:r w:rsidR="00712B71">
        <w:t>– начальника отдела по строительству, архитектуре, транспорту и ЖКХ Гри</w:t>
      </w:r>
      <w:r w:rsidR="00712B71">
        <w:t>д</w:t>
      </w:r>
      <w:r w:rsidR="00712B71">
        <w:t>нева Д.Н.</w:t>
      </w:r>
    </w:p>
    <w:p w:rsidR="00221F29" w:rsidRDefault="00221F29" w:rsidP="00DE08A3">
      <w:pPr>
        <w:spacing w:line="336" w:lineRule="auto"/>
        <w:jc w:val="both"/>
      </w:pPr>
    </w:p>
    <w:p w:rsidR="00DE08A3" w:rsidRDefault="00DE08A3" w:rsidP="00DE08A3">
      <w:pPr>
        <w:spacing w:line="336" w:lineRule="auto"/>
        <w:jc w:val="both"/>
      </w:pPr>
    </w:p>
    <w:p w:rsidR="00DE08A3" w:rsidRDefault="00DE08A3" w:rsidP="00DE08A3">
      <w:pPr>
        <w:spacing w:line="336" w:lineRule="auto"/>
        <w:jc w:val="both"/>
      </w:pPr>
    </w:p>
    <w:p w:rsidR="00B6040B" w:rsidRDefault="00B6040B" w:rsidP="00954BD5">
      <w:pPr>
        <w:jc w:val="both"/>
      </w:pPr>
      <w:r>
        <w:t>Г</w:t>
      </w:r>
      <w:r w:rsidR="00954BD5">
        <w:t>лав</w:t>
      </w:r>
      <w:r>
        <w:t xml:space="preserve">а Воробьевского </w:t>
      </w:r>
    </w:p>
    <w:p w:rsidR="00B808B8" w:rsidRDefault="00954BD5" w:rsidP="00954BD5">
      <w:pPr>
        <w:jc w:val="both"/>
        <w:sectPr w:rsidR="00B808B8" w:rsidSect="005B33E2">
          <w:pgSz w:w="11906" w:h="16838" w:code="9"/>
          <w:pgMar w:top="709" w:right="567" w:bottom="1276" w:left="1843" w:header="709" w:footer="709" w:gutter="0"/>
          <w:cols w:space="708"/>
          <w:docGrid w:linePitch="360"/>
        </w:sectPr>
      </w:pPr>
      <w:r w:rsidRPr="002A5084">
        <w:t xml:space="preserve">муниципального района  </w:t>
      </w:r>
      <w:r w:rsidR="002544D0">
        <w:t xml:space="preserve">         </w:t>
      </w:r>
      <w:r w:rsidR="00712B71">
        <w:tab/>
      </w:r>
      <w:r w:rsidR="00712B71">
        <w:tab/>
      </w:r>
      <w:r w:rsidR="00712B71">
        <w:tab/>
      </w:r>
      <w:r w:rsidR="00B6040B">
        <w:tab/>
      </w:r>
      <w:r w:rsidR="00B6040B">
        <w:tab/>
        <w:t>М.П. Гордиенко</w:t>
      </w:r>
      <w:r w:rsidRPr="002A5084">
        <w:tab/>
      </w:r>
      <w:r w:rsidRPr="002A5084">
        <w:tab/>
      </w:r>
      <w:r>
        <w:t xml:space="preserve">                  </w:t>
      </w:r>
    </w:p>
    <w:p w:rsidR="00C641F8" w:rsidRDefault="00954BD5" w:rsidP="005D2A37">
      <w:pPr>
        <w:jc w:val="both"/>
      </w:pPr>
      <w:r>
        <w:lastRenderedPageBreak/>
        <w:t xml:space="preserve">     </w:t>
      </w: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355E38" w:rsidRDefault="00355E38" w:rsidP="005D2A37">
      <w:pPr>
        <w:jc w:val="both"/>
      </w:pPr>
    </w:p>
    <w:p w:rsidR="00C641F8" w:rsidRDefault="00C641F8" w:rsidP="005D2A37">
      <w:pPr>
        <w:jc w:val="both"/>
      </w:pPr>
    </w:p>
    <w:p w:rsidR="00B53870" w:rsidRDefault="00B53870" w:rsidP="005D2A37">
      <w:pPr>
        <w:jc w:val="both"/>
      </w:pPr>
    </w:p>
    <w:p w:rsidR="00712B71" w:rsidRPr="00712B71" w:rsidRDefault="0006548F" w:rsidP="00712B71">
      <w:r>
        <w:t>Заместитель</w:t>
      </w:r>
      <w:r w:rsidR="00712B71" w:rsidRPr="00712B71">
        <w:t xml:space="preserve"> главы – начальник </w:t>
      </w:r>
    </w:p>
    <w:p w:rsidR="00712B71" w:rsidRPr="00712B71" w:rsidRDefault="00712B71" w:rsidP="00712B71">
      <w:r w:rsidRPr="00712B71">
        <w:t>отдела по строительству, архитектуре,</w:t>
      </w:r>
    </w:p>
    <w:p w:rsidR="00712B71" w:rsidRPr="00712B71" w:rsidRDefault="00712B71" w:rsidP="00712B71">
      <w:r w:rsidRPr="00712B71">
        <w:t xml:space="preserve">транспорту и ЖКХ  администрации </w:t>
      </w:r>
    </w:p>
    <w:p w:rsidR="00712B71" w:rsidRPr="00712B71" w:rsidRDefault="00712B71" w:rsidP="00712B71">
      <w:r w:rsidRPr="00712B71">
        <w:t xml:space="preserve">муниципального района                                                         </w:t>
      </w:r>
      <w:r w:rsidR="009E4B37">
        <w:t xml:space="preserve"> </w:t>
      </w:r>
      <w:r w:rsidR="007B00BF">
        <w:t xml:space="preserve"> </w:t>
      </w:r>
      <w:r w:rsidRPr="00712B71">
        <w:t>Д.Н. Гриднев</w:t>
      </w:r>
    </w:p>
    <w:p w:rsidR="007B00BF" w:rsidRDefault="007B00BF" w:rsidP="005D2A37">
      <w:pPr>
        <w:jc w:val="both"/>
      </w:pPr>
    </w:p>
    <w:p w:rsidR="007B00BF" w:rsidRDefault="007B00BF" w:rsidP="005D2A37">
      <w:pPr>
        <w:jc w:val="both"/>
      </w:pPr>
    </w:p>
    <w:p w:rsidR="00136D8D" w:rsidRPr="00712B71" w:rsidRDefault="00136D8D" w:rsidP="005D2A37">
      <w:pPr>
        <w:jc w:val="both"/>
      </w:pPr>
      <w:r w:rsidRPr="00712B71">
        <w:t>Начальник юридического отдела</w:t>
      </w:r>
    </w:p>
    <w:p w:rsidR="00136D8D" w:rsidRPr="00712B71" w:rsidRDefault="00136D8D" w:rsidP="005D2A37">
      <w:pPr>
        <w:jc w:val="both"/>
      </w:pPr>
      <w:r w:rsidRPr="00712B71">
        <w:t xml:space="preserve">администрации муниципального района </w:t>
      </w:r>
      <w:r w:rsidRPr="00712B71">
        <w:tab/>
      </w:r>
      <w:r w:rsidRPr="00712B71">
        <w:tab/>
      </w:r>
      <w:r w:rsidRPr="00712B71">
        <w:tab/>
      </w:r>
      <w:r w:rsidR="00712B71">
        <w:t xml:space="preserve"> </w:t>
      </w:r>
      <w:r w:rsidR="00C951DD" w:rsidRPr="00712B71">
        <w:t xml:space="preserve">        </w:t>
      </w:r>
      <w:r w:rsidRPr="00712B71">
        <w:t>В.Г. К</w:t>
      </w:r>
      <w:r w:rsidRPr="00712B71">
        <w:t>а</w:t>
      </w:r>
      <w:r w:rsidRPr="00712B71">
        <w:t>мышанов</w:t>
      </w:r>
    </w:p>
    <w:p w:rsidR="006829B6" w:rsidRDefault="006829B6" w:rsidP="00C641F8">
      <w:pPr>
        <w:jc w:val="both"/>
      </w:pPr>
    </w:p>
    <w:p w:rsidR="007B00BF" w:rsidRPr="00712B71" w:rsidRDefault="007B00BF" w:rsidP="00C641F8">
      <w:pPr>
        <w:jc w:val="both"/>
      </w:pPr>
    </w:p>
    <w:p w:rsidR="003150C8" w:rsidRDefault="003150C8" w:rsidP="006829B6">
      <w:pPr>
        <w:jc w:val="both"/>
      </w:pPr>
      <w:r>
        <w:t>Начальник сектора по ГО и ЧС</w:t>
      </w:r>
    </w:p>
    <w:p w:rsidR="006829B6" w:rsidRPr="00712B71" w:rsidRDefault="009E0C66" w:rsidP="006829B6">
      <w:pPr>
        <w:jc w:val="both"/>
      </w:pPr>
      <w:r w:rsidRPr="00712B71">
        <w:t>администрации муниципального района</w:t>
      </w:r>
      <w:r w:rsidR="006829B6" w:rsidRPr="00712B71">
        <w:t xml:space="preserve"> </w:t>
      </w:r>
      <w:r w:rsidR="006829B6" w:rsidRPr="00712B71">
        <w:tab/>
      </w:r>
      <w:r w:rsidR="006829B6" w:rsidRPr="00712B71">
        <w:tab/>
      </w:r>
      <w:r w:rsidR="006829B6" w:rsidRPr="00712B71">
        <w:tab/>
      </w:r>
      <w:r w:rsidR="006829B6" w:rsidRPr="00712B71">
        <w:tab/>
      </w:r>
      <w:r w:rsidRPr="00712B71">
        <w:t>Е.А. Роди</w:t>
      </w:r>
      <w:r w:rsidRPr="00712B71">
        <w:t>о</w:t>
      </w:r>
      <w:r w:rsidRPr="00712B71">
        <w:t>нов</w:t>
      </w:r>
    </w:p>
    <w:p w:rsidR="00712B71" w:rsidRDefault="00712B71" w:rsidP="005D02F6">
      <w:pPr>
        <w:rPr>
          <w:bCs/>
        </w:rPr>
        <w:sectPr w:rsidR="00712B71" w:rsidSect="00663B74">
          <w:pgSz w:w="11906" w:h="16838" w:code="9"/>
          <w:pgMar w:top="1304" w:right="567" w:bottom="1701" w:left="1985" w:header="709" w:footer="709" w:gutter="0"/>
          <w:cols w:space="708"/>
          <w:docGrid w:linePitch="360"/>
        </w:sectPr>
      </w:pPr>
    </w:p>
    <w:p w:rsidR="005B33E2" w:rsidRDefault="005B33E2" w:rsidP="005B33E2">
      <w:pPr>
        <w:ind w:left="4248" w:firstLine="708"/>
        <w:jc w:val="both"/>
      </w:pPr>
      <w:r>
        <w:lastRenderedPageBreak/>
        <w:t>Приложение 1</w:t>
      </w:r>
    </w:p>
    <w:p w:rsidR="005B33E2" w:rsidRDefault="005B33E2" w:rsidP="005B33E2">
      <w:pPr>
        <w:ind w:left="4679" w:firstLine="277"/>
        <w:jc w:val="both"/>
      </w:pPr>
      <w:r>
        <w:t>к постановлению администрации</w:t>
      </w:r>
    </w:p>
    <w:p w:rsidR="005B33E2" w:rsidRDefault="005B33E2" w:rsidP="005B33E2">
      <w:pPr>
        <w:ind w:left="4248" w:firstLine="708"/>
        <w:jc w:val="both"/>
      </w:pPr>
      <w:r>
        <w:t>муниципального района</w:t>
      </w:r>
    </w:p>
    <w:p w:rsidR="005B33E2" w:rsidRDefault="005B33E2" w:rsidP="005B33E2">
      <w:pPr>
        <w:ind w:left="4248" w:firstLine="708"/>
        <w:jc w:val="both"/>
      </w:pPr>
      <w:r>
        <w:t xml:space="preserve">от </w:t>
      </w:r>
      <w:r w:rsidR="00CC20F6">
        <w:t>23.11.2022 г.</w:t>
      </w:r>
      <w:r>
        <w:t xml:space="preserve"> №</w:t>
      </w:r>
      <w:r w:rsidR="00CC20F6">
        <w:t xml:space="preserve"> 1094</w:t>
      </w:r>
    </w:p>
    <w:p w:rsidR="005B33E2" w:rsidRDefault="005B33E2" w:rsidP="005B33E2">
      <w:pPr>
        <w:tabs>
          <w:tab w:val="left" w:pos="6010"/>
        </w:tabs>
        <w:spacing w:line="360" w:lineRule="auto"/>
        <w:ind w:firstLine="900"/>
      </w:pPr>
      <w:r>
        <w:tab/>
      </w:r>
    </w:p>
    <w:p w:rsidR="005B33E2" w:rsidRPr="008725DB" w:rsidRDefault="005B33E2" w:rsidP="005B33E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725DB">
        <w:rPr>
          <w:b/>
          <w:bCs/>
        </w:rPr>
        <w:t>Положение</w:t>
      </w:r>
    </w:p>
    <w:p w:rsidR="005B33E2" w:rsidRDefault="005B33E2" w:rsidP="005B33E2">
      <w:pPr>
        <w:jc w:val="center"/>
        <w:rPr>
          <w:b/>
          <w:bCs/>
        </w:rPr>
      </w:pPr>
      <w:r w:rsidRPr="008725DB">
        <w:rPr>
          <w:b/>
          <w:bCs/>
        </w:rPr>
        <w:t xml:space="preserve">о порядке создания в целях гражданской обороны </w:t>
      </w:r>
    </w:p>
    <w:p w:rsidR="005B33E2" w:rsidRDefault="005B33E2" w:rsidP="005B33E2">
      <w:pPr>
        <w:jc w:val="center"/>
        <w:rPr>
          <w:b/>
          <w:bCs/>
        </w:rPr>
      </w:pPr>
      <w:r w:rsidRPr="008725DB">
        <w:rPr>
          <w:b/>
          <w:bCs/>
        </w:rPr>
        <w:t>запасов материально-технич</w:t>
      </w:r>
      <w:r>
        <w:rPr>
          <w:b/>
          <w:bCs/>
        </w:rPr>
        <w:t xml:space="preserve">еских, продовольственных, </w:t>
      </w:r>
    </w:p>
    <w:p w:rsidR="005B33E2" w:rsidRDefault="005B33E2" w:rsidP="005B33E2">
      <w:pPr>
        <w:jc w:val="center"/>
        <w:rPr>
          <w:b/>
          <w:bCs/>
        </w:rPr>
      </w:pPr>
      <w:r w:rsidRPr="008725DB">
        <w:rPr>
          <w:b/>
          <w:bCs/>
        </w:rPr>
        <w:t>медицинских и иных средств</w:t>
      </w:r>
    </w:p>
    <w:p w:rsidR="005B33E2" w:rsidRPr="00D8653A" w:rsidRDefault="005B33E2" w:rsidP="005B33E2">
      <w:pPr>
        <w:ind w:firstLine="900"/>
        <w:jc w:val="center"/>
        <w:rPr>
          <w:b/>
          <w:bCs/>
        </w:rPr>
      </w:pPr>
    </w:p>
    <w:p w:rsidR="005B33E2" w:rsidRPr="008725DB" w:rsidRDefault="005B33E2" w:rsidP="005B33E2">
      <w:pPr>
        <w:widowControl w:val="0"/>
        <w:autoSpaceDE w:val="0"/>
        <w:autoSpaceDN w:val="0"/>
        <w:adjustRightInd w:val="0"/>
        <w:ind w:firstLine="709"/>
        <w:jc w:val="both"/>
      </w:pPr>
      <w:r w:rsidRPr="008725DB">
        <w:rPr>
          <w:spacing w:val="-2"/>
        </w:rPr>
        <w:t xml:space="preserve">1.1. Настоящее Положение, разработанное в соответствии с </w:t>
      </w:r>
      <w:r>
        <w:rPr>
          <w:spacing w:val="-2"/>
        </w:rPr>
        <w:t>Ф</w:t>
      </w:r>
      <w:r w:rsidRPr="008725DB">
        <w:rPr>
          <w:spacing w:val="-2"/>
        </w:rPr>
        <w:t>едеральными</w:t>
      </w:r>
      <w:r w:rsidRPr="008725DB">
        <w:t xml:space="preserve"> </w:t>
      </w:r>
      <w:hyperlink r:id="rId12" w:tooltip="Федеральный закон от 21.12.1994 N 68-ФЗ (ред. от 08.12.2020) &quot;О защите населения и территорий от чрезвычайных ситуаций природного и техногенного характера&quot;{КонсультантПлюс}" w:history="1">
        <w:r w:rsidRPr="008725DB">
          <w:t>законами</w:t>
        </w:r>
      </w:hyperlink>
      <w:r w:rsidRPr="008725DB">
        <w:t xml:space="preserve"> от </w:t>
      </w:r>
      <w:r w:rsidRPr="008725DB">
        <w:rPr>
          <w:rFonts w:cs="Arial"/>
        </w:rPr>
        <w:t>22.08.1995 №151-ФЗ «Об аварийно-спасательных службах и стат</w:t>
      </w:r>
      <w:r w:rsidRPr="008725DB">
        <w:rPr>
          <w:rFonts w:cs="Arial"/>
        </w:rPr>
        <w:t>у</w:t>
      </w:r>
      <w:r w:rsidRPr="008725DB">
        <w:rPr>
          <w:rFonts w:cs="Arial"/>
        </w:rPr>
        <w:t xml:space="preserve">се спасателей», от </w:t>
      </w:r>
      <w:r w:rsidRPr="008725DB">
        <w:t xml:space="preserve">12.02.1998 №28-ФЗ </w:t>
      </w:r>
      <w:r w:rsidRPr="008725DB">
        <w:rPr>
          <w:rFonts w:cs="Arial"/>
        </w:rPr>
        <w:t>«</w:t>
      </w:r>
      <w:r w:rsidRPr="008725DB">
        <w:t>О гражданской обороне</w:t>
      </w:r>
      <w:r w:rsidRPr="008725DB">
        <w:rPr>
          <w:rFonts w:cs="Arial"/>
        </w:rPr>
        <w:t>»</w:t>
      </w:r>
      <w:r w:rsidRPr="008725DB">
        <w:t xml:space="preserve">, </w:t>
      </w:r>
      <w:r w:rsidRPr="008725DB">
        <w:rPr>
          <w:rFonts w:cs="Arial"/>
        </w:rPr>
        <w:t>от 06.10.1999 №184-ФЗ «Об общих принципах организации законодательных (представ</w:t>
      </w:r>
      <w:r w:rsidRPr="008725DB">
        <w:rPr>
          <w:rFonts w:cs="Arial"/>
        </w:rPr>
        <w:t>и</w:t>
      </w:r>
      <w:r w:rsidRPr="008725DB">
        <w:rPr>
          <w:rFonts w:cs="Arial"/>
        </w:rPr>
        <w:t>тельных) и исполнительных органов государственной власти субъектов Ро</w:t>
      </w:r>
      <w:r w:rsidRPr="008725DB">
        <w:rPr>
          <w:rFonts w:cs="Arial"/>
        </w:rPr>
        <w:t>с</w:t>
      </w:r>
      <w:r w:rsidRPr="008725DB">
        <w:rPr>
          <w:rFonts w:cs="Arial"/>
        </w:rPr>
        <w:t xml:space="preserve">сийской Федерации», постановлениями Правительства Российской Федерации от 27.04.2000 №379 «О накоплении, хранении и использовании в целях </w:t>
      </w:r>
      <w:r w:rsidRPr="008725DB">
        <w:rPr>
          <w:rFonts w:cs="Arial"/>
          <w:spacing w:val="-2"/>
        </w:rPr>
        <w:t>гра</w:t>
      </w:r>
      <w:r w:rsidRPr="008725DB">
        <w:rPr>
          <w:rFonts w:cs="Arial"/>
          <w:spacing w:val="-2"/>
        </w:rPr>
        <w:t>ж</w:t>
      </w:r>
      <w:r w:rsidRPr="008725DB">
        <w:rPr>
          <w:rFonts w:cs="Arial"/>
          <w:spacing w:val="-2"/>
        </w:rPr>
        <w:t>данской обороны запасов материально-технических, продовольственных,</w:t>
      </w:r>
      <w:r w:rsidRPr="008725DB">
        <w:rPr>
          <w:rFonts w:cs="Arial"/>
        </w:rPr>
        <w:t xml:space="preserve"> мед</w:t>
      </w:r>
      <w:r w:rsidRPr="008725DB">
        <w:rPr>
          <w:rFonts w:cs="Arial"/>
        </w:rPr>
        <w:t>и</w:t>
      </w:r>
      <w:r w:rsidRPr="008725DB">
        <w:rPr>
          <w:rFonts w:cs="Arial"/>
        </w:rPr>
        <w:t xml:space="preserve">цинских и иных средств», от 26.11.2007 №804 «Об утверждении Положения о гражданской обороне в Российской Федерации», </w:t>
      </w:r>
      <w:hyperlink r:id="rId13" w:tooltip="Закон Воронежской области от 29.05.1997 N 3-II-ОЗ (ред. от 05.03.2021) &quot;О защите населения и территории области от чрезвычайных ситуаций природного и техногенного характера&quot; (принят Воронежской областной Думой 16.05.1997){КонсультантПлюс}" w:history="1">
        <w:r w:rsidRPr="008725DB">
          <w:rPr>
            <w:rFonts w:cs="Arial"/>
          </w:rPr>
          <w:t>Законом</w:t>
        </w:r>
      </w:hyperlink>
      <w:r w:rsidRPr="008725DB">
        <w:rPr>
          <w:rFonts w:cs="Arial"/>
        </w:rPr>
        <w:t xml:space="preserve"> Воронежской обл</w:t>
      </w:r>
      <w:r w:rsidRPr="008725DB">
        <w:rPr>
          <w:rFonts w:cs="Arial"/>
        </w:rPr>
        <w:t>а</w:t>
      </w:r>
      <w:r w:rsidRPr="008725DB">
        <w:rPr>
          <w:rFonts w:cs="Arial"/>
        </w:rPr>
        <w:t>сти от 16.11.2020 №91-ОЗ «О гражданской обороне Воронежской области», указом губернатора Воронежской области от 08.04.2016 №104-у «Об утвержд</w:t>
      </w:r>
      <w:r w:rsidRPr="008725DB">
        <w:rPr>
          <w:rFonts w:cs="Arial"/>
        </w:rPr>
        <w:t>е</w:t>
      </w:r>
      <w:r w:rsidRPr="008725DB">
        <w:rPr>
          <w:rFonts w:cs="Arial"/>
        </w:rPr>
        <w:t>нии Положения об организации и ведении гражданской обороны в Вороне</w:t>
      </w:r>
      <w:r w:rsidRPr="008725DB">
        <w:rPr>
          <w:rFonts w:cs="Arial"/>
        </w:rPr>
        <w:t>ж</w:t>
      </w:r>
      <w:r w:rsidRPr="008725DB">
        <w:rPr>
          <w:rFonts w:cs="Arial"/>
        </w:rPr>
        <w:t>ской области»,</w:t>
      </w:r>
      <w:r w:rsidRPr="008725DB">
        <w:rPr>
          <w:rFonts w:ascii="Arial" w:hAnsi="Arial" w:cs="Arial"/>
          <w:sz w:val="22"/>
          <w:szCs w:val="22"/>
        </w:rPr>
        <w:t xml:space="preserve"> </w:t>
      </w:r>
      <w:r w:rsidRPr="008725DB">
        <w:rPr>
          <w:rFonts w:cs="Arial"/>
        </w:rPr>
        <w:t>постановлени</w:t>
      </w:r>
      <w:r>
        <w:rPr>
          <w:rFonts w:cs="Arial"/>
        </w:rPr>
        <w:t>я</w:t>
      </w:r>
      <w:r w:rsidRPr="008725DB">
        <w:rPr>
          <w:rFonts w:cs="Arial"/>
        </w:rPr>
        <w:t>м</w:t>
      </w:r>
      <w:r>
        <w:rPr>
          <w:rFonts w:cs="Arial"/>
        </w:rPr>
        <w:t>и</w:t>
      </w:r>
      <w:r w:rsidRPr="008725DB">
        <w:rPr>
          <w:rFonts w:cs="Arial"/>
        </w:rPr>
        <w:t xml:space="preserve"> правительства Воронежской области от 22.03.2018 №251 «О создании сил гражданской обороны и поддержании их в готовности к действиям»</w:t>
      </w:r>
      <w:r>
        <w:rPr>
          <w:rFonts w:cs="Arial"/>
        </w:rPr>
        <w:t xml:space="preserve"> и от </w:t>
      </w:r>
      <w:r w:rsidRPr="003A1B1B">
        <w:t>2</w:t>
      </w:r>
      <w:r>
        <w:t>0</w:t>
      </w:r>
      <w:r w:rsidRPr="003A1B1B">
        <w:t>.0</w:t>
      </w:r>
      <w:r>
        <w:t>6</w:t>
      </w:r>
      <w:r w:rsidRPr="003A1B1B">
        <w:t>.20</w:t>
      </w:r>
      <w:r>
        <w:t xml:space="preserve">22 </w:t>
      </w:r>
      <w:r w:rsidRPr="003A1B1B">
        <w:t xml:space="preserve"> №</w:t>
      </w:r>
      <w:r>
        <w:t>414 «</w:t>
      </w:r>
      <w:r w:rsidRPr="003A1B1B">
        <w:rPr>
          <w:bCs/>
        </w:rPr>
        <w:t>О запасах материально-технических, продовольственных, медицинских и иных средств Воронежской области, создаваемых в целях гражданской обороны</w:t>
      </w:r>
      <w:r>
        <w:rPr>
          <w:bCs/>
        </w:rPr>
        <w:t>»</w:t>
      </w:r>
      <w:r w:rsidRPr="008725DB">
        <w:rPr>
          <w:rFonts w:cs="Arial"/>
        </w:rPr>
        <w:t xml:space="preserve">, </w:t>
      </w:r>
      <w:r w:rsidRPr="008725DB">
        <w:t>определяет цель, а также порядок создания, хранения, использования в целях гражданской обороны з</w:t>
      </w:r>
      <w:r w:rsidRPr="008725DB">
        <w:t>а</w:t>
      </w:r>
      <w:r w:rsidRPr="008725DB">
        <w:t>пасов материально-технических, продовольственных, медицинских и иных средств (далее – запасы).</w:t>
      </w:r>
    </w:p>
    <w:p w:rsidR="005B33E2" w:rsidRPr="008725DB" w:rsidRDefault="005B33E2" w:rsidP="005B33E2">
      <w:pPr>
        <w:widowControl w:val="0"/>
        <w:autoSpaceDE w:val="0"/>
        <w:autoSpaceDN w:val="0"/>
        <w:adjustRightInd w:val="0"/>
        <w:ind w:firstLine="709"/>
        <w:jc w:val="both"/>
      </w:pPr>
      <w:r w:rsidRPr="008725DB">
        <w:rPr>
          <w:spacing w:val="-2"/>
        </w:rPr>
        <w:t>1.2. Запасы</w:t>
      </w:r>
      <w:r>
        <w:rPr>
          <w:spacing w:val="-2"/>
        </w:rPr>
        <w:t xml:space="preserve"> </w:t>
      </w:r>
      <w:r w:rsidRPr="008725DB">
        <w:rPr>
          <w:spacing w:val="-2"/>
        </w:rPr>
        <w:t>накапливаются</w:t>
      </w:r>
      <w:r>
        <w:rPr>
          <w:spacing w:val="-2"/>
        </w:rPr>
        <w:t xml:space="preserve"> </w:t>
      </w:r>
      <w:r w:rsidRPr="008725DB">
        <w:rPr>
          <w:spacing w:val="-2"/>
        </w:rPr>
        <w:t>заблаговременно в мирное время и предназн</w:t>
      </w:r>
      <w:r w:rsidRPr="008725DB">
        <w:rPr>
          <w:spacing w:val="-2"/>
        </w:rPr>
        <w:t>а</w:t>
      </w:r>
      <w:r w:rsidRPr="008725DB">
        <w:rPr>
          <w:spacing w:val="-2"/>
        </w:rPr>
        <w:t>чены для первоочередного</w:t>
      </w:r>
      <w:r w:rsidRPr="008725DB">
        <w:t xml:space="preserve"> жизнеобеспечения населения, пострадавшего при военных конфликтах или вследствие этих конфликтов и оснащения аварийно-спасательных формирований, спасательных служб при проведении аварийно-спасательных и других неотложных работ в случае возникновения опасностей при военных конфликтах.</w:t>
      </w:r>
    </w:p>
    <w:p w:rsidR="005B33E2" w:rsidRPr="008725DB" w:rsidRDefault="005B33E2" w:rsidP="005B33E2">
      <w:pPr>
        <w:widowControl w:val="0"/>
        <w:autoSpaceDE w:val="0"/>
        <w:autoSpaceDN w:val="0"/>
        <w:adjustRightInd w:val="0"/>
        <w:ind w:firstLine="709"/>
        <w:jc w:val="both"/>
      </w:pPr>
      <w:r w:rsidRPr="008725DB">
        <w:rPr>
          <w:spacing w:val="-2"/>
        </w:rPr>
        <w:t xml:space="preserve">Запасы материально-технических средств </w:t>
      </w:r>
      <w:r w:rsidRPr="008725DB">
        <w:t>включают в себя специальную и автотранспортную технику, средства малой механизации, приборы, оборудов</w:t>
      </w:r>
      <w:r w:rsidRPr="008725DB">
        <w:t>а</w:t>
      </w:r>
      <w:r w:rsidRPr="008725DB">
        <w:t>ние и другие средства, предусмотренные табелями оснащения аварийно-спасательных формирований, спасательных служб и нештатных формирований по обеспечению выполнения мероприятий по гражданской обороне.</w:t>
      </w:r>
    </w:p>
    <w:p w:rsidR="005B33E2" w:rsidRPr="008725DB" w:rsidRDefault="005B33E2" w:rsidP="005B33E2">
      <w:pPr>
        <w:widowControl w:val="0"/>
        <w:autoSpaceDE w:val="0"/>
        <w:autoSpaceDN w:val="0"/>
        <w:adjustRightInd w:val="0"/>
        <w:ind w:firstLine="709"/>
        <w:jc w:val="both"/>
      </w:pPr>
      <w:r w:rsidRPr="008725DB">
        <w:t>Запасы продовольственных средств включают в себя крупы, муку, мя</w:t>
      </w:r>
      <w:r w:rsidRPr="008725DB">
        <w:t>с</w:t>
      </w:r>
      <w:r w:rsidRPr="008725DB">
        <w:t>ные, рыбные и растительные консервы, соль, сахар, чай и другие продукты с</w:t>
      </w:r>
      <w:r w:rsidRPr="008725DB">
        <w:t>о</w:t>
      </w:r>
      <w:r w:rsidRPr="008725DB">
        <w:lastRenderedPageBreak/>
        <w:t>гласно рекомендуемым нормам обеспечения населения.</w:t>
      </w:r>
    </w:p>
    <w:p w:rsidR="005B33E2" w:rsidRPr="008725DB" w:rsidRDefault="005B33E2" w:rsidP="005B33E2">
      <w:pPr>
        <w:widowControl w:val="0"/>
        <w:autoSpaceDE w:val="0"/>
        <w:autoSpaceDN w:val="0"/>
        <w:adjustRightInd w:val="0"/>
        <w:ind w:firstLine="709"/>
        <w:jc w:val="both"/>
      </w:pPr>
      <w:r w:rsidRPr="008725DB">
        <w:t>Запасы медицинских средств включают в себя лекарственные препараты и медицинские изделия.</w:t>
      </w:r>
    </w:p>
    <w:p w:rsidR="005B33E2" w:rsidRPr="008725DB" w:rsidRDefault="005B33E2" w:rsidP="005B33E2">
      <w:pPr>
        <w:widowControl w:val="0"/>
        <w:autoSpaceDE w:val="0"/>
        <w:autoSpaceDN w:val="0"/>
        <w:adjustRightInd w:val="0"/>
        <w:ind w:firstLine="709"/>
        <w:jc w:val="both"/>
      </w:pPr>
      <w:r w:rsidRPr="008725DB">
        <w:t>Запасы иных средств включают в себя вещевое имущество, средства св</w:t>
      </w:r>
      <w:r w:rsidRPr="008725DB">
        <w:t>я</w:t>
      </w:r>
      <w:r w:rsidRPr="008725DB">
        <w:t>зи и оповещения, средства радиационной, химической и биологической защ</w:t>
      </w:r>
      <w:r w:rsidRPr="008725DB">
        <w:t>и</w:t>
      </w:r>
      <w:r w:rsidRPr="008725DB">
        <w:t>ты, средства радиационной, химической и биологической разведки и радиац</w:t>
      </w:r>
      <w:r w:rsidRPr="008725DB">
        <w:t>и</w:t>
      </w:r>
      <w:r w:rsidRPr="008725DB">
        <w:t>онного контроля, отдельные виды топлива, спички, табачные изделия, свечи и другие средства.</w:t>
      </w:r>
    </w:p>
    <w:p w:rsidR="005B33E2" w:rsidRPr="00BA2863" w:rsidRDefault="005B33E2" w:rsidP="005B33E2">
      <w:pPr>
        <w:ind w:firstLine="709"/>
        <w:jc w:val="both"/>
      </w:pPr>
      <w:r>
        <w:t>1</w:t>
      </w:r>
      <w:r w:rsidRPr="00BA2863">
        <w:t>.</w:t>
      </w:r>
      <w:r>
        <w:t>3</w:t>
      </w:r>
      <w:r w:rsidRPr="00BA2863">
        <w:t xml:space="preserve"> Структурными подразделениями администрации муниципального района</w:t>
      </w:r>
      <w:r>
        <w:t xml:space="preserve"> и организациями</w:t>
      </w:r>
      <w:r w:rsidRPr="00BA2863">
        <w:t xml:space="preserve"> создающими резервы, (далее - Уполномоченные по</w:t>
      </w:r>
      <w:r w:rsidRPr="00BA2863">
        <w:t>д</w:t>
      </w:r>
      <w:r w:rsidRPr="00BA2863">
        <w:t>разделения) являются:</w:t>
      </w:r>
    </w:p>
    <w:p w:rsidR="005B33E2" w:rsidRPr="00BA2863" w:rsidRDefault="005B33E2" w:rsidP="005B33E2">
      <w:pPr>
        <w:ind w:firstLine="709"/>
        <w:jc w:val="both"/>
        <w:rPr>
          <w:spacing w:val="-4"/>
        </w:rPr>
      </w:pPr>
      <w:r w:rsidRPr="001D3794">
        <w:t xml:space="preserve">по продовольственным </w:t>
      </w:r>
      <w:r w:rsidRPr="00CE2F8B">
        <w:t xml:space="preserve">средствам </w:t>
      </w:r>
      <w:r w:rsidRPr="00CE2F8B">
        <w:rPr>
          <w:spacing w:val="-4"/>
        </w:rPr>
        <w:t xml:space="preserve">- отдел по </w:t>
      </w:r>
      <w:r>
        <w:rPr>
          <w:spacing w:val="-4"/>
        </w:rPr>
        <w:t xml:space="preserve">экономике и </w:t>
      </w:r>
      <w:r w:rsidRPr="00CE2F8B">
        <w:rPr>
          <w:spacing w:val="-4"/>
        </w:rPr>
        <w:t>управлению м</w:t>
      </w:r>
      <w:r w:rsidRPr="00CE2F8B">
        <w:rPr>
          <w:spacing w:val="-4"/>
        </w:rPr>
        <w:t>у</w:t>
      </w:r>
      <w:r w:rsidRPr="00CE2F8B">
        <w:rPr>
          <w:spacing w:val="-4"/>
        </w:rPr>
        <w:t>ниципальным имуществом, отдел по образованию, М</w:t>
      </w:r>
      <w:r>
        <w:rPr>
          <w:spacing w:val="-4"/>
        </w:rPr>
        <w:t>К</w:t>
      </w:r>
      <w:r w:rsidRPr="00CE2F8B">
        <w:rPr>
          <w:spacing w:val="-4"/>
        </w:rPr>
        <w:t>ОУ</w:t>
      </w:r>
      <w:r>
        <w:rPr>
          <w:spacing w:val="-4"/>
        </w:rPr>
        <w:t xml:space="preserve"> «Воробьевская</w:t>
      </w:r>
      <w:r w:rsidRPr="00BA2863">
        <w:rPr>
          <w:spacing w:val="-4"/>
        </w:rPr>
        <w:t xml:space="preserve"> СОШ»; </w:t>
      </w:r>
    </w:p>
    <w:p w:rsidR="005B33E2" w:rsidRPr="00CE2F8B" w:rsidRDefault="005B33E2" w:rsidP="005B33E2">
      <w:pPr>
        <w:ind w:firstLine="709"/>
        <w:jc w:val="both"/>
      </w:pPr>
      <w:r w:rsidRPr="001D3794">
        <w:t>по вещевому имуществу и предметам первой необходимости для перв</w:t>
      </w:r>
      <w:r w:rsidRPr="001D3794">
        <w:t>о</w:t>
      </w:r>
      <w:r w:rsidRPr="001D3794">
        <w:t xml:space="preserve">очередного жизнеобеспечения населения, пострадавшего при военных </w:t>
      </w:r>
      <w:r w:rsidRPr="006C780E">
        <w:t>ко</w:t>
      </w:r>
      <w:r w:rsidRPr="006C780E">
        <w:t>н</w:t>
      </w:r>
      <w:r w:rsidRPr="006C780E">
        <w:t xml:space="preserve">фликтах или вследствие этих конфликтов, а также при чрезвычайных ситуациях природного и техногенного </w:t>
      </w:r>
      <w:r w:rsidRPr="00CE2F8B">
        <w:t xml:space="preserve">характера  – </w:t>
      </w:r>
      <w:r w:rsidRPr="00CE2F8B">
        <w:rPr>
          <w:spacing w:val="-4"/>
        </w:rPr>
        <w:t>отдел по</w:t>
      </w:r>
      <w:r>
        <w:rPr>
          <w:spacing w:val="-4"/>
        </w:rPr>
        <w:t xml:space="preserve"> экономике и </w:t>
      </w:r>
      <w:r w:rsidRPr="00CE2F8B">
        <w:rPr>
          <w:spacing w:val="-4"/>
        </w:rPr>
        <w:t xml:space="preserve"> управлению м</w:t>
      </w:r>
      <w:r w:rsidRPr="00CE2F8B">
        <w:rPr>
          <w:spacing w:val="-4"/>
        </w:rPr>
        <w:t>у</w:t>
      </w:r>
      <w:r w:rsidRPr="00CE2F8B">
        <w:rPr>
          <w:spacing w:val="-4"/>
        </w:rPr>
        <w:t>ниципальным имуществом;</w:t>
      </w:r>
    </w:p>
    <w:p w:rsidR="005B33E2" w:rsidRPr="00BA2863" w:rsidRDefault="005B33E2" w:rsidP="005B33E2">
      <w:pPr>
        <w:ind w:firstLine="709"/>
        <w:jc w:val="both"/>
      </w:pPr>
      <w:r w:rsidRPr="00CE2F8B">
        <w:t>по специальной и автотранспортной технике</w:t>
      </w:r>
      <w:r w:rsidRPr="001D3794">
        <w:t>, средствам малой механиз</w:t>
      </w:r>
      <w:r w:rsidRPr="001D3794">
        <w:t>а</w:t>
      </w:r>
      <w:r w:rsidRPr="001D3794">
        <w:t>ции, приборам, средствам радиационной, химической и биологической защиты, средствам радиационной, химической и биологической разведки, радиационн</w:t>
      </w:r>
      <w:r w:rsidRPr="001D3794">
        <w:t>о</w:t>
      </w:r>
      <w:r w:rsidRPr="001D3794">
        <w:t xml:space="preserve">го контроля </w:t>
      </w:r>
      <w:r w:rsidRPr="00BA2863">
        <w:t xml:space="preserve">- </w:t>
      </w:r>
      <w:r>
        <w:t>отдел</w:t>
      </w:r>
      <w:r w:rsidRPr="00F75C95">
        <w:t xml:space="preserve"> по</w:t>
      </w:r>
      <w:r>
        <w:t xml:space="preserve"> строительству, архитектуре, транспорту и ЖКХ, М</w:t>
      </w:r>
      <w:r w:rsidRPr="00BA2863">
        <w:t>П</w:t>
      </w:r>
      <w:r>
        <w:t xml:space="preserve"> ВР</w:t>
      </w:r>
      <w:r w:rsidRPr="00BA2863">
        <w:t xml:space="preserve"> «</w:t>
      </w:r>
      <w:r>
        <w:t>Коммунальное х</w:t>
      </w:r>
      <w:r>
        <w:t>о</w:t>
      </w:r>
      <w:r>
        <w:t>зяйство</w:t>
      </w:r>
      <w:r w:rsidR="007D448C">
        <w:t>», сектор по ГО и ЧС;</w:t>
      </w:r>
    </w:p>
    <w:p w:rsidR="005B33E2" w:rsidRDefault="005B33E2" w:rsidP="005B33E2">
      <w:pPr>
        <w:ind w:firstLine="709"/>
        <w:jc w:val="both"/>
      </w:pPr>
      <w:r w:rsidRPr="00BA2863">
        <w:t xml:space="preserve">по нефтепродуктам </w:t>
      </w:r>
      <w:r>
        <w:t>– МКУ «ЦОД ОМС», М</w:t>
      </w:r>
      <w:r w:rsidRPr="00BA2863">
        <w:t>П</w:t>
      </w:r>
      <w:r>
        <w:t xml:space="preserve"> ВР</w:t>
      </w:r>
      <w:r w:rsidRPr="00BA2863">
        <w:t xml:space="preserve"> «</w:t>
      </w:r>
      <w:r>
        <w:t>Коммунальное хозя</w:t>
      </w:r>
      <w:r>
        <w:t>й</w:t>
      </w:r>
      <w:r>
        <w:t>ство</w:t>
      </w:r>
      <w:r w:rsidRPr="00BA2863">
        <w:t>»;</w:t>
      </w:r>
    </w:p>
    <w:p w:rsidR="005B33E2" w:rsidRPr="00BA2863" w:rsidRDefault="005B33E2" w:rsidP="005B33E2">
      <w:pPr>
        <w:ind w:firstLine="709"/>
        <w:jc w:val="both"/>
      </w:pPr>
      <w:r w:rsidRPr="001D3794">
        <w:t>по материалам и конструкциям объектов жилищно-коммунального хозя</w:t>
      </w:r>
      <w:r w:rsidRPr="001D3794">
        <w:t>й</w:t>
      </w:r>
      <w:r w:rsidRPr="001D3794">
        <w:t xml:space="preserve">ства </w:t>
      </w:r>
      <w:r w:rsidRPr="00BA2863">
        <w:t>-</w:t>
      </w:r>
      <w:r w:rsidRPr="005B33E2">
        <w:t xml:space="preserve"> </w:t>
      </w:r>
      <w:r w:rsidR="007D448C">
        <w:t>отдел</w:t>
      </w:r>
      <w:r w:rsidR="007D448C" w:rsidRPr="00F75C95">
        <w:t xml:space="preserve"> по</w:t>
      </w:r>
      <w:r w:rsidR="007D448C">
        <w:t xml:space="preserve"> строительству, архитектуре, транспорту и ЖКХ, М</w:t>
      </w:r>
      <w:r w:rsidR="007D448C" w:rsidRPr="00BA2863">
        <w:t>П</w:t>
      </w:r>
      <w:r w:rsidR="007D448C">
        <w:t xml:space="preserve"> ВР</w:t>
      </w:r>
      <w:r w:rsidR="007D448C" w:rsidRPr="00BA2863">
        <w:t xml:space="preserve"> «</w:t>
      </w:r>
      <w:r w:rsidR="007D448C">
        <w:t>Ко</w:t>
      </w:r>
      <w:r w:rsidR="007D448C">
        <w:t>м</w:t>
      </w:r>
      <w:r w:rsidR="007D448C">
        <w:t>мунальное х</w:t>
      </w:r>
      <w:r w:rsidR="007D448C">
        <w:t>о</w:t>
      </w:r>
      <w:r w:rsidR="007D448C">
        <w:t>зяйство»;</w:t>
      </w:r>
    </w:p>
    <w:p w:rsidR="005B33E2" w:rsidRPr="004B557C" w:rsidRDefault="005B33E2" w:rsidP="005B33E2">
      <w:pPr>
        <w:ind w:firstLine="709"/>
        <w:jc w:val="both"/>
      </w:pPr>
      <w:r w:rsidRPr="00BA2863">
        <w:t xml:space="preserve">по средствам связи и </w:t>
      </w:r>
      <w:r>
        <w:t>оповещения</w:t>
      </w:r>
      <w:r w:rsidRPr="00BA2863">
        <w:t xml:space="preserve"> – МКУ «</w:t>
      </w:r>
      <w:r>
        <w:t>ЦО</w:t>
      </w:r>
      <w:r w:rsidRPr="004B557C">
        <w:t>Д</w:t>
      </w:r>
      <w:r>
        <w:t xml:space="preserve"> </w:t>
      </w:r>
      <w:r w:rsidRPr="004B557C">
        <w:t>ОМС»;</w:t>
      </w:r>
    </w:p>
    <w:p w:rsidR="005B33E2" w:rsidRDefault="005B33E2" w:rsidP="005B33E2">
      <w:pPr>
        <w:ind w:firstLine="709"/>
        <w:jc w:val="both"/>
      </w:pPr>
      <w:r w:rsidRPr="004B557C">
        <w:t xml:space="preserve">по средствам тушения пожаров </w:t>
      </w:r>
      <w:r>
        <w:t>–</w:t>
      </w:r>
      <w:r w:rsidRPr="004B557C">
        <w:t xml:space="preserve"> </w:t>
      </w:r>
      <w:r>
        <w:t>отдел</w:t>
      </w:r>
      <w:r w:rsidRPr="00F75C95">
        <w:t xml:space="preserve"> по</w:t>
      </w:r>
      <w:r>
        <w:t xml:space="preserve"> строительству, архитектуре, транспорту и ЖКХ, М</w:t>
      </w:r>
      <w:r w:rsidRPr="00BA2863">
        <w:t>П</w:t>
      </w:r>
      <w:r>
        <w:t xml:space="preserve"> ВР</w:t>
      </w:r>
      <w:r w:rsidRPr="00BA2863">
        <w:t xml:space="preserve"> «</w:t>
      </w:r>
      <w:r>
        <w:t>Коммунальное хозяйство», главы сельских пос</w:t>
      </w:r>
      <w:r>
        <w:t>е</w:t>
      </w:r>
      <w:r>
        <w:t>лений</w:t>
      </w:r>
    </w:p>
    <w:p w:rsidR="005B33E2" w:rsidRPr="001D3794" w:rsidRDefault="005B33E2" w:rsidP="005B33E2">
      <w:pPr>
        <w:ind w:firstLine="709"/>
        <w:jc w:val="both"/>
      </w:pPr>
      <w:r w:rsidRPr="004B557C">
        <w:t>Номенклатура и объемы запасов определяются создающим</w:t>
      </w:r>
      <w:r w:rsidRPr="001D3794">
        <w:t xml:space="preserve"> их Уполном</w:t>
      </w:r>
      <w:r w:rsidRPr="001D3794">
        <w:t>о</w:t>
      </w:r>
      <w:r w:rsidRPr="001D3794">
        <w:t>ченным органом с учетом методических рекомендаций по определению номе</w:t>
      </w:r>
      <w:r w:rsidRPr="001D3794">
        <w:t>н</w:t>
      </w:r>
      <w:r w:rsidRPr="001D3794">
        <w:t>клатуры и объемов материально-технических, продовольственных, медици</w:t>
      </w:r>
      <w:r w:rsidRPr="001D3794">
        <w:t>н</w:t>
      </w:r>
      <w:r w:rsidRPr="001D3794">
        <w:t>ских и иных средств, накапливаемых органами местного самоуправления и о</w:t>
      </w:r>
      <w:r w:rsidRPr="001D3794">
        <w:t>р</w:t>
      </w:r>
      <w:r w:rsidRPr="001D3794">
        <w:t>ганизациями, утвержденных МЧС России от 29.12.2021 №2-4-71-12-11.</w:t>
      </w:r>
    </w:p>
    <w:p w:rsidR="005B33E2" w:rsidRPr="001D3794" w:rsidRDefault="005B33E2" w:rsidP="005B33E2">
      <w:pPr>
        <w:widowControl w:val="0"/>
        <w:autoSpaceDE w:val="0"/>
        <w:autoSpaceDN w:val="0"/>
        <w:adjustRightInd w:val="0"/>
        <w:ind w:firstLine="709"/>
        <w:jc w:val="both"/>
      </w:pPr>
      <w:r w:rsidRPr="001D3794">
        <w:t>При определении номенклатуры и объемов запасов учитываются име</w:t>
      </w:r>
      <w:r w:rsidRPr="001D3794">
        <w:t>ю</w:t>
      </w:r>
      <w:r w:rsidRPr="001D3794">
        <w:t>щиеся материальные ресурсы, созданные:</w:t>
      </w:r>
    </w:p>
    <w:p w:rsidR="005B33E2" w:rsidRPr="001D3794" w:rsidRDefault="005B33E2" w:rsidP="005B33E2">
      <w:pPr>
        <w:widowControl w:val="0"/>
        <w:autoSpaceDE w:val="0"/>
        <w:autoSpaceDN w:val="0"/>
        <w:adjustRightInd w:val="0"/>
        <w:ind w:firstLine="709"/>
        <w:jc w:val="both"/>
      </w:pPr>
      <w:r w:rsidRPr="001D3794">
        <w:t xml:space="preserve">- в составе запаса мобилизационного резерва; </w:t>
      </w:r>
    </w:p>
    <w:p w:rsidR="005B33E2" w:rsidRPr="001D3794" w:rsidRDefault="005B33E2" w:rsidP="005B33E2">
      <w:pPr>
        <w:widowControl w:val="0"/>
        <w:autoSpaceDE w:val="0"/>
        <w:autoSpaceDN w:val="0"/>
        <w:adjustRightInd w:val="0"/>
        <w:ind w:firstLine="709"/>
        <w:jc w:val="both"/>
      </w:pPr>
      <w:r w:rsidRPr="001D3794">
        <w:t>- для ликвидации чрезвычайных ситуаций природного и техногенного х</w:t>
      </w:r>
      <w:r w:rsidRPr="001D3794">
        <w:t>а</w:t>
      </w:r>
      <w:r w:rsidRPr="001D3794">
        <w:t>рактера;</w:t>
      </w:r>
    </w:p>
    <w:p w:rsidR="005B33E2" w:rsidRPr="001D3794" w:rsidRDefault="005B33E2" w:rsidP="005B33E2">
      <w:pPr>
        <w:widowControl w:val="0"/>
        <w:autoSpaceDE w:val="0"/>
        <w:autoSpaceDN w:val="0"/>
        <w:adjustRightInd w:val="0"/>
        <w:ind w:firstLine="709"/>
        <w:jc w:val="both"/>
      </w:pPr>
      <w:r w:rsidRPr="001D3794">
        <w:t>- для минимизации и (или) ликвидации последствий террористических актов с применением опасных радиационных, химических, биологических или других веществ, ставших причиной возникновения чрезвычайной ситуации.</w:t>
      </w:r>
    </w:p>
    <w:p w:rsidR="007D448C" w:rsidRDefault="007D448C" w:rsidP="005B33E2">
      <w:pPr>
        <w:widowControl w:val="0"/>
        <w:autoSpaceDE w:val="0"/>
        <w:autoSpaceDN w:val="0"/>
        <w:adjustRightInd w:val="0"/>
        <w:ind w:firstLine="709"/>
        <w:jc w:val="both"/>
      </w:pPr>
    </w:p>
    <w:p w:rsidR="007D448C" w:rsidRDefault="007D448C" w:rsidP="005B33E2">
      <w:pPr>
        <w:widowControl w:val="0"/>
        <w:autoSpaceDE w:val="0"/>
        <w:autoSpaceDN w:val="0"/>
        <w:adjustRightInd w:val="0"/>
        <w:ind w:firstLine="709"/>
        <w:jc w:val="both"/>
      </w:pPr>
    </w:p>
    <w:p w:rsidR="005B33E2" w:rsidRPr="001D3794" w:rsidRDefault="005B33E2" w:rsidP="005B33E2">
      <w:pPr>
        <w:widowControl w:val="0"/>
        <w:autoSpaceDE w:val="0"/>
        <w:autoSpaceDN w:val="0"/>
        <w:adjustRightInd w:val="0"/>
        <w:ind w:firstLine="709"/>
        <w:jc w:val="both"/>
      </w:pPr>
      <w:r w:rsidRPr="001D3794">
        <w:t>Уполномоченный орган осуществляет контроль за созданием, хранением и использованием запасов.</w:t>
      </w:r>
    </w:p>
    <w:p w:rsidR="005B33E2" w:rsidRPr="008B0418" w:rsidRDefault="005B33E2" w:rsidP="005B33E2">
      <w:pPr>
        <w:widowControl w:val="0"/>
        <w:autoSpaceDE w:val="0"/>
        <w:autoSpaceDN w:val="0"/>
        <w:adjustRightInd w:val="0"/>
        <w:ind w:firstLine="709"/>
        <w:jc w:val="both"/>
      </w:pPr>
      <w:r w:rsidRPr="001D3794">
        <w:t xml:space="preserve">1.4. </w:t>
      </w:r>
      <w:r w:rsidR="007D448C">
        <w:t xml:space="preserve">Начальник сектора по ГО и ЧС </w:t>
      </w:r>
      <w:r w:rsidRPr="008B0418">
        <w:t>администрации муниципального ра</w:t>
      </w:r>
      <w:r w:rsidRPr="008B0418">
        <w:t>й</w:t>
      </w:r>
      <w:r w:rsidRPr="008B0418">
        <w:t>она</w:t>
      </w:r>
      <w:r>
        <w:t xml:space="preserve"> по ГО ЧС </w:t>
      </w:r>
      <w:r w:rsidRPr="001D3794">
        <w:t>осуществляет</w:t>
      </w:r>
      <w:r>
        <w:t xml:space="preserve"> о</w:t>
      </w:r>
      <w:r w:rsidRPr="001D3794">
        <w:t>рганизационно-методическое руководство и ко</w:t>
      </w:r>
      <w:r w:rsidRPr="001D3794">
        <w:t>н</w:t>
      </w:r>
      <w:r w:rsidRPr="001D3794">
        <w:t>троль за созд</w:t>
      </w:r>
      <w:r w:rsidRPr="001D3794">
        <w:t>а</w:t>
      </w:r>
      <w:r w:rsidRPr="001D3794">
        <w:t>нием, хранением и использованием запасов</w:t>
      </w:r>
      <w:r>
        <w:t>.</w:t>
      </w:r>
    </w:p>
    <w:p w:rsidR="005B33E2" w:rsidRDefault="005B33E2" w:rsidP="005B33E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:rsidR="005B33E2" w:rsidRPr="00D31E53" w:rsidRDefault="005B33E2" w:rsidP="005B33E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D31E53">
        <w:rPr>
          <w:b/>
          <w:bCs/>
        </w:rPr>
        <w:t>2. Порядок создания запасов гражданской обороны</w:t>
      </w:r>
    </w:p>
    <w:p w:rsidR="005B33E2" w:rsidRPr="00D31E53" w:rsidRDefault="005B33E2" w:rsidP="005B33E2">
      <w:pPr>
        <w:widowControl w:val="0"/>
        <w:autoSpaceDE w:val="0"/>
        <w:autoSpaceDN w:val="0"/>
        <w:adjustRightInd w:val="0"/>
        <w:ind w:firstLine="709"/>
        <w:jc w:val="both"/>
      </w:pPr>
      <w:r w:rsidRPr="00D31E53">
        <w:t>2.1. Финансирование расходов на содержание, хранение запасов ос</w:t>
      </w:r>
      <w:r w:rsidRPr="00D31E53">
        <w:t>у</w:t>
      </w:r>
      <w:r w:rsidRPr="00D31E53">
        <w:t>ществляется в пределах бюджетных ассигнований, предусмотренных бюдж</w:t>
      </w:r>
      <w:r w:rsidRPr="00D31E53">
        <w:t>е</w:t>
      </w:r>
      <w:r w:rsidRPr="00D31E53">
        <w:t xml:space="preserve">том </w:t>
      </w:r>
      <w:r>
        <w:t xml:space="preserve">муниципального района </w:t>
      </w:r>
      <w:r w:rsidRPr="00D31E53">
        <w:t>Уполномоченному органу на очередной финанс</w:t>
      </w:r>
      <w:r w:rsidRPr="00D31E53">
        <w:t>о</w:t>
      </w:r>
      <w:r w:rsidRPr="00D31E53">
        <w:t>вый год и плановый период.</w:t>
      </w:r>
    </w:p>
    <w:p w:rsidR="005B33E2" w:rsidRPr="00D31E53" w:rsidRDefault="005B33E2" w:rsidP="005B33E2">
      <w:pPr>
        <w:widowControl w:val="0"/>
        <w:autoSpaceDE w:val="0"/>
        <w:autoSpaceDN w:val="0"/>
        <w:adjustRightInd w:val="0"/>
        <w:ind w:firstLine="709"/>
        <w:jc w:val="both"/>
      </w:pPr>
      <w:r w:rsidRPr="00D31E53">
        <w:t>Уполномоченный орган включает в бюджетную заявку на очередной ф</w:t>
      </w:r>
      <w:r w:rsidRPr="00D31E53">
        <w:t>и</w:t>
      </w:r>
      <w:r w:rsidRPr="00D31E53">
        <w:t>нансовый год и плановый период потребность в финансовых средствах для с</w:t>
      </w:r>
      <w:r w:rsidRPr="00D31E53">
        <w:t>о</w:t>
      </w:r>
      <w:r w:rsidRPr="00D31E53">
        <w:t>здания, хранения запасов с приложением соответствующей пояснительной з</w:t>
      </w:r>
      <w:r w:rsidRPr="00D31E53">
        <w:t>а</w:t>
      </w:r>
      <w:r w:rsidRPr="00D31E53">
        <w:t>писки.</w:t>
      </w:r>
    </w:p>
    <w:p w:rsidR="005B33E2" w:rsidRPr="00D31E53" w:rsidRDefault="005B33E2" w:rsidP="005B33E2">
      <w:pPr>
        <w:widowControl w:val="0"/>
        <w:autoSpaceDE w:val="0"/>
        <w:autoSpaceDN w:val="0"/>
        <w:adjustRightInd w:val="0"/>
        <w:ind w:firstLine="709"/>
        <w:jc w:val="both"/>
      </w:pPr>
      <w:r w:rsidRPr="00D31E53">
        <w:rPr>
          <w:spacing w:val="-4"/>
        </w:rPr>
        <w:t xml:space="preserve">2.2. Размещение заказа на приобретение материальных ресурсов </w:t>
      </w:r>
      <w:r w:rsidRPr="00D31E53">
        <w:t>для фо</w:t>
      </w:r>
      <w:r w:rsidRPr="00D31E53">
        <w:t>р</w:t>
      </w:r>
      <w:r w:rsidRPr="00D31E53">
        <w:t xml:space="preserve">мирования запасов Уполномоченным органом осуществляется в соответствии с Федеральным </w:t>
      </w:r>
      <w:hyperlink r:id="rId14" w:tooltip="Федеральный закон от 05.04.2013 N 44-ФЗ (ред. от 30.04.2021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D31E53">
          <w:t>законом</w:t>
        </w:r>
      </w:hyperlink>
      <w:r w:rsidRPr="00D31E53">
        <w:t xml:space="preserve"> от 05.04.2013 №44-ФЗ «О контрактной системе в сфере закупок товаров, работ, услуг для обеспечения государственных и муниципал</w:t>
      </w:r>
      <w:r w:rsidRPr="00D31E53">
        <w:t>ь</w:t>
      </w:r>
      <w:r w:rsidRPr="00D31E53">
        <w:t>ных нужд».</w:t>
      </w:r>
    </w:p>
    <w:p w:rsidR="005B33E2" w:rsidRPr="00D31E53" w:rsidRDefault="005B33E2" w:rsidP="005B33E2">
      <w:pPr>
        <w:widowControl w:val="0"/>
        <w:autoSpaceDE w:val="0"/>
        <w:autoSpaceDN w:val="0"/>
        <w:adjustRightInd w:val="0"/>
        <w:ind w:firstLine="709"/>
        <w:jc w:val="both"/>
      </w:pPr>
      <w:r w:rsidRPr="00D31E53">
        <w:t>2.3. Обеспечение хранения запасов, созданных в натуральном виде, во</w:t>
      </w:r>
      <w:r w:rsidRPr="00D31E53">
        <w:t>з</w:t>
      </w:r>
      <w:r w:rsidRPr="00D31E53">
        <w:t>лагается на Уполномоченный орган или учреждения, подведомственные Упо</w:t>
      </w:r>
      <w:r w:rsidRPr="00D31E53">
        <w:t>л</w:t>
      </w:r>
      <w:r w:rsidRPr="00D31E53">
        <w:t>номоченному органу.</w:t>
      </w:r>
    </w:p>
    <w:p w:rsidR="005B33E2" w:rsidRPr="00D31E53" w:rsidRDefault="005B33E2" w:rsidP="005B33E2">
      <w:pPr>
        <w:widowControl w:val="0"/>
        <w:autoSpaceDE w:val="0"/>
        <w:autoSpaceDN w:val="0"/>
        <w:adjustRightInd w:val="0"/>
        <w:ind w:firstLine="709"/>
        <w:jc w:val="both"/>
      </w:pPr>
      <w:r w:rsidRPr="00D31E53">
        <w:t>Основной задачей хранения запасов является обеспечение их колич</w:t>
      </w:r>
      <w:r w:rsidRPr="00D31E53">
        <w:t>е</w:t>
      </w:r>
      <w:r w:rsidRPr="00D31E53">
        <w:t>ственной и качественной сохранности в течение всего периода хранения, а та</w:t>
      </w:r>
      <w:r w:rsidRPr="00D31E53">
        <w:t>к</w:t>
      </w:r>
      <w:r w:rsidRPr="00D31E53">
        <w:t>же обеспечение постоянной готовности к быстрой их выдаче для использования по предназначению.</w:t>
      </w:r>
    </w:p>
    <w:p w:rsidR="005B33E2" w:rsidRPr="005D116B" w:rsidRDefault="005B33E2" w:rsidP="005B33E2">
      <w:pPr>
        <w:ind w:firstLine="709"/>
        <w:jc w:val="both"/>
        <w:rPr>
          <w:b/>
        </w:rPr>
      </w:pPr>
      <w:r w:rsidRPr="00D31E53">
        <w:t>Уполномоченный орган по запросу Главного управления представляет сведения о наличии и состоянии созданных запасов в его адрес.</w:t>
      </w:r>
    </w:p>
    <w:p w:rsidR="005B33E2" w:rsidRDefault="005B33E2" w:rsidP="005B33E2">
      <w:pPr>
        <w:jc w:val="center"/>
        <w:rPr>
          <w:b/>
        </w:rPr>
      </w:pPr>
    </w:p>
    <w:p w:rsidR="005B33E2" w:rsidRDefault="005B33E2" w:rsidP="005B33E2">
      <w:pPr>
        <w:jc w:val="center"/>
        <w:rPr>
          <w:b/>
        </w:rPr>
      </w:pPr>
    </w:p>
    <w:p w:rsidR="005B33E2" w:rsidRDefault="005B33E2" w:rsidP="005B33E2">
      <w:pPr>
        <w:jc w:val="center"/>
        <w:rPr>
          <w:b/>
        </w:rPr>
      </w:pPr>
    </w:p>
    <w:p w:rsidR="005B33E2" w:rsidRDefault="005B33E2" w:rsidP="005B33E2">
      <w:pPr>
        <w:ind w:left="4248" w:firstLine="708"/>
        <w:jc w:val="both"/>
        <w:rPr>
          <w:b/>
        </w:rPr>
      </w:pPr>
    </w:p>
    <w:p w:rsidR="005B33E2" w:rsidRDefault="005B33E2" w:rsidP="005B33E2">
      <w:pPr>
        <w:ind w:left="4248" w:firstLine="708"/>
        <w:jc w:val="both"/>
        <w:rPr>
          <w:b/>
        </w:rPr>
      </w:pPr>
    </w:p>
    <w:p w:rsidR="005B33E2" w:rsidRDefault="005B33E2" w:rsidP="005B33E2">
      <w:pPr>
        <w:ind w:left="4248" w:firstLine="708"/>
        <w:jc w:val="both"/>
        <w:rPr>
          <w:b/>
        </w:rPr>
      </w:pPr>
    </w:p>
    <w:p w:rsidR="005B33E2" w:rsidRDefault="005B33E2" w:rsidP="005B33E2">
      <w:pPr>
        <w:ind w:left="4248" w:firstLine="708"/>
        <w:jc w:val="both"/>
        <w:rPr>
          <w:b/>
        </w:rPr>
      </w:pPr>
    </w:p>
    <w:p w:rsidR="005B33E2" w:rsidRDefault="005B33E2" w:rsidP="005B33E2">
      <w:pPr>
        <w:ind w:left="4248" w:firstLine="708"/>
        <w:jc w:val="both"/>
        <w:rPr>
          <w:b/>
        </w:rPr>
      </w:pPr>
    </w:p>
    <w:p w:rsidR="007D448C" w:rsidRDefault="007D448C" w:rsidP="005B33E2">
      <w:pPr>
        <w:ind w:left="4248" w:firstLine="708"/>
        <w:jc w:val="both"/>
        <w:rPr>
          <w:b/>
        </w:rPr>
      </w:pPr>
    </w:p>
    <w:p w:rsidR="007D448C" w:rsidRDefault="007D448C" w:rsidP="005B33E2">
      <w:pPr>
        <w:ind w:left="4248" w:firstLine="708"/>
        <w:jc w:val="both"/>
        <w:rPr>
          <w:b/>
        </w:rPr>
      </w:pPr>
    </w:p>
    <w:p w:rsidR="007D448C" w:rsidRDefault="007D448C" w:rsidP="005B33E2">
      <w:pPr>
        <w:ind w:left="4248" w:firstLine="708"/>
        <w:jc w:val="both"/>
        <w:rPr>
          <w:b/>
        </w:rPr>
      </w:pPr>
    </w:p>
    <w:p w:rsidR="007D448C" w:rsidRDefault="007D448C" w:rsidP="005B33E2">
      <w:pPr>
        <w:ind w:left="4248" w:firstLine="708"/>
        <w:jc w:val="both"/>
        <w:rPr>
          <w:b/>
        </w:rPr>
      </w:pPr>
    </w:p>
    <w:p w:rsidR="007D448C" w:rsidRDefault="007D448C" w:rsidP="005B33E2">
      <w:pPr>
        <w:ind w:left="4248" w:firstLine="708"/>
        <w:jc w:val="both"/>
        <w:rPr>
          <w:b/>
        </w:rPr>
      </w:pPr>
    </w:p>
    <w:p w:rsidR="007D448C" w:rsidRDefault="007D448C" w:rsidP="005B33E2">
      <w:pPr>
        <w:ind w:left="4248" w:firstLine="708"/>
        <w:jc w:val="both"/>
        <w:rPr>
          <w:b/>
        </w:rPr>
      </w:pPr>
    </w:p>
    <w:p w:rsidR="005B33E2" w:rsidRPr="00902D03" w:rsidRDefault="005B33E2" w:rsidP="005B33E2">
      <w:pPr>
        <w:ind w:left="4248" w:firstLine="708"/>
        <w:jc w:val="both"/>
      </w:pPr>
      <w:r w:rsidRPr="00902D03">
        <w:lastRenderedPageBreak/>
        <w:t>Приложение 2</w:t>
      </w:r>
    </w:p>
    <w:p w:rsidR="005B33E2" w:rsidRDefault="005B33E2" w:rsidP="005B33E2">
      <w:pPr>
        <w:ind w:left="4679" w:firstLine="277"/>
        <w:jc w:val="both"/>
      </w:pPr>
      <w:r>
        <w:t>к постановлению администрации</w:t>
      </w:r>
    </w:p>
    <w:p w:rsidR="005B33E2" w:rsidRDefault="005B33E2" w:rsidP="005B33E2">
      <w:pPr>
        <w:ind w:left="4248" w:firstLine="708"/>
        <w:jc w:val="both"/>
      </w:pPr>
      <w:r>
        <w:t>муниципального района</w:t>
      </w:r>
    </w:p>
    <w:p w:rsidR="005B33E2" w:rsidRDefault="005B33E2" w:rsidP="005B33E2">
      <w:pPr>
        <w:ind w:left="4248" w:firstLine="708"/>
        <w:jc w:val="both"/>
      </w:pPr>
      <w:r>
        <w:t>Воронежской области</w:t>
      </w:r>
    </w:p>
    <w:p w:rsidR="005B33E2" w:rsidRDefault="005B33E2" w:rsidP="005B33E2">
      <w:pPr>
        <w:ind w:left="4248" w:firstLine="708"/>
        <w:jc w:val="both"/>
      </w:pPr>
      <w:r>
        <w:t>от ______________ №____</w:t>
      </w:r>
    </w:p>
    <w:p w:rsidR="005B33E2" w:rsidRDefault="005B33E2" w:rsidP="005B33E2">
      <w:pPr>
        <w:ind w:firstLine="5387"/>
        <w:jc w:val="both"/>
      </w:pPr>
    </w:p>
    <w:p w:rsidR="005B33E2" w:rsidRDefault="005B33E2" w:rsidP="005B33E2">
      <w:pPr>
        <w:jc w:val="center"/>
        <w:rPr>
          <w:b/>
        </w:rPr>
      </w:pPr>
      <w:r>
        <w:rPr>
          <w:b/>
        </w:rPr>
        <w:t>Н</w:t>
      </w:r>
      <w:r w:rsidRPr="00902D03">
        <w:rPr>
          <w:b/>
        </w:rPr>
        <w:t>оменклатура и объемы</w:t>
      </w:r>
      <w:r w:rsidRPr="00902D03">
        <w:rPr>
          <w:b/>
        </w:rPr>
        <w:br/>
        <w:t>запасов материально-технических, продовольственных, медицинских и иных средств муниципального района, создаваемых в целях гражданской обороны</w:t>
      </w:r>
    </w:p>
    <w:p w:rsidR="005B33E2" w:rsidRDefault="005B33E2" w:rsidP="005B33E2">
      <w:pPr>
        <w:jc w:val="center"/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6"/>
        <w:gridCol w:w="1814"/>
        <w:gridCol w:w="1937"/>
        <w:gridCol w:w="2427"/>
      </w:tblGrid>
      <w:tr w:rsidR="005B33E2" w:rsidRPr="006A448A" w:rsidTr="00483BB3">
        <w:tc>
          <w:tcPr>
            <w:tcW w:w="4211" w:type="dxa"/>
          </w:tcPr>
          <w:p w:rsidR="005B33E2" w:rsidRPr="00E410AB" w:rsidRDefault="005B33E2" w:rsidP="005B33E2">
            <w:pPr>
              <w:jc w:val="center"/>
            </w:pPr>
            <w:r w:rsidRPr="00E410AB">
              <w:t>Наименование материальных р</w:t>
            </w:r>
            <w:r w:rsidRPr="00E410AB">
              <w:t>е</w:t>
            </w:r>
            <w:r w:rsidRPr="00E410AB">
              <w:t>сурсов</w:t>
            </w:r>
          </w:p>
        </w:tc>
        <w:tc>
          <w:tcPr>
            <w:tcW w:w="1554" w:type="dxa"/>
          </w:tcPr>
          <w:p w:rsidR="005B33E2" w:rsidRPr="00E410AB" w:rsidRDefault="005B33E2" w:rsidP="005B33E2">
            <w:pPr>
              <w:jc w:val="center"/>
            </w:pPr>
            <w:r w:rsidRPr="00E410AB">
              <w:t xml:space="preserve">Единица измерения </w:t>
            </w:r>
          </w:p>
        </w:tc>
        <w:tc>
          <w:tcPr>
            <w:tcW w:w="1617" w:type="dxa"/>
          </w:tcPr>
          <w:p w:rsidR="005B33E2" w:rsidRPr="00E410AB" w:rsidRDefault="005B33E2" w:rsidP="005B33E2">
            <w:pPr>
              <w:jc w:val="center"/>
            </w:pPr>
            <w:r w:rsidRPr="00E410AB">
              <w:t>Количество</w:t>
            </w:r>
          </w:p>
        </w:tc>
        <w:tc>
          <w:tcPr>
            <w:tcW w:w="2365" w:type="dxa"/>
          </w:tcPr>
          <w:p w:rsidR="005B33E2" w:rsidRPr="00E410AB" w:rsidRDefault="005B33E2" w:rsidP="005B33E2">
            <w:pPr>
              <w:jc w:val="center"/>
            </w:pPr>
            <w:r w:rsidRPr="00E410AB">
              <w:t>Примечание</w:t>
            </w:r>
          </w:p>
        </w:tc>
      </w:tr>
      <w:tr w:rsidR="005B33E2" w:rsidRPr="006A448A" w:rsidTr="005B33E2">
        <w:tc>
          <w:tcPr>
            <w:tcW w:w="9747" w:type="dxa"/>
            <w:gridSpan w:val="4"/>
          </w:tcPr>
          <w:p w:rsidR="005B33E2" w:rsidRPr="00E410AB" w:rsidRDefault="005B33E2" w:rsidP="005B33E2">
            <w:pPr>
              <w:numPr>
                <w:ilvl w:val="0"/>
                <w:numId w:val="5"/>
              </w:numPr>
              <w:ind w:left="4605"/>
              <w:rPr>
                <w:b/>
                <w:bCs/>
              </w:rPr>
            </w:pPr>
            <w:r w:rsidRPr="00E410AB">
              <w:rPr>
                <w:b/>
                <w:bCs/>
              </w:rPr>
              <w:t>Продовольствие</w:t>
            </w:r>
          </w:p>
          <w:p w:rsidR="005B33E2" w:rsidRPr="009C4540" w:rsidRDefault="005B33E2" w:rsidP="005B33E2">
            <w:pPr>
              <w:ind w:firstLine="709"/>
              <w:jc w:val="both"/>
            </w:pPr>
            <w:r w:rsidRPr="00E410AB">
              <w:t xml:space="preserve">(объема продовольствия для обеспечения пострадавшего населения из расчета обеспечения </w:t>
            </w:r>
            <w:r w:rsidRPr="00E410AB">
              <w:rPr>
                <w:b/>
              </w:rPr>
              <w:t>50 пострадавших на 3 суток</w:t>
            </w:r>
            <w:r w:rsidRPr="00E410AB">
              <w:t xml:space="preserve"> в соответствии с методич</w:t>
            </w:r>
            <w:r w:rsidRPr="00E410AB">
              <w:t>е</w:t>
            </w:r>
            <w:r w:rsidRPr="00E410AB">
              <w:t>скими рекомендациями МЧС России по созданию, хранению, использованию и восполнению резервов материальных ресурсов для ликвидации чрезвыча</w:t>
            </w:r>
            <w:r w:rsidRPr="00E410AB">
              <w:t>й</w:t>
            </w:r>
            <w:r w:rsidRPr="00E410AB">
              <w:t xml:space="preserve">ных ситуаций природного и техногенного характера от </w:t>
            </w:r>
            <w:r>
              <w:t>19</w:t>
            </w:r>
            <w:r w:rsidRPr="00E410AB">
              <w:t>.0</w:t>
            </w:r>
            <w:r>
              <w:t>3</w:t>
            </w:r>
            <w:r w:rsidRPr="00E410AB">
              <w:t>.202</w:t>
            </w:r>
            <w:r>
              <w:t>1</w:t>
            </w:r>
            <w:r w:rsidRPr="00E410AB">
              <w:t xml:space="preserve"> № 2-4-71-</w:t>
            </w:r>
            <w:r>
              <w:t>5</w:t>
            </w:r>
            <w:r w:rsidRPr="00E410AB">
              <w:t>-11);</w:t>
            </w:r>
          </w:p>
        </w:tc>
      </w:tr>
      <w:tr w:rsidR="00483BB3" w:rsidRPr="006A448A" w:rsidTr="00483BB3">
        <w:trPr>
          <w:trHeight w:val="207"/>
        </w:trPr>
        <w:tc>
          <w:tcPr>
            <w:tcW w:w="4211" w:type="dxa"/>
          </w:tcPr>
          <w:p w:rsidR="00483BB3" w:rsidRPr="00E410AB" w:rsidRDefault="00483BB3" w:rsidP="005B33E2">
            <w:pPr>
              <w:jc w:val="both"/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Хлеб и хлебобулочные изделия</w:t>
            </w:r>
          </w:p>
        </w:tc>
        <w:tc>
          <w:tcPr>
            <w:tcW w:w="1554" w:type="dxa"/>
          </w:tcPr>
          <w:p w:rsidR="00483BB3" w:rsidRPr="00E410AB" w:rsidRDefault="00483BB3" w:rsidP="005B33E2">
            <w:pPr>
              <w:jc w:val="center"/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тонна</w:t>
            </w:r>
          </w:p>
        </w:tc>
        <w:tc>
          <w:tcPr>
            <w:tcW w:w="1617" w:type="dxa"/>
          </w:tcPr>
          <w:p w:rsidR="00483BB3" w:rsidRPr="00E410AB" w:rsidRDefault="00483BB3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0,069</w:t>
            </w:r>
          </w:p>
        </w:tc>
        <w:tc>
          <w:tcPr>
            <w:tcW w:w="2365" w:type="dxa"/>
            <w:vMerge w:val="restart"/>
          </w:tcPr>
          <w:p w:rsidR="00483BB3" w:rsidRDefault="00483BB3" w:rsidP="00483BB3">
            <w:pPr>
              <w:jc w:val="center"/>
              <w:rPr>
                <w:sz w:val="20"/>
                <w:szCs w:val="20"/>
              </w:rPr>
            </w:pPr>
          </w:p>
          <w:p w:rsidR="00483BB3" w:rsidRDefault="00483BB3" w:rsidP="00483BB3">
            <w:pPr>
              <w:jc w:val="center"/>
              <w:rPr>
                <w:sz w:val="20"/>
                <w:szCs w:val="20"/>
              </w:rPr>
            </w:pPr>
          </w:p>
          <w:p w:rsidR="00483BB3" w:rsidRDefault="00483BB3" w:rsidP="00483BB3">
            <w:pPr>
              <w:jc w:val="center"/>
              <w:rPr>
                <w:sz w:val="20"/>
                <w:szCs w:val="20"/>
              </w:rPr>
            </w:pPr>
          </w:p>
          <w:p w:rsidR="00483BB3" w:rsidRPr="00E410AB" w:rsidRDefault="00483BB3" w:rsidP="00483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«Воробьевская СОШ»</w:t>
            </w:r>
          </w:p>
        </w:tc>
      </w:tr>
      <w:tr w:rsidR="00483BB3" w:rsidRPr="006A448A" w:rsidTr="00483BB3">
        <w:tc>
          <w:tcPr>
            <w:tcW w:w="4211" w:type="dxa"/>
          </w:tcPr>
          <w:p w:rsidR="00483BB3" w:rsidRPr="00E410AB" w:rsidRDefault="00483BB3" w:rsidP="005B33E2">
            <w:pPr>
              <w:jc w:val="both"/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Молоко и молокопродукты</w:t>
            </w:r>
          </w:p>
        </w:tc>
        <w:tc>
          <w:tcPr>
            <w:tcW w:w="1554" w:type="dxa"/>
          </w:tcPr>
          <w:p w:rsidR="00483BB3" w:rsidRPr="00E410AB" w:rsidRDefault="00483BB3" w:rsidP="005B33E2">
            <w:pPr>
              <w:jc w:val="center"/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тонна</w:t>
            </w:r>
          </w:p>
        </w:tc>
        <w:tc>
          <w:tcPr>
            <w:tcW w:w="1617" w:type="dxa"/>
          </w:tcPr>
          <w:p w:rsidR="00483BB3" w:rsidRPr="00E410AB" w:rsidRDefault="00483BB3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0,00375</w:t>
            </w:r>
          </w:p>
        </w:tc>
        <w:tc>
          <w:tcPr>
            <w:tcW w:w="2365" w:type="dxa"/>
            <w:vMerge/>
          </w:tcPr>
          <w:p w:rsidR="00483BB3" w:rsidRDefault="00483BB3" w:rsidP="005B33E2"/>
        </w:tc>
      </w:tr>
      <w:tr w:rsidR="00483BB3" w:rsidRPr="006A448A" w:rsidTr="00483BB3">
        <w:tc>
          <w:tcPr>
            <w:tcW w:w="4211" w:type="dxa"/>
          </w:tcPr>
          <w:p w:rsidR="00483BB3" w:rsidRPr="00E410AB" w:rsidRDefault="00483BB3" w:rsidP="005B33E2">
            <w:pPr>
              <w:jc w:val="both"/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 xml:space="preserve">Крупы </w:t>
            </w:r>
          </w:p>
        </w:tc>
        <w:tc>
          <w:tcPr>
            <w:tcW w:w="1554" w:type="dxa"/>
          </w:tcPr>
          <w:p w:rsidR="00483BB3" w:rsidRPr="00E410AB" w:rsidRDefault="00483BB3" w:rsidP="005B33E2">
            <w:pPr>
              <w:jc w:val="center"/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тонна</w:t>
            </w:r>
          </w:p>
        </w:tc>
        <w:tc>
          <w:tcPr>
            <w:tcW w:w="1617" w:type="dxa"/>
          </w:tcPr>
          <w:p w:rsidR="00483BB3" w:rsidRPr="00E410AB" w:rsidRDefault="00483BB3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CD2777">
              <w:rPr>
                <w:sz w:val="20"/>
                <w:szCs w:val="20"/>
              </w:rPr>
              <w:t>12</w:t>
            </w:r>
          </w:p>
        </w:tc>
        <w:tc>
          <w:tcPr>
            <w:tcW w:w="2365" w:type="dxa"/>
            <w:vMerge/>
          </w:tcPr>
          <w:p w:rsidR="00483BB3" w:rsidRDefault="00483BB3" w:rsidP="005B33E2"/>
        </w:tc>
      </w:tr>
      <w:tr w:rsidR="00483BB3" w:rsidRPr="006A448A" w:rsidTr="00483BB3">
        <w:tc>
          <w:tcPr>
            <w:tcW w:w="4211" w:type="dxa"/>
          </w:tcPr>
          <w:p w:rsidR="00483BB3" w:rsidRPr="00E410AB" w:rsidRDefault="00483BB3" w:rsidP="005B33E2">
            <w:pPr>
              <w:jc w:val="both"/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Макаронные изделия</w:t>
            </w:r>
          </w:p>
        </w:tc>
        <w:tc>
          <w:tcPr>
            <w:tcW w:w="1554" w:type="dxa"/>
          </w:tcPr>
          <w:p w:rsidR="00483BB3" w:rsidRPr="00E410AB" w:rsidRDefault="00483BB3" w:rsidP="005B33E2">
            <w:pPr>
              <w:jc w:val="center"/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тонна</w:t>
            </w:r>
          </w:p>
        </w:tc>
        <w:tc>
          <w:tcPr>
            <w:tcW w:w="1617" w:type="dxa"/>
          </w:tcPr>
          <w:p w:rsidR="00483BB3" w:rsidRPr="00E410AB" w:rsidRDefault="00483BB3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0,006</w:t>
            </w:r>
          </w:p>
        </w:tc>
        <w:tc>
          <w:tcPr>
            <w:tcW w:w="2365" w:type="dxa"/>
            <w:vMerge/>
          </w:tcPr>
          <w:p w:rsidR="00483BB3" w:rsidRDefault="00483BB3" w:rsidP="005B33E2"/>
        </w:tc>
      </w:tr>
      <w:tr w:rsidR="00483BB3" w:rsidRPr="006A448A" w:rsidTr="00483BB3">
        <w:tc>
          <w:tcPr>
            <w:tcW w:w="4211" w:type="dxa"/>
          </w:tcPr>
          <w:p w:rsidR="00483BB3" w:rsidRPr="00E410AB" w:rsidRDefault="00483BB3" w:rsidP="005B33E2">
            <w:pPr>
              <w:jc w:val="both"/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Мяс</w:t>
            </w:r>
            <w:r>
              <w:rPr>
                <w:sz w:val="20"/>
                <w:szCs w:val="20"/>
              </w:rPr>
              <w:t>опродукты</w:t>
            </w:r>
          </w:p>
        </w:tc>
        <w:tc>
          <w:tcPr>
            <w:tcW w:w="1554" w:type="dxa"/>
          </w:tcPr>
          <w:p w:rsidR="00483BB3" w:rsidRPr="00E410AB" w:rsidRDefault="00483BB3" w:rsidP="005B33E2">
            <w:pPr>
              <w:jc w:val="center"/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тонна</w:t>
            </w:r>
          </w:p>
        </w:tc>
        <w:tc>
          <w:tcPr>
            <w:tcW w:w="1617" w:type="dxa"/>
          </w:tcPr>
          <w:p w:rsidR="00483BB3" w:rsidRPr="00E410AB" w:rsidRDefault="00483BB3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0,0225</w:t>
            </w:r>
          </w:p>
        </w:tc>
        <w:tc>
          <w:tcPr>
            <w:tcW w:w="2365" w:type="dxa"/>
            <w:vMerge/>
          </w:tcPr>
          <w:p w:rsidR="00483BB3" w:rsidRDefault="00483BB3" w:rsidP="005B33E2"/>
        </w:tc>
      </w:tr>
      <w:tr w:rsidR="00483BB3" w:rsidRPr="006A448A" w:rsidTr="00483BB3">
        <w:tc>
          <w:tcPr>
            <w:tcW w:w="4211" w:type="dxa"/>
          </w:tcPr>
          <w:p w:rsidR="00483BB3" w:rsidRPr="00E410AB" w:rsidRDefault="00483BB3" w:rsidP="005B33E2">
            <w:pPr>
              <w:jc w:val="both"/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Рыб</w:t>
            </w:r>
            <w:r>
              <w:rPr>
                <w:sz w:val="20"/>
                <w:szCs w:val="20"/>
              </w:rPr>
              <w:t>опродукты</w:t>
            </w:r>
          </w:p>
        </w:tc>
        <w:tc>
          <w:tcPr>
            <w:tcW w:w="1554" w:type="dxa"/>
          </w:tcPr>
          <w:p w:rsidR="00483BB3" w:rsidRPr="00E410AB" w:rsidRDefault="00483BB3" w:rsidP="005B33E2">
            <w:pPr>
              <w:jc w:val="center"/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тонна</w:t>
            </w:r>
          </w:p>
        </w:tc>
        <w:tc>
          <w:tcPr>
            <w:tcW w:w="1617" w:type="dxa"/>
          </w:tcPr>
          <w:p w:rsidR="00483BB3" w:rsidRPr="00E410AB" w:rsidRDefault="00483BB3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2365" w:type="dxa"/>
            <w:vMerge/>
          </w:tcPr>
          <w:p w:rsidR="00483BB3" w:rsidRDefault="00483BB3" w:rsidP="005B33E2"/>
        </w:tc>
      </w:tr>
      <w:tr w:rsidR="00483BB3" w:rsidRPr="006A448A" w:rsidTr="00483BB3">
        <w:tc>
          <w:tcPr>
            <w:tcW w:w="4211" w:type="dxa"/>
          </w:tcPr>
          <w:p w:rsidR="00483BB3" w:rsidRPr="00E410AB" w:rsidRDefault="00483BB3" w:rsidP="005B33E2">
            <w:pPr>
              <w:jc w:val="both"/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554" w:type="dxa"/>
          </w:tcPr>
          <w:p w:rsidR="00483BB3" w:rsidRPr="00E410AB" w:rsidRDefault="00483BB3" w:rsidP="005B33E2">
            <w:pPr>
              <w:jc w:val="center"/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тонна</w:t>
            </w:r>
          </w:p>
        </w:tc>
        <w:tc>
          <w:tcPr>
            <w:tcW w:w="1617" w:type="dxa"/>
          </w:tcPr>
          <w:p w:rsidR="00483BB3" w:rsidRPr="00E410AB" w:rsidRDefault="00483BB3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0,0015</w:t>
            </w:r>
          </w:p>
        </w:tc>
        <w:tc>
          <w:tcPr>
            <w:tcW w:w="2365" w:type="dxa"/>
            <w:vMerge/>
          </w:tcPr>
          <w:p w:rsidR="00483BB3" w:rsidRDefault="00483BB3" w:rsidP="005B33E2"/>
        </w:tc>
      </w:tr>
      <w:tr w:rsidR="00483BB3" w:rsidRPr="006A448A" w:rsidTr="00483BB3">
        <w:tc>
          <w:tcPr>
            <w:tcW w:w="4211" w:type="dxa"/>
          </w:tcPr>
          <w:p w:rsidR="00483BB3" w:rsidRPr="00E410AB" w:rsidRDefault="00483BB3" w:rsidP="005B33E2">
            <w:pPr>
              <w:jc w:val="both"/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Картофель и другие овощи</w:t>
            </w:r>
          </w:p>
        </w:tc>
        <w:tc>
          <w:tcPr>
            <w:tcW w:w="1554" w:type="dxa"/>
          </w:tcPr>
          <w:p w:rsidR="00483BB3" w:rsidRPr="00E410AB" w:rsidRDefault="00483BB3" w:rsidP="005B33E2">
            <w:pPr>
              <w:jc w:val="center"/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тонна</w:t>
            </w:r>
          </w:p>
        </w:tc>
        <w:tc>
          <w:tcPr>
            <w:tcW w:w="1617" w:type="dxa"/>
          </w:tcPr>
          <w:p w:rsidR="00483BB3" w:rsidRPr="00E410AB" w:rsidRDefault="00483BB3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0,00225</w:t>
            </w:r>
          </w:p>
        </w:tc>
        <w:tc>
          <w:tcPr>
            <w:tcW w:w="2365" w:type="dxa"/>
            <w:vMerge/>
          </w:tcPr>
          <w:p w:rsidR="00483BB3" w:rsidRDefault="00483BB3" w:rsidP="005B33E2"/>
        </w:tc>
      </w:tr>
      <w:tr w:rsidR="00483BB3" w:rsidRPr="006A448A" w:rsidTr="00483BB3">
        <w:tc>
          <w:tcPr>
            <w:tcW w:w="4211" w:type="dxa"/>
          </w:tcPr>
          <w:p w:rsidR="00483BB3" w:rsidRPr="00E410AB" w:rsidRDefault="00483BB3" w:rsidP="005B33E2">
            <w:pPr>
              <w:jc w:val="both"/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Соль</w:t>
            </w:r>
          </w:p>
        </w:tc>
        <w:tc>
          <w:tcPr>
            <w:tcW w:w="1554" w:type="dxa"/>
          </w:tcPr>
          <w:p w:rsidR="00483BB3" w:rsidRPr="00E410AB" w:rsidRDefault="00483BB3" w:rsidP="005B33E2">
            <w:pPr>
              <w:jc w:val="center"/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тонна</w:t>
            </w:r>
          </w:p>
        </w:tc>
        <w:tc>
          <w:tcPr>
            <w:tcW w:w="1617" w:type="dxa"/>
          </w:tcPr>
          <w:p w:rsidR="00483BB3" w:rsidRPr="00E410AB" w:rsidRDefault="00483BB3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2365" w:type="dxa"/>
            <w:vMerge/>
          </w:tcPr>
          <w:p w:rsidR="00483BB3" w:rsidRDefault="00483BB3" w:rsidP="005B33E2"/>
        </w:tc>
      </w:tr>
      <w:tr w:rsidR="00483BB3" w:rsidRPr="006A448A" w:rsidTr="00483BB3">
        <w:tc>
          <w:tcPr>
            <w:tcW w:w="4211" w:type="dxa"/>
          </w:tcPr>
          <w:p w:rsidR="00483BB3" w:rsidRPr="00E410AB" w:rsidRDefault="00483BB3" w:rsidP="005B33E2">
            <w:pPr>
              <w:jc w:val="both"/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Сахар</w:t>
            </w:r>
          </w:p>
        </w:tc>
        <w:tc>
          <w:tcPr>
            <w:tcW w:w="1554" w:type="dxa"/>
          </w:tcPr>
          <w:p w:rsidR="00483BB3" w:rsidRPr="00E410AB" w:rsidRDefault="00483BB3" w:rsidP="005B33E2">
            <w:pPr>
              <w:jc w:val="center"/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тонна</w:t>
            </w:r>
          </w:p>
        </w:tc>
        <w:tc>
          <w:tcPr>
            <w:tcW w:w="1617" w:type="dxa"/>
          </w:tcPr>
          <w:p w:rsidR="00483BB3" w:rsidRPr="00E410AB" w:rsidRDefault="00483BB3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0,0112</w:t>
            </w:r>
          </w:p>
        </w:tc>
        <w:tc>
          <w:tcPr>
            <w:tcW w:w="2365" w:type="dxa"/>
            <w:vMerge/>
          </w:tcPr>
          <w:p w:rsidR="00483BB3" w:rsidRDefault="00483BB3" w:rsidP="005B33E2"/>
        </w:tc>
      </w:tr>
      <w:tr w:rsidR="00CD2777" w:rsidRPr="006A448A" w:rsidTr="00483BB3">
        <w:tc>
          <w:tcPr>
            <w:tcW w:w="4211" w:type="dxa"/>
          </w:tcPr>
          <w:p w:rsidR="00CD2777" w:rsidRPr="00E410AB" w:rsidRDefault="00CD2777" w:rsidP="005B33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 питьевая (бутилированная)</w:t>
            </w:r>
          </w:p>
        </w:tc>
        <w:tc>
          <w:tcPr>
            <w:tcW w:w="1554" w:type="dxa"/>
          </w:tcPr>
          <w:p w:rsidR="00CD2777" w:rsidRPr="00E410AB" w:rsidRDefault="00CD2777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литр</w:t>
            </w:r>
          </w:p>
        </w:tc>
        <w:tc>
          <w:tcPr>
            <w:tcW w:w="1617" w:type="dxa"/>
          </w:tcPr>
          <w:p w:rsidR="00CD2777" w:rsidRDefault="00CD2777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365" w:type="dxa"/>
            <w:vMerge/>
          </w:tcPr>
          <w:p w:rsidR="00CD2777" w:rsidRDefault="00CD2777" w:rsidP="005B33E2"/>
        </w:tc>
      </w:tr>
      <w:tr w:rsidR="00483BB3" w:rsidRPr="006A448A" w:rsidTr="00483BB3">
        <w:tc>
          <w:tcPr>
            <w:tcW w:w="4211" w:type="dxa"/>
          </w:tcPr>
          <w:p w:rsidR="00483BB3" w:rsidRPr="00E410AB" w:rsidRDefault="00483BB3" w:rsidP="005B33E2">
            <w:pPr>
              <w:jc w:val="both"/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1554" w:type="dxa"/>
          </w:tcPr>
          <w:p w:rsidR="00483BB3" w:rsidRPr="00E410AB" w:rsidRDefault="00483BB3" w:rsidP="005B33E2">
            <w:pPr>
              <w:jc w:val="center"/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кг</w:t>
            </w:r>
          </w:p>
        </w:tc>
        <w:tc>
          <w:tcPr>
            <w:tcW w:w="1617" w:type="dxa"/>
          </w:tcPr>
          <w:p w:rsidR="00483BB3" w:rsidRPr="00E410AB" w:rsidRDefault="00483BB3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365" w:type="dxa"/>
            <w:vMerge/>
          </w:tcPr>
          <w:p w:rsidR="00483BB3" w:rsidRDefault="00483BB3" w:rsidP="005B33E2"/>
        </w:tc>
      </w:tr>
      <w:tr w:rsidR="005B33E2" w:rsidRPr="006A448A" w:rsidTr="005B33E2">
        <w:tc>
          <w:tcPr>
            <w:tcW w:w="9747" w:type="dxa"/>
            <w:gridSpan w:val="4"/>
          </w:tcPr>
          <w:p w:rsidR="005B33E2" w:rsidRPr="00E410AB" w:rsidRDefault="005B33E2" w:rsidP="005B33E2">
            <w:pPr>
              <w:jc w:val="center"/>
            </w:pPr>
            <w:r w:rsidRPr="00E410AB">
              <w:rPr>
                <w:b/>
                <w:bCs/>
              </w:rPr>
              <w:t>2. Вещевое имущество и предметы первой необходимости</w:t>
            </w:r>
          </w:p>
        </w:tc>
      </w:tr>
      <w:tr w:rsidR="005B33E2" w:rsidRPr="006A448A" w:rsidTr="00483BB3">
        <w:tc>
          <w:tcPr>
            <w:tcW w:w="4211" w:type="dxa"/>
          </w:tcPr>
          <w:p w:rsidR="005B33E2" w:rsidRPr="00684D68" w:rsidRDefault="005B33E2" w:rsidP="005B33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Посуда (миска, ложка, кружка</w:t>
            </w:r>
            <w:r w:rsidRPr="00684D6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54" w:type="dxa"/>
          </w:tcPr>
          <w:p w:rsidR="005B33E2" w:rsidRPr="00684D68" w:rsidRDefault="005B33E2" w:rsidP="005B33E2">
            <w:pPr>
              <w:jc w:val="center"/>
              <w:rPr>
                <w:sz w:val="20"/>
                <w:szCs w:val="20"/>
              </w:rPr>
            </w:pPr>
            <w:r w:rsidRPr="00684D68">
              <w:rPr>
                <w:sz w:val="20"/>
                <w:szCs w:val="20"/>
              </w:rPr>
              <w:t>компл.</w:t>
            </w:r>
          </w:p>
        </w:tc>
        <w:tc>
          <w:tcPr>
            <w:tcW w:w="1617" w:type="dxa"/>
          </w:tcPr>
          <w:p w:rsidR="005B33E2" w:rsidRPr="00684D68" w:rsidRDefault="005B33E2" w:rsidP="005B33E2">
            <w:pPr>
              <w:jc w:val="center"/>
              <w:rPr>
                <w:sz w:val="20"/>
                <w:szCs w:val="20"/>
              </w:rPr>
            </w:pPr>
            <w:r w:rsidRPr="00684D68">
              <w:rPr>
                <w:sz w:val="20"/>
                <w:szCs w:val="20"/>
              </w:rPr>
              <w:t>50</w:t>
            </w:r>
          </w:p>
        </w:tc>
        <w:tc>
          <w:tcPr>
            <w:tcW w:w="2365" w:type="dxa"/>
            <w:vMerge w:val="restart"/>
          </w:tcPr>
          <w:p w:rsidR="005B33E2" w:rsidRPr="00E410AB" w:rsidRDefault="00CD2777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«Воробьевская СОШ»</w:t>
            </w:r>
          </w:p>
        </w:tc>
      </w:tr>
      <w:tr w:rsidR="005B33E2" w:rsidRPr="006A448A" w:rsidTr="00483BB3">
        <w:tc>
          <w:tcPr>
            <w:tcW w:w="4211" w:type="dxa"/>
          </w:tcPr>
          <w:p w:rsidR="005B33E2" w:rsidRPr="00BF1694" w:rsidRDefault="005B33E2" w:rsidP="005B33E2">
            <w:pPr>
              <w:jc w:val="both"/>
              <w:rPr>
                <w:sz w:val="20"/>
                <w:szCs w:val="20"/>
              </w:rPr>
            </w:pPr>
            <w:r w:rsidRPr="00BF1694">
              <w:rPr>
                <w:sz w:val="20"/>
                <w:szCs w:val="20"/>
              </w:rPr>
              <w:t xml:space="preserve">Мыло </w:t>
            </w:r>
          </w:p>
        </w:tc>
        <w:tc>
          <w:tcPr>
            <w:tcW w:w="1554" w:type="dxa"/>
          </w:tcPr>
          <w:p w:rsidR="005B33E2" w:rsidRPr="00684D68" w:rsidRDefault="005B33E2" w:rsidP="005B33E2">
            <w:pPr>
              <w:jc w:val="center"/>
              <w:rPr>
                <w:sz w:val="20"/>
                <w:szCs w:val="20"/>
              </w:rPr>
            </w:pPr>
            <w:r w:rsidRPr="00684D68">
              <w:rPr>
                <w:sz w:val="20"/>
                <w:szCs w:val="20"/>
              </w:rPr>
              <w:t>кг.</w:t>
            </w:r>
          </w:p>
        </w:tc>
        <w:tc>
          <w:tcPr>
            <w:tcW w:w="1617" w:type="dxa"/>
          </w:tcPr>
          <w:p w:rsidR="005B33E2" w:rsidRPr="00684D68" w:rsidRDefault="005B33E2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65" w:type="dxa"/>
            <w:vMerge/>
          </w:tcPr>
          <w:p w:rsidR="005B33E2" w:rsidRPr="00E410AB" w:rsidRDefault="005B33E2" w:rsidP="005B33E2">
            <w:pPr>
              <w:jc w:val="center"/>
              <w:rPr>
                <w:sz w:val="20"/>
                <w:szCs w:val="20"/>
              </w:rPr>
            </w:pPr>
          </w:p>
        </w:tc>
      </w:tr>
      <w:tr w:rsidR="005B33E2" w:rsidRPr="006A448A" w:rsidTr="00483BB3">
        <w:tc>
          <w:tcPr>
            <w:tcW w:w="4211" w:type="dxa"/>
          </w:tcPr>
          <w:p w:rsidR="005B33E2" w:rsidRPr="00BF1694" w:rsidRDefault="005B33E2" w:rsidP="005B33E2">
            <w:pPr>
              <w:jc w:val="both"/>
              <w:rPr>
                <w:sz w:val="20"/>
                <w:szCs w:val="20"/>
              </w:rPr>
            </w:pPr>
            <w:r w:rsidRPr="00BF1694">
              <w:rPr>
                <w:sz w:val="20"/>
                <w:szCs w:val="20"/>
              </w:rPr>
              <w:t>Моющие средства</w:t>
            </w:r>
          </w:p>
        </w:tc>
        <w:tc>
          <w:tcPr>
            <w:tcW w:w="1554" w:type="dxa"/>
          </w:tcPr>
          <w:p w:rsidR="005B33E2" w:rsidRPr="00684D68" w:rsidRDefault="005B33E2" w:rsidP="005B33E2">
            <w:pPr>
              <w:jc w:val="center"/>
              <w:rPr>
                <w:sz w:val="20"/>
                <w:szCs w:val="20"/>
              </w:rPr>
            </w:pPr>
            <w:r w:rsidRPr="00684D68">
              <w:rPr>
                <w:sz w:val="20"/>
                <w:szCs w:val="20"/>
              </w:rPr>
              <w:t>кг.</w:t>
            </w:r>
          </w:p>
        </w:tc>
        <w:tc>
          <w:tcPr>
            <w:tcW w:w="1617" w:type="dxa"/>
          </w:tcPr>
          <w:p w:rsidR="005B33E2" w:rsidRPr="00684D68" w:rsidRDefault="005B33E2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2365" w:type="dxa"/>
            <w:vMerge/>
          </w:tcPr>
          <w:p w:rsidR="005B33E2" w:rsidRPr="00E410AB" w:rsidRDefault="005B33E2" w:rsidP="005B33E2">
            <w:pPr>
              <w:jc w:val="center"/>
              <w:rPr>
                <w:sz w:val="20"/>
                <w:szCs w:val="20"/>
              </w:rPr>
            </w:pPr>
          </w:p>
        </w:tc>
      </w:tr>
      <w:tr w:rsidR="005B33E2" w:rsidRPr="006A448A" w:rsidTr="005B33E2">
        <w:tc>
          <w:tcPr>
            <w:tcW w:w="9747" w:type="dxa"/>
            <w:gridSpan w:val="4"/>
          </w:tcPr>
          <w:p w:rsidR="005B33E2" w:rsidRPr="00E410AB" w:rsidRDefault="005B33E2" w:rsidP="005B33E2">
            <w:pPr>
              <w:jc w:val="center"/>
            </w:pPr>
            <w:r w:rsidRPr="00E410AB">
              <w:rPr>
                <w:b/>
              </w:rPr>
              <w:t>3.Строительные материалы</w:t>
            </w:r>
          </w:p>
        </w:tc>
      </w:tr>
      <w:tr w:rsidR="005B33E2" w:rsidRPr="006A448A" w:rsidTr="00483BB3">
        <w:tc>
          <w:tcPr>
            <w:tcW w:w="4211" w:type="dxa"/>
          </w:tcPr>
          <w:p w:rsidR="005B33E2" w:rsidRPr="00E410AB" w:rsidRDefault="005B33E2" w:rsidP="005B33E2">
            <w:pPr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Уголок</w:t>
            </w:r>
          </w:p>
        </w:tc>
        <w:tc>
          <w:tcPr>
            <w:tcW w:w="1554" w:type="dxa"/>
          </w:tcPr>
          <w:p w:rsidR="005B33E2" w:rsidRPr="00E410AB" w:rsidRDefault="005B33E2" w:rsidP="005B33E2">
            <w:pPr>
              <w:jc w:val="center"/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тонна</w:t>
            </w:r>
          </w:p>
        </w:tc>
        <w:tc>
          <w:tcPr>
            <w:tcW w:w="1617" w:type="dxa"/>
          </w:tcPr>
          <w:p w:rsidR="005B33E2" w:rsidRPr="00E410AB" w:rsidRDefault="005B33E2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CD2777">
              <w:rPr>
                <w:sz w:val="20"/>
                <w:szCs w:val="20"/>
              </w:rPr>
              <w:t>5</w:t>
            </w:r>
          </w:p>
        </w:tc>
        <w:tc>
          <w:tcPr>
            <w:tcW w:w="2365" w:type="dxa"/>
            <w:vMerge w:val="restart"/>
          </w:tcPr>
          <w:p w:rsidR="005B33E2" w:rsidRPr="00E410AB" w:rsidRDefault="00CD2777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ВР «Коммунальное хозяйство»</w:t>
            </w:r>
          </w:p>
        </w:tc>
      </w:tr>
      <w:tr w:rsidR="005B33E2" w:rsidRPr="006A448A" w:rsidTr="00483BB3">
        <w:tc>
          <w:tcPr>
            <w:tcW w:w="4211" w:type="dxa"/>
          </w:tcPr>
          <w:p w:rsidR="005B33E2" w:rsidRPr="00E410AB" w:rsidRDefault="005B33E2" w:rsidP="005B33E2">
            <w:pPr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Гвозди</w:t>
            </w:r>
          </w:p>
        </w:tc>
        <w:tc>
          <w:tcPr>
            <w:tcW w:w="1554" w:type="dxa"/>
          </w:tcPr>
          <w:p w:rsidR="005B33E2" w:rsidRPr="00E410AB" w:rsidRDefault="005B33E2" w:rsidP="005B33E2">
            <w:pPr>
              <w:jc w:val="center"/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тонна</w:t>
            </w:r>
          </w:p>
        </w:tc>
        <w:tc>
          <w:tcPr>
            <w:tcW w:w="1617" w:type="dxa"/>
          </w:tcPr>
          <w:p w:rsidR="005B33E2" w:rsidRPr="00E410AB" w:rsidRDefault="005B33E2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2365" w:type="dxa"/>
            <w:vMerge/>
          </w:tcPr>
          <w:p w:rsidR="005B33E2" w:rsidRPr="00E410AB" w:rsidRDefault="005B33E2" w:rsidP="005B33E2">
            <w:pPr>
              <w:jc w:val="center"/>
              <w:rPr>
                <w:sz w:val="20"/>
                <w:szCs w:val="20"/>
              </w:rPr>
            </w:pPr>
          </w:p>
        </w:tc>
      </w:tr>
      <w:tr w:rsidR="005B33E2" w:rsidRPr="006A448A" w:rsidTr="00483BB3">
        <w:tc>
          <w:tcPr>
            <w:tcW w:w="4211" w:type="dxa"/>
          </w:tcPr>
          <w:p w:rsidR="005B33E2" w:rsidRPr="00E410AB" w:rsidRDefault="005B33E2" w:rsidP="005B33E2">
            <w:pPr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Пиломатериалы</w:t>
            </w:r>
          </w:p>
        </w:tc>
        <w:tc>
          <w:tcPr>
            <w:tcW w:w="1554" w:type="dxa"/>
          </w:tcPr>
          <w:p w:rsidR="005B33E2" w:rsidRPr="00E410AB" w:rsidRDefault="005B33E2" w:rsidP="005B33E2">
            <w:pPr>
              <w:jc w:val="center"/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куб. м</w:t>
            </w:r>
          </w:p>
        </w:tc>
        <w:tc>
          <w:tcPr>
            <w:tcW w:w="1617" w:type="dxa"/>
          </w:tcPr>
          <w:p w:rsidR="005B33E2" w:rsidRPr="00E410AB" w:rsidRDefault="005B33E2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65" w:type="dxa"/>
            <w:vMerge/>
          </w:tcPr>
          <w:p w:rsidR="005B33E2" w:rsidRPr="00E410AB" w:rsidRDefault="005B33E2" w:rsidP="005B33E2">
            <w:pPr>
              <w:jc w:val="center"/>
              <w:rPr>
                <w:sz w:val="20"/>
                <w:szCs w:val="20"/>
              </w:rPr>
            </w:pPr>
          </w:p>
        </w:tc>
      </w:tr>
      <w:tr w:rsidR="005B33E2" w:rsidRPr="006A448A" w:rsidTr="005B33E2">
        <w:tc>
          <w:tcPr>
            <w:tcW w:w="9747" w:type="dxa"/>
            <w:gridSpan w:val="4"/>
          </w:tcPr>
          <w:p w:rsidR="005B33E2" w:rsidRPr="00E521A6" w:rsidRDefault="005B33E2" w:rsidP="005B33E2">
            <w:pPr>
              <w:jc w:val="center"/>
            </w:pPr>
            <w:r w:rsidRPr="00E521A6">
              <w:rPr>
                <w:b/>
              </w:rPr>
              <w:t>4. Нефтепродукты</w:t>
            </w:r>
          </w:p>
        </w:tc>
      </w:tr>
      <w:tr w:rsidR="005B33E2" w:rsidRPr="006A448A" w:rsidTr="00483BB3">
        <w:tc>
          <w:tcPr>
            <w:tcW w:w="4211" w:type="dxa"/>
          </w:tcPr>
          <w:p w:rsidR="005B33E2" w:rsidRPr="00E410AB" w:rsidRDefault="005B33E2" w:rsidP="005B33E2">
            <w:pPr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Автомобильный бензин АИ-92</w:t>
            </w:r>
          </w:p>
        </w:tc>
        <w:tc>
          <w:tcPr>
            <w:tcW w:w="1554" w:type="dxa"/>
          </w:tcPr>
          <w:p w:rsidR="005B33E2" w:rsidRPr="00E410AB" w:rsidRDefault="005B33E2" w:rsidP="005B33E2">
            <w:pPr>
              <w:jc w:val="center"/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тонна</w:t>
            </w:r>
          </w:p>
        </w:tc>
        <w:tc>
          <w:tcPr>
            <w:tcW w:w="1617" w:type="dxa"/>
          </w:tcPr>
          <w:p w:rsidR="005B33E2" w:rsidRPr="00E410AB" w:rsidRDefault="005B33E2" w:rsidP="005B33E2">
            <w:pPr>
              <w:jc w:val="center"/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0,</w:t>
            </w:r>
            <w:r w:rsidR="00CD2777">
              <w:rPr>
                <w:sz w:val="20"/>
                <w:szCs w:val="20"/>
              </w:rPr>
              <w:t>5</w:t>
            </w:r>
          </w:p>
        </w:tc>
        <w:tc>
          <w:tcPr>
            <w:tcW w:w="2365" w:type="dxa"/>
          </w:tcPr>
          <w:p w:rsidR="005B33E2" w:rsidRPr="00E410AB" w:rsidRDefault="00CD2777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«ЦОД ОМС»</w:t>
            </w:r>
          </w:p>
        </w:tc>
      </w:tr>
      <w:tr w:rsidR="005B33E2" w:rsidRPr="006A448A" w:rsidTr="00483BB3">
        <w:tc>
          <w:tcPr>
            <w:tcW w:w="4211" w:type="dxa"/>
          </w:tcPr>
          <w:p w:rsidR="005B33E2" w:rsidRPr="00E410AB" w:rsidRDefault="005B33E2" w:rsidP="005B33E2">
            <w:pPr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Дизельное топливо</w:t>
            </w:r>
          </w:p>
        </w:tc>
        <w:tc>
          <w:tcPr>
            <w:tcW w:w="1554" w:type="dxa"/>
          </w:tcPr>
          <w:p w:rsidR="005B33E2" w:rsidRPr="00E410AB" w:rsidRDefault="005B33E2" w:rsidP="005B33E2">
            <w:pPr>
              <w:jc w:val="center"/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тонна</w:t>
            </w:r>
          </w:p>
        </w:tc>
        <w:tc>
          <w:tcPr>
            <w:tcW w:w="1617" w:type="dxa"/>
          </w:tcPr>
          <w:p w:rsidR="005B33E2" w:rsidRPr="00E410AB" w:rsidRDefault="005B33E2" w:rsidP="005B33E2">
            <w:pPr>
              <w:jc w:val="center"/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365" w:type="dxa"/>
          </w:tcPr>
          <w:p w:rsidR="005B33E2" w:rsidRPr="00E410AB" w:rsidRDefault="00CD2777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ВР «Коммунальное хозяйство»</w:t>
            </w:r>
          </w:p>
        </w:tc>
      </w:tr>
      <w:tr w:rsidR="005B33E2" w:rsidRPr="006A448A" w:rsidTr="005B33E2">
        <w:tc>
          <w:tcPr>
            <w:tcW w:w="9747" w:type="dxa"/>
            <w:gridSpan w:val="4"/>
            <w:vAlign w:val="center"/>
          </w:tcPr>
          <w:p w:rsidR="005B33E2" w:rsidRPr="00E410AB" w:rsidRDefault="005B33E2" w:rsidP="005B33E2">
            <w:pPr>
              <w:jc w:val="center"/>
              <w:rPr>
                <w:b/>
              </w:rPr>
            </w:pPr>
            <w:r w:rsidRPr="00E410AB">
              <w:rPr>
                <w:b/>
              </w:rPr>
              <w:t>5. Материалы и конструкции для ремонта объектов ЖКХ</w:t>
            </w:r>
          </w:p>
        </w:tc>
      </w:tr>
      <w:tr w:rsidR="005B33E2" w:rsidRPr="006A448A" w:rsidTr="00483BB3">
        <w:tc>
          <w:tcPr>
            <w:tcW w:w="4211" w:type="dxa"/>
          </w:tcPr>
          <w:p w:rsidR="005B33E2" w:rsidRPr="00E410AB" w:rsidRDefault="005B33E2" w:rsidP="005B33E2">
            <w:pPr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Трубы стальные</w:t>
            </w:r>
          </w:p>
        </w:tc>
        <w:tc>
          <w:tcPr>
            <w:tcW w:w="1554" w:type="dxa"/>
          </w:tcPr>
          <w:p w:rsidR="005B33E2" w:rsidRPr="00E410AB" w:rsidRDefault="005B33E2" w:rsidP="005B33E2">
            <w:pPr>
              <w:jc w:val="center"/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тонн</w:t>
            </w:r>
          </w:p>
        </w:tc>
        <w:tc>
          <w:tcPr>
            <w:tcW w:w="1617" w:type="dxa"/>
          </w:tcPr>
          <w:p w:rsidR="005B33E2" w:rsidRPr="00E410AB" w:rsidRDefault="005B33E2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CD2777">
              <w:rPr>
                <w:sz w:val="20"/>
                <w:szCs w:val="20"/>
              </w:rPr>
              <w:t>1</w:t>
            </w:r>
          </w:p>
        </w:tc>
        <w:tc>
          <w:tcPr>
            <w:tcW w:w="2365" w:type="dxa"/>
            <w:vMerge w:val="restart"/>
          </w:tcPr>
          <w:p w:rsidR="005B33E2" w:rsidRPr="00E410AB" w:rsidRDefault="00CD2777" w:rsidP="00CD2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ВР «Коммунальное хозяйство»</w:t>
            </w:r>
          </w:p>
        </w:tc>
      </w:tr>
      <w:tr w:rsidR="005B33E2" w:rsidRPr="006A448A" w:rsidTr="00483BB3">
        <w:tc>
          <w:tcPr>
            <w:tcW w:w="4211" w:type="dxa"/>
          </w:tcPr>
          <w:p w:rsidR="005B33E2" w:rsidRPr="00E410AB" w:rsidRDefault="005B33E2" w:rsidP="005B33E2">
            <w:pPr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Вентили</w:t>
            </w:r>
          </w:p>
        </w:tc>
        <w:tc>
          <w:tcPr>
            <w:tcW w:w="1554" w:type="dxa"/>
          </w:tcPr>
          <w:p w:rsidR="005B33E2" w:rsidRPr="00E410AB" w:rsidRDefault="005B33E2" w:rsidP="005B33E2">
            <w:pPr>
              <w:jc w:val="center"/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шт.</w:t>
            </w:r>
          </w:p>
        </w:tc>
        <w:tc>
          <w:tcPr>
            <w:tcW w:w="1617" w:type="dxa"/>
          </w:tcPr>
          <w:p w:rsidR="005B33E2" w:rsidRPr="00E410AB" w:rsidRDefault="00CD2777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65" w:type="dxa"/>
            <w:vMerge/>
          </w:tcPr>
          <w:p w:rsidR="005B33E2" w:rsidRPr="00E410AB" w:rsidRDefault="005B33E2" w:rsidP="005B33E2">
            <w:pPr>
              <w:jc w:val="center"/>
              <w:rPr>
                <w:sz w:val="20"/>
                <w:szCs w:val="20"/>
              </w:rPr>
            </w:pPr>
          </w:p>
        </w:tc>
      </w:tr>
      <w:tr w:rsidR="005B33E2" w:rsidRPr="006A448A" w:rsidTr="00483BB3">
        <w:tc>
          <w:tcPr>
            <w:tcW w:w="4211" w:type="dxa"/>
          </w:tcPr>
          <w:p w:rsidR="005B33E2" w:rsidRPr="00E410AB" w:rsidRDefault="005B33E2" w:rsidP="005B33E2">
            <w:pPr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Задвижки стальные</w:t>
            </w:r>
          </w:p>
        </w:tc>
        <w:tc>
          <w:tcPr>
            <w:tcW w:w="1554" w:type="dxa"/>
          </w:tcPr>
          <w:p w:rsidR="005B33E2" w:rsidRPr="00E410AB" w:rsidRDefault="005B33E2" w:rsidP="005B33E2">
            <w:pPr>
              <w:jc w:val="center"/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шт.</w:t>
            </w:r>
          </w:p>
        </w:tc>
        <w:tc>
          <w:tcPr>
            <w:tcW w:w="1617" w:type="dxa"/>
          </w:tcPr>
          <w:p w:rsidR="005B33E2" w:rsidRPr="00E410AB" w:rsidRDefault="00CD2777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65" w:type="dxa"/>
            <w:vMerge/>
          </w:tcPr>
          <w:p w:rsidR="005B33E2" w:rsidRPr="00E410AB" w:rsidRDefault="005B33E2" w:rsidP="005B33E2">
            <w:pPr>
              <w:jc w:val="center"/>
              <w:rPr>
                <w:sz w:val="20"/>
                <w:szCs w:val="20"/>
              </w:rPr>
            </w:pPr>
          </w:p>
        </w:tc>
      </w:tr>
      <w:tr w:rsidR="005B33E2" w:rsidRPr="006A448A" w:rsidTr="00483BB3">
        <w:tc>
          <w:tcPr>
            <w:tcW w:w="4211" w:type="dxa"/>
          </w:tcPr>
          <w:p w:rsidR="005B33E2" w:rsidRPr="00E410AB" w:rsidRDefault="005B33E2" w:rsidP="005B33E2">
            <w:pPr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Насосы</w:t>
            </w:r>
          </w:p>
        </w:tc>
        <w:tc>
          <w:tcPr>
            <w:tcW w:w="1554" w:type="dxa"/>
          </w:tcPr>
          <w:p w:rsidR="005B33E2" w:rsidRPr="00E410AB" w:rsidRDefault="005B33E2" w:rsidP="005B33E2">
            <w:pPr>
              <w:jc w:val="center"/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шт.</w:t>
            </w:r>
          </w:p>
        </w:tc>
        <w:tc>
          <w:tcPr>
            <w:tcW w:w="1617" w:type="dxa"/>
          </w:tcPr>
          <w:p w:rsidR="005B33E2" w:rsidRPr="00E410AB" w:rsidRDefault="00CD2777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65" w:type="dxa"/>
            <w:vMerge/>
          </w:tcPr>
          <w:p w:rsidR="005B33E2" w:rsidRPr="00E410AB" w:rsidRDefault="005B33E2" w:rsidP="005B33E2">
            <w:pPr>
              <w:jc w:val="center"/>
              <w:rPr>
                <w:sz w:val="20"/>
                <w:szCs w:val="20"/>
              </w:rPr>
            </w:pPr>
          </w:p>
        </w:tc>
      </w:tr>
      <w:tr w:rsidR="005B33E2" w:rsidRPr="006A448A" w:rsidTr="00483BB3">
        <w:tc>
          <w:tcPr>
            <w:tcW w:w="4211" w:type="dxa"/>
          </w:tcPr>
          <w:p w:rsidR="005B33E2" w:rsidRPr="00E410AB" w:rsidRDefault="005B33E2" w:rsidP="005B33E2">
            <w:pPr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 xml:space="preserve">Сварочный аппарат </w:t>
            </w:r>
          </w:p>
        </w:tc>
        <w:tc>
          <w:tcPr>
            <w:tcW w:w="1554" w:type="dxa"/>
          </w:tcPr>
          <w:p w:rsidR="005B33E2" w:rsidRPr="00E410AB" w:rsidRDefault="005B33E2" w:rsidP="005B33E2">
            <w:pPr>
              <w:jc w:val="center"/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шт.</w:t>
            </w:r>
          </w:p>
        </w:tc>
        <w:tc>
          <w:tcPr>
            <w:tcW w:w="1617" w:type="dxa"/>
          </w:tcPr>
          <w:p w:rsidR="005B33E2" w:rsidRPr="00E410AB" w:rsidRDefault="00CD2777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65" w:type="dxa"/>
            <w:vMerge/>
          </w:tcPr>
          <w:p w:rsidR="005B33E2" w:rsidRPr="00E410AB" w:rsidRDefault="005B33E2" w:rsidP="005B33E2">
            <w:pPr>
              <w:jc w:val="center"/>
              <w:rPr>
                <w:sz w:val="20"/>
                <w:szCs w:val="20"/>
              </w:rPr>
            </w:pPr>
          </w:p>
        </w:tc>
      </w:tr>
      <w:tr w:rsidR="005B33E2" w:rsidRPr="006A448A" w:rsidTr="00483BB3">
        <w:tc>
          <w:tcPr>
            <w:tcW w:w="4211" w:type="dxa"/>
            <w:vAlign w:val="center"/>
          </w:tcPr>
          <w:p w:rsidR="005B33E2" w:rsidRPr="00E410AB" w:rsidRDefault="005B33E2" w:rsidP="005B3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Генераторы </w:t>
            </w:r>
          </w:p>
        </w:tc>
        <w:tc>
          <w:tcPr>
            <w:tcW w:w="1554" w:type="dxa"/>
            <w:vAlign w:val="center"/>
          </w:tcPr>
          <w:p w:rsidR="005B33E2" w:rsidRPr="00E410AB" w:rsidRDefault="005B33E2" w:rsidP="005B33E2">
            <w:pPr>
              <w:jc w:val="center"/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шт.</w:t>
            </w:r>
          </w:p>
        </w:tc>
        <w:tc>
          <w:tcPr>
            <w:tcW w:w="1617" w:type="dxa"/>
          </w:tcPr>
          <w:p w:rsidR="005B33E2" w:rsidRPr="00E410AB" w:rsidRDefault="00CD2777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65" w:type="dxa"/>
            <w:vMerge/>
          </w:tcPr>
          <w:p w:rsidR="005B33E2" w:rsidRPr="00E410AB" w:rsidRDefault="005B33E2" w:rsidP="005B33E2">
            <w:pPr>
              <w:jc w:val="center"/>
              <w:rPr>
                <w:sz w:val="20"/>
                <w:szCs w:val="20"/>
              </w:rPr>
            </w:pPr>
          </w:p>
        </w:tc>
      </w:tr>
      <w:tr w:rsidR="005B33E2" w:rsidRPr="006A448A" w:rsidTr="00483BB3">
        <w:tc>
          <w:tcPr>
            <w:tcW w:w="4211" w:type="dxa"/>
            <w:vAlign w:val="center"/>
          </w:tcPr>
          <w:p w:rsidR="005B33E2" w:rsidRPr="00E410AB" w:rsidRDefault="005B33E2" w:rsidP="005B33E2">
            <w:pPr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Провода и кабели</w:t>
            </w:r>
          </w:p>
        </w:tc>
        <w:tc>
          <w:tcPr>
            <w:tcW w:w="1554" w:type="dxa"/>
            <w:vAlign w:val="center"/>
          </w:tcPr>
          <w:p w:rsidR="005B33E2" w:rsidRPr="00E410AB" w:rsidRDefault="005B33E2" w:rsidP="005B33E2">
            <w:pPr>
              <w:jc w:val="center"/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км</w:t>
            </w:r>
          </w:p>
        </w:tc>
        <w:tc>
          <w:tcPr>
            <w:tcW w:w="1617" w:type="dxa"/>
          </w:tcPr>
          <w:p w:rsidR="005B33E2" w:rsidRPr="00E410AB" w:rsidRDefault="005B33E2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2365" w:type="dxa"/>
            <w:vMerge/>
          </w:tcPr>
          <w:p w:rsidR="005B33E2" w:rsidRPr="00E410AB" w:rsidRDefault="005B33E2" w:rsidP="005B33E2">
            <w:pPr>
              <w:rPr>
                <w:sz w:val="20"/>
                <w:szCs w:val="20"/>
              </w:rPr>
            </w:pPr>
          </w:p>
        </w:tc>
      </w:tr>
      <w:tr w:rsidR="005B33E2" w:rsidRPr="006A448A" w:rsidTr="005B33E2">
        <w:tc>
          <w:tcPr>
            <w:tcW w:w="9747" w:type="dxa"/>
            <w:gridSpan w:val="4"/>
            <w:vAlign w:val="center"/>
          </w:tcPr>
          <w:p w:rsidR="005B33E2" w:rsidRPr="00E410AB" w:rsidRDefault="005B33E2" w:rsidP="005B33E2">
            <w:pPr>
              <w:jc w:val="center"/>
              <w:rPr>
                <w:b/>
              </w:rPr>
            </w:pPr>
            <w:r w:rsidRPr="00E410AB">
              <w:rPr>
                <w:b/>
              </w:rPr>
              <w:lastRenderedPageBreak/>
              <w:t>6. Средства связи и запчасти к ним</w:t>
            </w:r>
          </w:p>
        </w:tc>
      </w:tr>
      <w:tr w:rsidR="005B33E2" w:rsidRPr="006A448A" w:rsidTr="00483BB3">
        <w:tc>
          <w:tcPr>
            <w:tcW w:w="4211" w:type="dxa"/>
            <w:vAlign w:val="center"/>
          </w:tcPr>
          <w:p w:rsidR="005B33E2" w:rsidRPr="00E410AB" w:rsidRDefault="005B33E2" w:rsidP="005B33E2">
            <w:pPr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Средства связи (индивидуальные / коллекти</w:t>
            </w:r>
            <w:r w:rsidRPr="00E410AB">
              <w:rPr>
                <w:sz w:val="20"/>
                <w:szCs w:val="20"/>
              </w:rPr>
              <w:t>в</w:t>
            </w:r>
            <w:r w:rsidRPr="00E410AB">
              <w:rPr>
                <w:sz w:val="20"/>
                <w:szCs w:val="20"/>
              </w:rPr>
              <w:t>ные)</w:t>
            </w:r>
          </w:p>
        </w:tc>
        <w:tc>
          <w:tcPr>
            <w:tcW w:w="1554" w:type="dxa"/>
            <w:vAlign w:val="center"/>
          </w:tcPr>
          <w:p w:rsidR="005B33E2" w:rsidRPr="00E410AB" w:rsidRDefault="005B33E2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Pr="00E410AB">
              <w:rPr>
                <w:sz w:val="20"/>
                <w:szCs w:val="20"/>
              </w:rPr>
              <w:t>т.</w:t>
            </w:r>
          </w:p>
        </w:tc>
        <w:tc>
          <w:tcPr>
            <w:tcW w:w="1617" w:type="dxa"/>
            <w:vAlign w:val="center"/>
          </w:tcPr>
          <w:p w:rsidR="005B33E2" w:rsidRPr="00E410AB" w:rsidRDefault="005B33E2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65" w:type="dxa"/>
          </w:tcPr>
          <w:p w:rsidR="005B33E2" w:rsidRPr="00E410AB" w:rsidRDefault="00CD2777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«ЦОД ОМС»</w:t>
            </w:r>
          </w:p>
        </w:tc>
      </w:tr>
      <w:tr w:rsidR="005B33E2" w:rsidRPr="006A448A" w:rsidTr="005B33E2">
        <w:tc>
          <w:tcPr>
            <w:tcW w:w="9747" w:type="dxa"/>
            <w:gridSpan w:val="4"/>
            <w:vAlign w:val="center"/>
          </w:tcPr>
          <w:p w:rsidR="005B33E2" w:rsidRDefault="005B33E2" w:rsidP="005B33E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7. Средства в зонах тушения пожаров</w:t>
            </w:r>
          </w:p>
        </w:tc>
      </w:tr>
      <w:tr w:rsidR="00CD2777" w:rsidRPr="006A448A" w:rsidTr="00483BB3">
        <w:tc>
          <w:tcPr>
            <w:tcW w:w="4211" w:type="dxa"/>
            <w:vAlign w:val="center"/>
          </w:tcPr>
          <w:p w:rsidR="00CD2777" w:rsidRPr="006C780E" w:rsidRDefault="00CD2777" w:rsidP="005B33E2">
            <w:pPr>
              <w:rPr>
                <w:sz w:val="20"/>
                <w:szCs w:val="20"/>
              </w:rPr>
            </w:pPr>
            <w:r w:rsidRPr="006C780E">
              <w:rPr>
                <w:sz w:val="20"/>
                <w:szCs w:val="20"/>
              </w:rPr>
              <w:t>Лопаты</w:t>
            </w:r>
          </w:p>
        </w:tc>
        <w:tc>
          <w:tcPr>
            <w:tcW w:w="1554" w:type="dxa"/>
            <w:vAlign w:val="center"/>
          </w:tcPr>
          <w:p w:rsidR="00CD2777" w:rsidRPr="006C780E" w:rsidRDefault="00CD2777" w:rsidP="005B33E2">
            <w:pPr>
              <w:jc w:val="center"/>
              <w:rPr>
                <w:sz w:val="20"/>
                <w:szCs w:val="20"/>
              </w:rPr>
            </w:pPr>
            <w:r w:rsidRPr="006C780E">
              <w:rPr>
                <w:sz w:val="20"/>
                <w:szCs w:val="20"/>
              </w:rPr>
              <w:t>шт.</w:t>
            </w:r>
          </w:p>
        </w:tc>
        <w:tc>
          <w:tcPr>
            <w:tcW w:w="1617" w:type="dxa"/>
            <w:vAlign w:val="center"/>
          </w:tcPr>
          <w:p w:rsidR="00CD2777" w:rsidRPr="006C780E" w:rsidRDefault="00CD2777" w:rsidP="005B33E2">
            <w:pPr>
              <w:jc w:val="center"/>
              <w:rPr>
                <w:sz w:val="20"/>
                <w:szCs w:val="20"/>
              </w:rPr>
            </w:pPr>
            <w:r w:rsidRPr="006C780E">
              <w:rPr>
                <w:sz w:val="20"/>
                <w:szCs w:val="20"/>
              </w:rPr>
              <w:t>5</w:t>
            </w:r>
          </w:p>
        </w:tc>
        <w:tc>
          <w:tcPr>
            <w:tcW w:w="2365" w:type="dxa"/>
            <w:vMerge w:val="restart"/>
          </w:tcPr>
          <w:p w:rsidR="00CD2777" w:rsidRDefault="00CD2777" w:rsidP="005B33E2">
            <w:pPr>
              <w:jc w:val="center"/>
            </w:pPr>
            <w:r>
              <w:rPr>
                <w:sz w:val="20"/>
                <w:szCs w:val="20"/>
              </w:rPr>
              <w:t>МП ВР «Коммунальное хозяйство»</w:t>
            </w:r>
          </w:p>
        </w:tc>
      </w:tr>
      <w:tr w:rsidR="00CD2777" w:rsidRPr="006A448A" w:rsidTr="00483BB3">
        <w:tc>
          <w:tcPr>
            <w:tcW w:w="4211" w:type="dxa"/>
            <w:vAlign w:val="center"/>
          </w:tcPr>
          <w:p w:rsidR="00CD2777" w:rsidRPr="006C780E" w:rsidRDefault="00CD2777" w:rsidP="005B33E2">
            <w:pPr>
              <w:rPr>
                <w:sz w:val="20"/>
                <w:szCs w:val="20"/>
              </w:rPr>
            </w:pPr>
            <w:r w:rsidRPr="006C780E">
              <w:rPr>
                <w:sz w:val="20"/>
                <w:szCs w:val="20"/>
              </w:rPr>
              <w:t>Топоры</w:t>
            </w:r>
          </w:p>
        </w:tc>
        <w:tc>
          <w:tcPr>
            <w:tcW w:w="1554" w:type="dxa"/>
            <w:vAlign w:val="center"/>
          </w:tcPr>
          <w:p w:rsidR="00CD2777" w:rsidRPr="006C780E" w:rsidRDefault="00CD2777" w:rsidP="005B33E2">
            <w:pPr>
              <w:jc w:val="center"/>
              <w:rPr>
                <w:sz w:val="20"/>
                <w:szCs w:val="20"/>
              </w:rPr>
            </w:pPr>
            <w:r w:rsidRPr="006C780E">
              <w:rPr>
                <w:sz w:val="20"/>
                <w:szCs w:val="20"/>
              </w:rPr>
              <w:t>шт.</w:t>
            </w:r>
          </w:p>
        </w:tc>
        <w:tc>
          <w:tcPr>
            <w:tcW w:w="1617" w:type="dxa"/>
            <w:vAlign w:val="center"/>
          </w:tcPr>
          <w:p w:rsidR="00CD2777" w:rsidRPr="006C780E" w:rsidRDefault="00CD2777" w:rsidP="005B33E2">
            <w:pPr>
              <w:jc w:val="center"/>
              <w:rPr>
                <w:sz w:val="20"/>
                <w:szCs w:val="20"/>
              </w:rPr>
            </w:pPr>
            <w:r w:rsidRPr="006C780E">
              <w:rPr>
                <w:sz w:val="20"/>
                <w:szCs w:val="20"/>
              </w:rPr>
              <w:t>2</w:t>
            </w:r>
          </w:p>
        </w:tc>
        <w:tc>
          <w:tcPr>
            <w:tcW w:w="2365" w:type="dxa"/>
            <w:vMerge/>
          </w:tcPr>
          <w:p w:rsidR="00CD2777" w:rsidRDefault="00CD2777" w:rsidP="005B33E2">
            <w:pPr>
              <w:jc w:val="center"/>
            </w:pPr>
          </w:p>
        </w:tc>
      </w:tr>
      <w:tr w:rsidR="00CD2777" w:rsidRPr="006A448A" w:rsidTr="00483BB3">
        <w:tc>
          <w:tcPr>
            <w:tcW w:w="4211" w:type="dxa"/>
            <w:vAlign w:val="center"/>
          </w:tcPr>
          <w:p w:rsidR="00CD2777" w:rsidRPr="006C780E" w:rsidRDefault="00CD2777" w:rsidP="005B33E2">
            <w:pPr>
              <w:rPr>
                <w:sz w:val="20"/>
                <w:szCs w:val="20"/>
              </w:rPr>
            </w:pPr>
            <w:r w:rsidRPr="006C780E">
              <w:rPr>
                <w:sz w:val="20"/>
                <w:szCs w:val="20"/>
              </w:rPr>
              <w:t>Ведра</w:t>
            </w:r>
          </w:p>
        </w:tc>
        <w:tc>
          <w:tcPr>
            <w:tcW w:w="1554" w:type="dxa"/>
            <w:vAlign w:val="center"/>
          </w:tcPr>
          <w:p w:rsidR="00CD2777" w:rsidRPr="006C780E" w:rsidRDefault="00CD2777" w:rsidP="005B33E2">
            <w:pPr>
              <w:jc w:val="center"/>
              <w:rPr>
                <w:sz w:val="20"/>
                <w:szCs w:val="20"/>
              </w:rPr>
            </w:pPr>
            <w:r w:rsidRPr="006C780E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617" w:type="dxa"/>
            <w:vAlign w:val="center"/>
          </w:tcPr>
          <w:p w:rsidR="00CD2777" w:rsidRPr="006C780E" w:rsidRDefault="00CD2777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65" w:type="dxa"/>
            <w:vMerge/>
          </w:tcPr>
          <w:p w:rsidR="00CD2777" w:rsidRDefault="00CD2777" w:rsidP="005B33E2">
            <w:pPr>
              <w:jc w:val="center"/>
            </w:pPr>
          </w:p>
        </w:tc>
      </w:tr>
      <w:tr w:rsidR="005B33E2" w:rsidRPr="006A448A" w:rsidTr="00483BB3">
        <w:tc>
          <w:tcPr>
            <w:tcW w:w="4211" w:type="dxa"/>
            <w:vAlign w:val="center"/>
          </w:tcPr>
          <w:p w:rsidR="005B33E2" w:rsidRPr="006C780E" w:rsidRDefault="005B33E2" w:rsidP="005B33E2">
            <w:pPr>
              <w:rPr>
                <w:sz w:val="20"/>
                <w:szCs w:val="20"/>
              </w:rPr>
            </w:pPr>
            <w:r w:rsidRPr="006C780E">
              <w:rPr>
                <w:sz w:val="20"/>
                <w:szCs w:val="20"/>
              </w:rPr>
              <w:t>Ранцевый огнетушитель</w:t>
            </w:r>
          </w:p>
        </w:tc>
        <w:tc>
          <w:tcPr>
            <w:tcW w:w="1554" w:type="dxa"/>
            <w:vAlign w:val="center"/>
          </w:tcPr>
          <w:p w:rsidR="005B33E2" w:rsidRPr="006C780E" w:rsidRDefault="005B33E2" w:rsidP="005B33E2">
            <w:pPr>
              <w:jc w:val="center"/>
              <w:rPr>
                <w:sz w:val="20"/>
                <w:szCs w:val="20"/>
              </w:rPr>
            </w:pPr>
            <w:r w:rsidRPr="006C780E">
              <w:rPr>
                <w:sz w:val="20"/>
                <w:szCs w:val="20"/>
              </w:rPr>
              <w:t>шт.</w:t>
            </w:r>
          </w:p>
        </w:tc>
        <w:tc>
          <w:tcPr>
            <w:tcW w:w="1617" w:type="dxa"/>
            <w:vAlign w:val="center"/>
          </w:tcPr>
          <w:p w:rsidR="005B33E2" w:rsidRPr="006C780E" w:rsidRDefault="00CD2777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65" w:type="dxa"/>
          </w:tcPr>
          <w:p w:rsidR="005B33E2" w:rsidRPr="006C780E" w:rsidRDefault="005B33E2" w:rsidP="005B33E2">
            <w:pPr>
              <w:jc w:val="center"/>
              <w:rPr>
                <w:sz w:val="20"/>
                <w:szCs w:val="20"/>
              </w:rPr>
            </w:pPr>
            <w:r w:rsidRPr="006C780E">
              <w:rPr>
                <w:sz w:val="20"/>
                <w:szCs w:val="20"/>
              </w:rPr>
              <w:t>Администрации посел</w:t>
            </w:r>
            <w:r w:rsidRPr="006C780E">
              <w:rPr>
                <w:sz w:val="20"/>
                <w:szCs w:val="20"/>
              </w:rPr>
              <w:t>е</w:t>
            </w:r>
            <w:r w:rsidRPr="006C780E">
              <w:rPr>
                <w:sz w:val="20"/>
                <w:szCs w:val="20"/>
              </w:rPr>
              <w:t>ний</w:t>
            </w:r>
          </w:p>
        </w:tc>
      </w:tr>
      <w:tr w:rsidR="005B33E2" w:rsidRPr="006A448A" w:rsidTr="00483BB3">
        <w:tc>
          <w:tcPr>
            <w:tcW w:w="4211" w:type="dxa"/>
            <w:vAlign w:val="center"/>
          </w:tcPr>
          <w:p w:rsidR="005B33E2" w:rsidRPr="006C780E" w:rsidRDefault="005B33E2" w:rsidP="005B33E2">
            <w:pPr>
              <w:rPr>
                <w:sz w:val="20"/>
                <w:szCs w:val="20"/>
              </w:rPr>
            </w:pPr>
            <w:r w:rsidRPr="006C780E">
              <w:rPr>
                <w:sz w:val="20"/>
                <w:szCs w:val="20"/>
              </w:rPr>
              <w:t>Мотопомпы</w:t>
            </w:r>
          </w:p>
        </w:tc>
        <w:tc>
          <w:tcPr>
            <w:tcW w:w="1554" w:type="dxa"/>
            <w:vAlign w:val="center"/>
          </w:tcPr>
          <w:p w:rsidR="005B33E2" w:rsidRPr="006C780E" w:rsidRDefault="005B33E2" w:rsidP="005B33E2">
            <w:pPr>
              <w:jc w:val="center"/>
              <w:rPr>
                <w:sz w:val="20"/>
                <w:szCs w:val="20"/>
              </w:rPr>
            </w:pPr>
            <w:r w:rsidRPr="006C780E">
              <w:rPr>
                <w:sz w:val="20"/>
                <w:szCs w:val="20"/>
              </w:rPr>
              <w:t>шт.</w:t>
            </w:r>
          </w:p>
        </w:tc>
        <w:tc>
          <w:tcPr>
            <w:tcW w:w="1617" w:type="dxa"/>
            <w:vAlign w:val="center"/>
          </w:tcPr>
          <w:p w:rsidR="005B33E2" w:rsidRPr="006C780E" w:rsidRDefault="00CD2777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65" w:type="dxa"/>
          </w:tcPr>
          <w:p w:rsidR="005B33E2" w:rsidRPr="006C780E" w:rsidRDefault="005B33E2" w:rsidP="005B33E2">
            <w:pPr>
              <w:jc w:val="center"/>
              <w:rPr>
                <w:sz w:val="20"/>
                <w:szCs w:val="20"/>
              </w:rPr>
            </w:pPr>
            <w:r w:rsidRPr="006C780E">
              <w:rPr>
                <w:sz w:val="20"/>
                <w:szCs w:val="20"/>
              </w:rPr>
              <w:t>Администрации посел</w:t>
            </w:r>
            <w:r w:rsidRPr="006C780E">
              <w:rPr>
                <w:sz w:val="20"/>
                <w:szCs w:val="20"/>
              </w:rPr>
              <w:t>е</w:t>
            </w:r>
            <w:r w:rsidRPr="006C780E">
              <w:rPr>
                <w:sz w:val="20"/>
                <w:szCs w:val="20"/>
              </w:rPr>
              <w:t>ний</w:t>
            </w:r>
          </w:p>
        </w:tc>
      </w:tr>
      <w:tr w:rsidR="005B33E2" w:rsidRPr="006A448A" w:rsidTr="005B33E2">
        <w:tc>
          <w:tcPr>
            <w:tcW w:w="9747" w:type="dxa"/>
            <w:gridSpan w:val="4"/>
            <w:vAlign w:val="center"/>
          </w:tcPr>
          <w:p w:rsidR="005B33E2" w:rsidRDefault="005B33E2" w:rsidP="005B33E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8. Средства индивидуальной защиты и приборов РХР, а также дозиметр</w:t>
            </w:r>
            <w:r>
              <w:rPr>
                <w:b/>
              </w:rPr>
              <w:t>и</w:t>
            </w:r>
            <w:r>
              <w:rPr>
                <w:b/>
              </w:rPr>
              <w:t>ческого контроля</w:t>
            </w:r>
          </w:p>
        </w:tc>
      </w:tr>
      <w:tr w:rsidR="005B33E2" w:rsidRPr="006A448A" w:rsidTr="00483BB3">
        <w:tc>
          <w:tcPr>
            <w:tcW w:w="4211" w:type="dxa"/>
            <w:vAlign w:val="center"/>
          </w:tcPr>
          <w:p w:rsidR="005B33E2" w:rsidRPr="00CE2F8B" w:rsidRDefault="005B33E2" w:rsidP="005B33E2">
            <w:pPr>
              <w:rPr>
                <w:sz w:val="20"/>
                <w:szCs w:val="20"/>
              </w:rPr>
            </w:pPr>
            <w:r w:rsidRPr="00CE2F8B">
              <w:rPr>
                <w:sz w:val="20"/>
                <w:szCs w:val="20"/>
              </w:rPr>
              <w:t>Комплект индивидуальных дозиметров ИД-1</w:t>
            </w:r>
          </w:p>
        </w:tc>
        <w:tc>
          <w:tcPr>
            <w:tcW w:w="1554" w:type="dxa"/>
            <w:vAlign w:val="center"/>
          </w:tcPr>
          <w:p w:rsidR="005B33E2" w:rsidRPr="006C780E" w:rsidRDefault="005B33E2" w:rsidP="005B33E2">
            <w:pPr>
              <w:jc w:val="center"/>
              <w:rPr>
                <w:sz w:val="20"/>
                <w:szCs w:val="20"/>
              </w:rPr>
            </w:pPr>
            <w:r w:rsidRPr="006C780E">
              <w:rPr>
                <w:sz w:val="20"/>
                <w:szCs w:val="20"/>
              </w:rPr>
              <w:t>шт.</w:t>
            </w:r>
          </w:p>
        </w:tc>
        <w:tc>
          <w:tcPr>
            <w:tcW w:w="1617" w:type="dxa"/>
          </w:tcPr>
          <w:p w:rsidR="005B33E2" w:rsidRPr="006C780E" w:rsidRDefault="00580A57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65" w:type="dxa"/>
          </w:tcPr>
          <w:p w:rsidR="005B33E2" w:rsidRPr="006C780E" w:rsidRDefault="005B33E2" w:rsidP="005B33E2">
            <w:pPr>
              <w:jc w:val="center"/>
              <w:rPr>
                <w:sz w:val="20"/>
                <w:szCs w:val="20"/>
              </w:rPr>
            </w:pPr>
            <w:r w:rsidRPr="006C780E">
              <w:rPr>
                <w:sz w:val="20"/>
                <w:szCs w:val="20"/>
              </w:rPr>
              <w:t>Администрация района</w:t>
            </w:r>
          </w:p>
        </w:tc>
      </w:tr>
      <w:tr w:rsidR="005B33E2" w:rsidRPr="006A448A" w:rsidTr="00483BB3">
        <w:tc>
          <w:tcPr>
            <w:tcW w:w="4211" w:type="dxa"/>
            <w:vAlign w:val="center"/>
          </w:tcPr>
          <w:p w:rsidR="005B33E2" w:rsidRPr="00CE2F8B" w:rsidRDefault="005B33E2" w:rsidP="005B33E2">
            <w:pPr>
              <w:rPr>
                <w:sz w:val="20"/>
                <w:szCs w:val="20"/>
              </w:rPr>
            </w:pPr>
            <w:r w:rsidRPr="00CE2F8B">
              <w:rPr>
                <w:sz w:val="20"/>
                <w:szCs w:val="20"/>
              </w:rPr>
              <w:t>Войсковой прибор химической разведки ВПХР</w:t>
            </w:r>
          </w:p>
        </w:tc>
        <w:tc>
          <w:tcPr>
            <w:tcW w:w="1554" w:type="dxa"/>
            <w:vAlign w:val="center"/>
          </w:tcPr>
          <w:p w:rsidR="005B33E2" w:rsidRPr="006C780E" w:rsidRDefault="005B33E2" w:rsidP="005B33E2">
            <w:pPr>
              <w:jc w:val="center"/>
              <w:rPr>
                <w:sz w:val="20"/>
                <w:szCs w:val="20"/>
              </w:rPr>
            </w:pPr>
            <w:r w:rsidRPr="006C780E">
              <w:rPr>
                <w:sz w:val="20"/>
                <w:szCs w:val="20"/>
              </w:rPr>
              <w:t>шт.</w:t>
            </w:r>
          </w:p>
        </w:tc>
        <w:tc>
          <w:tcPr>
            <w:tcW w:w="1617" w:type="dxa"/>
          </w:tcPr>
          <w:p w:rsidR="005B33E2" w:rsidRPr="006C780E" w:rsidRDefault="00580A57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65" w:type="dxa"/>
          </w:tcPr>
          <w:p w:rsidR="005B33E2" w:rsidRPr="006C780E" w:rsidRDefault="005B33E2" w:rsidP="005B33E2">
            <w:pPr>
              <w:jc w:val="center"/>
              <w:rPr>
                <w:sz w:val="20"/>
                <w:szCs w:val="20"/>
              </w:rPr>
            </w:pPr>
            <w:r w:rsidRPr="006C780E">
              <w:rPr>
                <w:sz w:val="20"/>
                <w:szCs w:val="20"/>
              </w:rPr>
              <w:t>Администрация района</w:t>
            </w:r>
          </w:p>
        </w:tc>
      </w:tr>
      <w:tr w:rsidR="005B33E2" w:rsidRPr="006A448A" w:rsidTr="005B33E2">
        <w:tc>
          <w:tcPr>
            <w:tcW w:w="9747" w:type="dxa"/>
            <w:gridSpan w:val="4"/>
            <w:vAlign w:val="center"/>
          </w:tcPr>
          <w:p w:rsidR="005B33E2" w:rsidRPr="00E410AB" w:rsidRDefault="005B33E2" w:rsidP="005B33E2">
            <w:pPr>
              <w:jc w:val="center"/>
            </w:pPr>
            <w:r>
              <w:rPr>
                <w:b/>
              </w:rPr>
              <w:t>9</w:t>
            </w:r>
            <w:r w:rsidRPr="00E410AB">
              <w:rPr>
                <w:b/>
              </w:rPr>
              <w:t>. Специальные средства</w:t>
            </w:r>
          </w:p>
        </w:tc>
      </w:tr>
      <w:tr w:rsidR="005B33E2" w:rsidRPr="006A448A" w:rsidTr="00483BB3">
        <w:tc>
          <w:tcPr>
            <w:tcW w:w="4211" w:type="dxa"/>
            <w:vAlign w:val="center"/>
          </w:tcPr>
          <w:p w:rsidR="005B33E2" w:rsidRPr="00E410AB" w:rsidRDefault="005B33E2" w:rsidP="005B33E2">
            <w:pPr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Полевые кухни</w:t>
            </w:r>
          </w:p>
        </w:tc>
        <w:tc>
          <w:tcPr>
            <w:tcW w:w="1554" w:type="dxa"/>
            <w:vAlign w:val="center"/>
          </w:tcPr>
          <w:p w:rsidR="005B33E2" w:rsidRPr="00E410AB" w:rsidRDefault="005B33E2" w:rsidP="005B33E2">
            <w:pPr>
              <w:jc w:val="center"/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шт.</w:t>
            </w:r>
          </w:p>
        </w:tc>
        <w:tc>
          <w:tcPr>
            <w:tcW w:w="1617" w:type="dxa"/>
          </w:tcPr>
          <w:p w:rsidR="005B33E2" w:rsidRPr="00E410AB" w:rsidRDefault="005B33E2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65" w:type="dxa"/>
          </w:tcPr>
          <w:p w:rsidR="005B33E2" w:rsidRPr="00E410AB" w:rsidRDefault="005B33E2" w:rsidP="00580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580A57">
              <w:rPr>
                <w:sz w:val="20"/>
                <w:szCs w:val="20"/>
              </w:rPr>
              <w:t>посел</w:t>
            </w:r>
            <w:r w:rsidR="00580A57">
              <w:rPr>
                <w:sz w:val="20"/>
                <w:szCs w:val="20"/>
              </w:rPr>
              <w:t>е</w:t>
            </w:r>
            <w:r w:rsidR="00580A57">
              <w:rPr>
                <w:sz w:val="20"/>
                <w:szCs w:val="20"/>
              </w:rPr>
              <w:t>ния</w:t>
            </w:r>
          </w:p>
        </w:tc>
      </w:tr>
      <w:tr w:rsidR="00580A57" w:rsidRPr="006A448A" w:rsidTr="00483BB3">
        <w:tc>
          <w:tcPr>
            <w:tcW w:w="4211" w:type="dxa"/>
            <w:vAlign w:val="center"/>
          </w:tcPr>
          <w:p w:rsidR="00580A57" w:rsidRPr="00E410AB" w:rsidRDefault="00580A57" w:rsidP="005B33E2">
            <w:pPr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Лодки, катера</w:t>
            </w:r>
          </w:p>
        </w:tc>
        <w:tc>
          <w:tcPr>
            <w:tcW w:w="1554" w:type="dxa"/>
            <w:vAlign w:val="center"/>
          </w:tcPr>
          <w:p w:rsidR="00580A57" w:rsidRPr="00E410AB" w:rsidRDefault="00580A57" w:rsidP="005B33E2">
            <w:pPr>
              <w:jc w:val="center"/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шт.</w:t>
            </w:r>
          </w:p>
        </w:tc>
        <w:tc>
          <w:tcPr>
            <w:tcW w:w="1617" w:type="dxa"/>
          </w:tcPr>
          <w:p w:rsidR="00580A57" w:rsidRPr="00E410AB" w:rsidRDefault="00580A57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65" w:type="dxa"/>
          </w:tcPr>
          <w:p w:rsidR="00580A57" w:rsidRPr="00E410AB" w:rsidRDefault="00580A57" w:rsidP="00660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</w:p>
        </w:tc>
      </w:tr>
      <w:tr w:rsidR="00580A57" w:rsidRPr="006A448A" w:rsidTr="00483BB3">
        <w:tc>
          <w:tcPr>
            <w:tcW w:w="4211" w:type="dxa"/>
            <w:vAlign w:val="center"/>
          </w:tcPr>
          <w:p w:rsidR="00580A57" w:rsidRPr="00E410AB" w:rsidRDefault="00580A57" w:rsidP="005B33E2">
            <w:pPr>
              <w:rPr>
                <w:sz w:val="20"/>
                <w:szCs w:val="20"/>
              </w:rPr>
            </w:pPr>
            <w:r w:rsidRPr="00F072CD">
              <w:rPr>
                <w:sz w:val="20"/>
                <w:szCs w:val="20"/>
              </w:rPr>
              <w:t>Громкоговорящее устройство</w:t>
            </w:r>
          </w:p>
        </w:tc>
        <w:tc>
          <w:tcPr>
            <w:tcW w:w="1554" w:type="dxa"/>
            <w:vAlign w:val="center"/>
          </w:tcPr>
          <w:p w:rsidR="00580A57" w:rsidRPr="00E410AB" w:rsidRDefault="00580A57" w:rsidP="005B33E2">
            <w:pPr>
              <w:jc w:val="center"/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шт.</w:t>
            </w:r>
          </w:p>
        </w:tc>
        <w:tc>
          <w:tcPr>
            <w:tcW w:w="1617" w:type="dxa"/>
            <w:vAlign w:val="center"/>
          </w:tcPr>
          <w:p w:rsidR="00580A57" w:rsidRDefault="00580A57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65" w:type="dxa"/>
          </w:tcPr>
          <w:p w:rsidR="00580A57" w:rsidRDefault="00580A57" w:rsidP="005B33E2">
            <w:pPr>
              <w:jc w:val="center"/>
              <w:rPr>
                <w:sz w:val="20"/>
                <w:szCs w:val="20"/>
              </w:rPr>
            </w:pPr>
            <w:r w:rsidRPr="006C780E">
              <w:rPr>
                <w:sz w:val="20"/>
                <w:szCs w:val="20"/>
              </w:rPr>
              <w:t>Администрации посел</w:t>
            </w:r>
            <w:r w:rsidRPr="006C780E">
              <w:rPr>
                <w:sz w:val="20"/>
                <w:szCs w:val="20"/>
              </w:rPr>
              <w:t>е</w:t>
            </w:r>
            <w:r w:rsidRPr="006C780E">
              <w:rPr>
                <w:sz w:val="20"/>
                <w:szCs w:val="20"/>
              </w:rPr>
              <w:t>ний</w:t>
            </w:r>
          </w:p>
        </w:tc>
      </w:tr>
      <w:tr w:rsidR="00580A57" w:rsidRPr="006A448A" w:rsidTr="00483BB3">
        <w:tc>
          <w:tcPr>
            <w:tcW w:w="4211" w:type="dxa"/>
            <w:vAlign w:val="center"/>
          </w:tcPr>
          <w:p w:rsidR="00580A57" w:rsidRPr="00E410AB" w:rsidRDefault="00580A57" w:rsidP="005B33E2">
            <w:pPr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Емкость для воды, в том числе:</w:t>
            </w:r>
          </w:p>
          <w:p w:rsidR="00580A57" w:rsidRPr="00E410AB" w:rsidRDefault="00580A57" w:rsidP="005B33E2">
            <w:pPr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питьевой</w:t>
            </w:r>
          </w:p>
          <w:p w:rsidR="00580A57" w:rsidRPr="00E410AB" w:rsidRDefault="00580A57" w:rsidP="005B33E2">
            <w:pPr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технической</w:t>
            </w:r>
          </w:p>
          <w:p w:rsidR="00580A57" w:rsidRPr="00E410AB" w:rsidRDefault="00580A57" w:rsidP="005B33E2">
            <w:pPr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 xml:space="preserve"> топлива</w:t>
            </w:r>
          </w:p>
        </w:tc>
        <w:tc>
          <w:tcPr>
            <w:tcW w:w="1554" w:type="dxa"/>
            <w:vAlign w:val="center"/>
          </w:tcPr>
          <w:p w:rsidR="00580A57" w:rsidRPr="00E410AB" w:rsidRDefault="00580A57" w:rsidP="005B33E2">
            <w:pPr>
              <w:jc w:val="center"/>
              <w:rPr>
                <w:sz w:val="20"/>
                <w:szCs w:val="20"/>
              </w:rPr>
            </w:pPr>
            <w:r w:rsidRPr="00E410AB">
              <w:rPr>
                <w:sz w:val="20"/>
                <w:szCs w:val="20"/>
              </w:rPr>
              <w:t>шт.</w:t>
            </w:r>
          </w:p>
        </w:tc>
        <w:tc>
          <w:tcPr>
            <w:tcW w:w="1617" w:type="dxa"/>
          </w:tcPr>
          <w:p w:rsidR="00580A57" w:rsidRDefault="00580A57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80A57" w:rsidRDefault="00580A57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80A57" w:rsidRDefault="00580A57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80A57" w:rsidRPr="00E410AB" w:rsidRDefault="00580A57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5" w:type="dxa"/>
          </w:tcPr>
          <w:p w:rsidR="00580A57" w:rsidRPr="00E410AB" w:rsidRDefault="00580A57" w:rsidP="005B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ВР «Коммунальное хозяйство»</w:t>
            </w:r>
          </w:p>
        </w:tc>
      </w:tr>
    </w:tbl>
    <w:p w:rsidR="005B33E2" w:rsidRDefault="005B33E2" w:rsidP="005B33E2">
      <w:pPr>
        <w:jc w:val="center"/>
        <w:rPr>
          <w:b/>
        </w:rPr>
      </w:pPr>
    </w:p>
    <w:p w:rsidR="005B33E2" w:rsidRDefault="005B33E2" w:rsidP="005B33E2">
      <w:pPr>
        <w:jc w:val="center"/>
        <w:rPr>
          <w:b/>
        </w:rPr>
      </w:pPr>
    </w:p>
    <w:p w:rsidR="005B33E2" w:rsidRDefault="005B33E2" w:rsidP="005B33E2">
      <w:pPr>
        <w:jc w:val="center"/>
        <w:rPr>
          <w:b/>
        </w:rPr>
      </w:pPr>
    </w:p>
    <w:p w:rsidR="005B33E2" w:rsidRDefault="005B33E2" w:rsidP="005B33E2">
      <w:pPr>
        <w:jc w:val="center"/>
        <w:rPr>
          <w:b/>
        </w:rPr>
      </w:pPr>
    </w:p>
    <w:p w:rsidR="005B33E2" w:rsidRDefault="005B33E2" w:rsidP="005B33E2">
      <w:pPr>
        <w:jc w:val="center"/>
        <w:rPr>
          <w:b/>
        </w:rPr>
      </w:pPr>
    </w:p>
    <w:p w:rsidR="005B33E2" w:rsidRDefault="005B33E2" w:rsidP="005B33E2">
      <w:pPr>
        <w:jc w:val="center"/>
        <w:rPr>
          <w:b/>
        </w:rPr>
      </w:pPr>
    </w:p>
    <w:p w:rsidR="005B33E2" w:rsidRDefault="005B33E2" w:rsidP="005B33E2">
      <w:pPr>
        <w:jc w:val="center"/>
        <w:rPr>
          <w:b/>
        </w:rPr>
      </w:pPr>
    </w:p>
    <w:p w:rsidR="005B33E2" w:rsidRDefault="005B33E2" w:rsidP="005B33E2">
      <w:pPr>
        <w:jc w:val="center"/>
        <w:rPr>
          <w:b/>
        </w:rPr>
      </w:pPr>
    </w:p>
    <w:p w:rsidR="005B33E2" w:rsidRPr="00902D03" w:rsidRDefault="005B33E2" w:rsidP="005B33E2">
      <w:pPr>
        <w:jc w:val="center"/>
        <w:rPr>
          <w:b/>
        </w:rPr>
      </w:pPr>
    </w:p>
    <w:p w:rsidR="005B33E2" w:rsidRPr="008F3399" w:rsidRDefault="005B33E2" w:rsidP="005B33E2">
      <w:pPr>
        <w:spacing w:line="360" w:lineRule="auto"/>
        <w:jc w:val="both"/>
      </w:pPr>
    </w:p>
    <w:p w:rsidR="005B33E2" w:rsidRDefault="005B33E2" w:rsidP="005B33E2">
      <w:pPr>
        <w:spacing w:line="360" w:lineRule="auto"/>
        <w:jc w:val="center"/>
        <w:rPr>
          <w:b/>
        </w:rPr>
      </w:pPr>
    </w:p>
    <w:p w:rsidR="005B33E2" w:rsidRDefault="005B33E2" w:rsidP="005B33E2">
      <w:pPr>
        <w:spacing w:line="360" w:lineRule="auto"/>
        <w:jc w:val="center"/>
        <w:rPr>
          <w:b/>
        </w:rPr>
      </w:pPr>
    </w:p>
    <w:p w:rsidR="005B33E2" w:rsidRDefault="005B33E2" w:rsidP="005B33E2">
      <w:pPr>
        <w:spacing w:line="360" w:lineRule="auto"/>
        <w:jc w:val="center"/>
        <w:rPr>
          <w:b/>
        </w:rPr>
      </w:pPr>
    </w:p>
    <w:p w:rsidR="005B33E2" w:rsidRPr="008F3399" w:rsidRDefault="005B33E2" w:rsidP="005B33E2">
      <w:pPr>
        <w:spacing w:line="360" w:lineRule="auto"/>
        <w:jc w:val="center"/>
        <w:rPr>
          <w:b/>
        </w:rPr>
      </w:pPr>
    </w:p>
    <w:p w:rsidR="005B33E2" w:rsidRDefault="005B33E2" w:rsidP="005B33E2">
      <w:pPr>
        <w:jc w:val="both"/>
      </w:pPr>
    </w:p>
    <w:p w:rsidR="00355E38" w:rsidRPr="005D02F6" w:rsidRDefault="00355E38" w:rsidP="005B33E2">
      <w:pPr>
        <w:ind w:left="4194" w:firstLine="626"/>
        <w:rPr>
          <w:sz w:val="24"/>
          <w:szCs w:val="24"/>
        </w:rPr>
      </w:pPr>
    </w:p>
    <w:sectPr w:rsidR="00355E38" w:rsidRPr="005D02F6" w:rsidSect="005B33E2">
      <w:headerReference w:type="even" r:id="rId15"/>
      <w:headerReference w:type="defaul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70A" w:rsidRDefault="008F270A">
      <w:r>
        <w:separator/>
      </w:r>
    </w:p>
  </w:endnote>
  <w:endnote w:type="continuationSeparator" w:id="0">
    <w:p w:rsidR="008F270A" w:rsidRDefault="008F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70A" w:rsidRDefault="008F270A">
      <w:r>
        <w:separator/>
      </w:r>
    </w:p>
  </w:footnote>
  <w:footnote w:type="continuationSeparator" w:id="0">
    <w:p w:rsidR="008F270A" w:rsidRDefault="008F2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3E2" w:rsidRDefault="005B33E2" w:rsidP="005B33E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D448C">
      <w:rPr>
        <w:rStyle w:val="ac"/>
        <w:noProof/>
      </w:rPr>
      <w:t>6</w:t>
    </w:r>
    <w:r>
      <w:rPr>
        <w:rStyle w:val="ac"/>
      </w:rPr>
      <w:fldChar w:fldCharType="end"/>
    </w:r>
  </w:p>
  <w:p w:rsidR="005B33E2" w:rsidRDefault="005B33E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3E2" w:rsidRPr="00CC4A0B" w:rsidRDefault="005B33E2" w:rsidP="005B33E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16CC4"/>
    <w:multiLevelType w:val="hybridMultilevel"/>
    <w:tmpl w:val="0ABAF612"/>
    <w:lvl w:ilvl="0" w:tplc="A4EC7B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">
    <w:nsid w:val="384913C1"/>
    <w:multiLevelType w:val="hybridMultilevel"/>
    <w:tmpl w:val="6978930E"/>
    <w:lvl w:ilvl="0" w:tplc="4CBADBB6">
      <w:start w:val="1"/>
      <w:numFmt w:val="decimal"/>
      <w:lvlText w:val="%1."/>
      <w:lvlJc w:val="left"/>
      <w:pPr>
        <w:ind w:left="47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9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0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  <w:rPr>
        <w:rFonts w:cs="Times New Roman"/>
      </w:rPr>
    </w:lvl>
  </w:abstractNum>
  <w:abstractNum w:abstractNumId="4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32C8B"/>
    <w:rsid w:val="00063546"/>
    <w:rsid w:val="0006548F"/>
    <w:rsid w:val="00066916"/>
    <w:rsid w:val="00084598"/>
    <w:rsid w:val="000B6D3E"/>
    <w:rsid w:val="000C1D2E"/>
    <w:rsid w:val="000C2671"/>
    <w:rsid w:val="000C78B7"/>
    <w:rsid w:val="000D670F"/>
    <w:rsid w:val="000E045E"/>
    <w:rsid w:val="0010528C"/>
    <w:rsid w:val="00125EED"/>
    <w:rsid w:val="00126F68"/>
    <w:rsid w:val="00136D8D"/>
    <w:rsid w:val="00137C11"/>
    <w:rsid w:val="00146BB1"/>
    <w:rsid w:val="00160A33"/>
    <w:rsid w:val="0016464D"/>
    <w:rsid w:val="00172BA2"/>
    <w:rsid w:val="0017330A"/>
    <w:rsid w:val="001875CD"/>
    <w:rsid w:val="001A3A2D"/>
    <w:rsid w:val="001B0766"/>
    <w:rsid w:val="001B63E3"/>
    <w:rsid w:val="001B7251"/>
    <w:rsid w:val="001C528F"/>
    <w:rsid w:val="001D3794"/>
    <w:rsid w:val="001D3B5A"/>
    <w:rsid w:val="001D546A"/>
    <w:rsid w:val="001E2F8D"/>
    <w:rsid w:val="001E3D3C"/>
    <w:rsid w:val="001F2487"/>
    <w:rsid w:val="001F51C1"/>
    <w:rsid w:val="001F750C"/>
    <w:rsid w:val="002130BB"/>
    <w:rsid w:val="00213E34"/>
    <w:rsid w:val="00221F29"/>
    <w:rsid w:val="00242A4C"/>
    <w:rsid w:val="002441D2"/>
    <w:rsid w:val="00250F69"/>
    <w:rsid w:val="002544D0"/>
    <w:rsid w:val="0025739D"/>
    <w:rsid w:val="002608D8"/>
    <w:rsid w:val="002628A6"/>
    <w:rsid w:val="002A194C"/>
    <w:rsid w:val="002A5084"/>
    <w:rsid w:val="002A559D"/>
    <w:rsid w:val="002E1A13"/>
    <w:rsid w:val="002F5966"/>
    <w:rsid w:val="00302F41"/>
    <w:rsid w:val="00307BB9"/>
    <w:rsid w:val="003150C8"/>
    <w:rsid w:val="0033395D"/>
    <w:rsid w:val="00355B31"/>
    <w:rsid w:val="00355E38"/>
    <w:rsid w:val="00360E0F"/>
    <w:rsid w:val="003662D4"/>
    <w:rsid w:val="003663A9"/>
    <w:rsid w:val="00380746"/>
    <w:rsid w:val="00383D4B"/>
    <w:rsid w:val="00385E0C"/>
    <w:rsid w:val="00393A4D"/>
    <w:rsid w:val="003A0174"/>
    <w:rsid w:val="003A1B1B"/>
    <w:rsid w:val="003B1E4D"/>
    <w:rsid w:val="003C3421"/>
    <w:rsid w:val="003C36C3"/>
    <w:rsid w:val="003E119F"/>
    <w:rsid w:val="003E3680"/>
    <w:rsid w:val="003E509E"/>
    <w:rsid w:val="00404CC7"/>
    <w:rsid w:val="0041426D"/>
    <w:rsid w:val="00444524"/>
    <w:rsid w:val="00454CC1"/>
    <w:rsid w:val="0047603E"/>
    <w:rsid w:val="00477AF1"/>
    <w:rsid w:val="00481C67"/>
    <w:rsid w:val="00483383"/>
    <w:rsid w:val="004833D4"/>
    <w:rsid w:val="00483BB3"/>
    <w:rsid w:val="00483FAD"/>
    <w:rsid w:val="00487A25"/>
    <w:rsid w:val="004931E7"/>
    <w:rsid w:val="004A17B0"/>
    <w:rsid w:val="004B3B0B"/>
    <w:rsid w:val="004B557C"/>
    <w:rsid w:val="004C68AD"/>
    <w:rsid w:val="004D0562"/>
    <w:rsid w:val="004E4D86"/>
    <w:rsid w:val="004F04E5"/>
    <w:rsid w:val="00514173"/>
    <w:rsid w:val="0051618E"/>
    <w:rsid w:val="00527226"/>
    <w:rsid w:val="00536FE3"/>
    <w:rsid w:val="00542153"/>
    <w:rsid w:val="00542782"/>
    <w:rsid w:val="00551919"/>
    <w:rsid w:val="00555EE5"/>
    <w:rsid w:val="0055784F"/>
    <w:rsid w:val="00580A57"/>
    <w:rsid w:val="00583E08"/>
    <w:rsid w:val="00584BDC"/>
    <w:rsid w:val="0059760B"/>
    <w:rsid w:val="005A075B"/>
    <w:rsid w:val="005A184B"/>
    <w:rsid w:val="005B215D"/>
    <w:rsid w:val="005B33E2"/>
    <w:rsid w:val="005D02F6"/>
    <w:rsid w:val="005D116B"/>
    <w:rsid w:val="005D2A37"/>
    <w:rsid w:val="005D43F3"/>
    <w:rsid w:val="005F086A"/>
    <w:rsid w:val="005F57F9"/>
    <w:rsid w:val="00604F9B"/>
    <w:rsid w:val="0062652E"/>
    <w:rsid w:val="006512C1"/>
    <w:rsid w:val="006571E1"/>
    <w:rsid w:val="0066072E"/>
    <w:rsid w:val="006608FA"/>
    <w:rsid w:val="00663B74"/>
    <w:rsid w:val="00667F83"/>
    <w:rsid w:val="006807AC"/>
    <w:rsid w:val="006829B6"/>
    <w:rsid w:val="00684D68"/>
    <w:rsid w:val="006A448A"/>
    <w:rsid w:val="006B477C"/>
    <w:rsid w:val="006C780E"/>
    <w:rsid w:val="006F609F"/>
    <w:rsid w:val="00712B71"/>
    <w:rsid w:val="0072040C"/>
    <w:rsid w:val="007265E1"/>
    <w:rsid w:val="00727767"/>
    <w:rsid w:val="00731198"/>
    <w:rsid w:val="0074675B"/>
    <w:rsid w:val="007630EE"/>
    <w:rsid w:val="00766826"/>
    <w:rsid w:val="00767BA3"/>
    <w:rsid w:val="00780D03"/>
    <w:rsid w:val="00781013"/>
    <w:rsid w:val="00782E19"/>
    <w:rsid w:val="00784643"/>
    <w:rsid w:val="00784B02"/>
    <w:rsid w:val="007A1B94"/>
    <w:rsid w:val="007A1C83"/>
    <w:rsid w:val="007A5BC0"/>
    <w:rsid w:val="007B00BF"/>
    <w:rsid w:val="007D2723"/>
    <w:rsid w:val="007D448C"/>
    <w:rsid w:val="007E0E57"/>
    <w:rsid w:val="007E5CDF"/>
    <w:rsid w:val="00806DA3"/>
    <w:rsid w:val="0081154D"/>
    <w:rsid w:val="00814E77"/>
    <w:rsid w:val="00836FCF"/>
    <w:rsid w:val="00841278"/>
    <w:rsid w:val="00855203"/>
    <w:rsid w:val="008725DB"/>
    <w:rsid w:val="0087304C"/>
    <w:rsid w:val="0087784E"/>
    <w:rsid w:val="00880C9D"/>
    <w:rsid w:val="00890C83"/>
    <w:rsid w:val="008B0418"/>
    <w:rsid w:val="008C405F"/>
    <w:rsid w:val="008F270A"/>
    <w:rsid w:val="008F3399"/>
    <w:rsid w:val="008F3FFE"/>
    <w:rsid w:val="00902D03"/>
    <w:rsid w:val="00936420"/>
    <w:rsid w:val="00954BD5"/>
    <w:rsid w:val="0097422E"/>
    <w:rsid w:val="00974B73"/>
    <w:rsid w:val="00992C41"/>
    <w:rsid w:val="00995C67"/>
    <w:rsid w:val="00997A0E"/>
    <w:rsid w:val="009B0C4D"/>
    <w:rsid w:val="009B5457"/>
    <w:rsid w:val="009C4540"/>
    <w:rsid w:val="009E0C66"/>
    <w:rsid w:val="009E4B37"/>
    <w:rsid w:val="009F1C5B"/>
    <w:rsid w:val="009F604F"/>
    <w:rsid w:val="00A06CA4"/>
    <w:rsid w:val="00A12458"/>
    <w:rsid w:val="00A150AD"/>
    <w:rsid w:val="00A16490"/>
    <w:rsid w:val="00A20822"/>
    <w:rsid w:val="00A26E2B"/>
    <w:rsid w:val="00A27B37"/>
    <w:rsid w:val="00A35D41"/>
    <w:rsid w:val="00A43C74"/>
    <w:rsid w:val="00A443F6"/>
    <w:rsid w:val="00A46146"/>
    <w:rsid w:val="00A8559B"/>
    <w:rsid w:val="00A860F5"/>
    <w:rsid w:val="00A920C4"/>
    <w:rsid w:val="00A9312C"/>
    <w:rsid w:val="00A94F9E"/>
    <w:rsid w:val="00AA5E0D"/>
    <w:rsid w:val="00AA6269"/>
    <w:rsid w:val="00AC4CF8"/>
    <w:rsid w:val="00AF53F2"/>
    <w:rsid w:val="00B04E18"/>
    <w:rsid w:val="00B2150E"/>
    <w:rsid w:val="00B320FA"/>
    <w:rsid w:val="00B51221"/>
    <w:rsid w:val="00B53870"/>
    <w:rsid w:val="00B6040B"/>
    <w:rsid w:val="00B61668"/>
    <w:rsid w:val="00B64C09"/>
    <w:rsid w:val="00B808B8"/>
    <w:rsid w:val="00B84DC9"/>
    <w:rsid w:val="00B94DD3"/>
    <w:rsid w:val="00B97481"/>
    <w:rsid w:val="00BA07DE"/>
    <w:rsid w:val="00BA1D5D"/>
    <w:rsid w:val="00BA2863"/>
    <w:rsid w:val="00BC4180"/>
    <w:rsid w:val="00BE3CCA"/>
    <w:rsid w:val="00BF1694"/>
    <w:rsid w:val="00BF1A23"/>
    <w:rsid w:val="00BF58A1"/>
    <w:rsid w:val="00C062A0"/>
    <w:rsid w:val="00C10FE3"/>
    <w:rsid w:val="00C31BC0"/>
    <w:rsid w:val="00C31ECE"/>
    <w:rsid w:val="00C369CD"/>
    <w:rsid w:val="00C413DB"/>
    <w:rsid w:val="00C5107D"/>
    <w:rsid w:val="00C57C93"/>
    <w:rsid w:val="00C63027"/>
    <w:rsid w:val="00C641F8"/>
    <w:rsid w:val="00C6740C"/>
    <w:rsid w:val="00C919AB"/>
    <w:rsid w:val="00C951DD"/>
    <w:rsid w:val="00CA5312"/>
    <w:rsid w:val="00CC20F6"/>
    <w:rsid w:val="00CC4A0B"/>
    <w:rsid w:val="00CC7059"/>
    <w:rsid w:val="00CD2777"/>
    <w:rsid w:val="00CD7404"/>
    <w:rsid w:val="00CE0098"/>
    <w:rsid w:val="00CE2F8B"/>
    <w:rsid w:val="00CE6277"/>
    <w:rsid w:val="00CF6303"/>
    <w:rsid w:val="00D04F15"/>
    <w:rsid w:val="00D164B7"/>
    <w:rsid w:val="00D31E53"/>
    <w:rsid w:val="00D5409D"/>
    <w:rsid w:val="00D70E5B"/>
    <w:rsid w:val="00D731E6"/>
    <w:rsid w:val="00D83920"/>
    <w:rsid w:val="00D84CCE"/>
    <w:rsid w:val="00D8653A"/>
    <w:rsid w:val="00D87A3F"/>
    <w:rsid w:val="00D90F19"/>
    <w:rsid w:val="00DA35BC"/>
    <w:rsid w:val="00DA68C7"/>
    <w:rsid w:val="00DB5E32"/>
    <w:rsid w:val="00DE08A3"/>
    <w:rsid w:val="00DE1BF1"/>
    <w:rsid w:val="00DF669B"/>
    <w:rsid w:val="00E01525"/>
    <w:rsid w:val="00E1270D"/>
    <w:rsid w:val="00E26869"/>
    <w:rsid w:val="00E33CF8"/>
    <w:rsid w:val="00E410AB"/>
    <w:rsid w:val="00E42E88"/>
    <w:rsid w:val="00E45783"/>
    <w:rsid w:val="00E47EED"/>
    <w:rsid w:val="00E521A6"/>
    <w:rsid w:val="00E644BE"/>
    <w:rsid w:val="00E66673"/>
    <w:rsid w:val="00E93085"/>
    <w:rsid w:val="00E966DC"/>
    <w:rsid w:val="00EA1AF3"/>
    <w:rsid w:val="00EA27B9"/>
    <w:rsid w:val="00EA567F"/>
    <w:rsid w:val="00EA5B05"/>
    <w:rsid w:val="00EC157B"/>
    <w:rsid w:val="00EC1692"/>
    <w:rsid w:val="00EC65FA"/>
    <w:rsid w:val="00ED5236"/>
    <w:rsid w:val="00EE69C6"/>
    <w:rsid w:val="00F071AE"/>
    <w:rsid w:val="00F072CD"/>
    <w:rsid w:val="00F24F29"/>
    <w:rsid w:val="00F3257C"/>
    <w:rsid w:val="00F36B0F"/>
    <w:rsid w:val="00F51566"/>
    <w:rsid w:val="00F56594"/>
    <w:rsid w:val="00F7278B"/>
    <w:rsid w:val="00F75C95"/>
    <w:rsid w:val="00F84C1A"/>
    <w:rsid w:val="00F912CC"/>
    <w:rsid w:val="00F94024"/>
    <w:rsid w:val="00FA64F1"/>
    <w:rsid w:val="00FC4722"/>
    <w:rsid w:val="00FC61DC"/>
    <w:rsid w:val="00FD51B4"/>
    <w:rsid w:val="00FE6F96"/>
    <w:rsid w:val="00FF3E01"/>
    <w:rsid w:val="00FF4133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  <w:szCs w:val="28"/>
    </w:rPr>
  </w:style>
  <w:style w:type="table" w:styleId="a7">
    <w:name w:val="Table Grid"/>
    <w:basedOn w:val="a1"/>
    <w:uiPriority w:val="99"/>
    <w:rsid w:val="00CE009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uiPriority w:val="99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uiPriority w:val="99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954B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242A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Normal (Web)"/>
    <w:basedOn w:val="a"/>
    <w:link w:val="a9"/>
    <w:uiPriority w:val="99"/>
    <w:rsid w:val="00355E38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uiPriority w:val="99"/>
    <w:locked/>
    <w:rsid w:val="00355E38"/>
    <w:rPr>
      <w:sz w:val="24"/>
      <w:lang w:val="x-none" w:eastAsia="ru-RU"/>
    </w:rPr>
  </w:style>
  <w:style w:type="paragraph" w:customStyle="1" w:styleId="western">
    <w:name w:val="western"/>
    <w:basedOn w:val="a"/>
    <w:uiPriority w:val="99"/>
    <w:rsid w:val="00355E3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5">
    <w:name w:val="Font Style15"/>
    <w:uiPriority w:val="99"/>
    <w:rsid w:val="00355E38"/>
    <w:rPr>
      <w:rFonts w:ascii="Calibri" w:hAnsi="Calibri"/>
      <w:sz w:val="26"/>
    </w:rPr>
  </w:style>
  <w:style w:type="character" w:customStyle="1" w:styleId="FontStyle119">
    <w:name w:val="Font Style119"/>
    <w:uiPriority w:val="99"/>
    <w:rsid w:val="00DB5E32"/>
    <w:rPr>
      <w:rFonts w:ascii="Times New Roman" w:hAnsi="Times New Roman"/>
      <w:b/>
      <w:sz w:val="26"/>
    </w:rPr>
  </w:style>
  <w:style w:type="paragraph" w:customStyle="1" w:styleId="MinorHeading">
    <w:name w:val="Minor Heading"/>
    <w:next w:val="a"/>
    <w:rsid w:val="000B6D3E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szCs w:val="20"/>
      <w:lang w:val="en-US"/>
    </w:rPr>
  </w:style>
  <w:style w:type="paragraph" w:customStyle="1" w:styleId="ConsPlusTitle">
    <w:name w:val="ConsPlusTitle"/>
    <w:rsid w:val="005B33E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header"/>
    <w:basedOn w:val="a"/>
    <w:link w:val="ab"/>
    <w:uiPriority w:val="99"/>
    <w:rsid w:val="005B33E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5B33E2"/>
    <w:rPr>
      <w:rFonts w:cs="Times New Roman"/>
      <w:sz w:val="20"/>
      <w:szCs w:val="20"/>
    </w:rPr>
  </w:style>
  <w:style w:type="character" w:styleId="ac">
    <w:name w:val="page number"/>
    <w:basedOn w:val="a0"/>
    <w:uiPriority w:val="99"/>
    <w:rsid w:val="005B33E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  <w:szCs w:val="28"/>
    </w:rPr>
  </w:style>
  <w:style w:type="table" w:styleId="a7">
    <w:name w:val="Table Grid"/>
    <w:basedOn w:val="a1"/>
    <w:uiPriority w:val="99"/>
    <w:rsid w:val="00CE009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uiPriority w:val="99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uiPriority w:val="99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954B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242A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Normal (Web)"/>
    <w:basedOn w:val="a"/>
    <w:link w:val="a9"/>
    <w:uiPriority w:val="99"/>
    <w:rsid w:val="00355E38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uiPriority w:val="99"/>
    <w:locked/>
    <w:rsid w:val="00355E38"/>
    <w:rPr>
      <w:sz w:val="24"/>
      <w:lang w:val="x-none" w:eastAsia="ru-RU"/>
    </w:rPr>
  </w:style>
  <w:style w:type="paragraph" w:customStyle="1" w:styleId="western">
    <w:name w:val="western"/>
    <w:basedOn w:val="a"/>
    <w:uiPriority w:val="99"/>
    <w:rsid w:val="00355E3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5">
    <w:name w:val="Font Style15"/>
    <w:uiPriority w:val="99"/>
    <w:rsid w:val="00355E38"/>
    <w:rPr>
      <w:rFonts w:ascii="Calibri" w:hAnsi="Calibri"/>
      <w:sz w:val="26"/>
    </w:rPr>
  </w:style>
  <w:style w:type="character" w:customStyle="1" w:styleId="FontStyle119">
    <w:name w:val="Font Style119"/>
    <w:uiPriority w:val="99"/>
    <w:rsid w:val="00DB5E32"/>
    <w:rPr>
      <w:rFonts w:ascii="Times New Roman" w:hAnsi="Times New Roman"/>
      <w:b/>
      <w:sz w:val="26"/>
    </w:rPr>
  </w:style>
  <w:style w:type="paragraph" w:customStyle="1" w:styleId="MinorHeading">
    <w:name w:val="Minor Heading"/>
    <w:next w:val="a"/>
    <w:rsid w:val="000B6D3E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szCs w:val="20"/>
      <w:lang w:val="en-US"/>
    </w:rPr>
  </w:style>
  <w:style w:type="paragraph" w:customStyle="1" w:styleId="ConsPlusTitle">
    <w:name w:val="ConsPlusTitle"/>
    <w:rsid w:val="005B33E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header"/>
    <w:basedOn w:val="a"/>
    <w:link w:val="ab"/>
    <w:uiPriority w:val="99"/>
    <w:rsid w:val="005B33E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5B33E2"/>
    <w:rPr>
      <w:rFonts w:cs="Times New Roman"/>
      <w:sz w:val="20"/>
      <w:szCs w:val="20"/>
    </w:rPr>
  </w:style>
  <w:style w:type="character" w:styleId="ac">
    <w:name w:val="page number"/>
    <w:basedOn w:val="a0"/>
    <w:uiPriority w:val="99"/>
    <w:rsid w:val="005B33E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71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00AB0FAD2DCA7DF632391BD7839A549CD7A1CCDDD0AD513D12C0FBFC32D37F5EDC6D6A9D27CD7AE5B4A153F1C8EA00A98B7083F4FA06A131ECFC1C3VDk3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00AB0FAD2DCA7DF632391AB7B55FA4CCF7642C3D909DC45857909E89C7D31A0AD86D0FF99338EFE1F1F1A3F149BF45EC2E0053FV4kF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00AB0FAD2DCA7DF632391BD7839A549CD7A1CCDDD0AD513D12C0FBFC32D37F5EDC6D6A9D27CD7AE5B4A153F1C8EA00A98B7083F4FA06A131ECFC1C3VDk3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00AB0FAD2DCA7DF632391AB7B55FA4CCF7642C3D909DC45857909E89C7D31A0AD86D0FF99338EFE1F1F1A3F149BF45EC2E0053FV4kF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00AB0FAD2DCA7DF632391AB7B55FA4CCF7941C4D90DDC45857909E89C7D31A0BF8688F09339C4AF5E54153D17V8k4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&#1055;&#1086;&#1095;&#1090;&#1072;\&#1086;&#1089;&#1085;&#1086;&#1074;&#1085;&#1099;&#1077;\&#1044;&#1086;&#1082;&#1091;&#1084;&#1077;&#1085;&#1090;&#1099;%20&#1040;&#1044;&#1052;&#1048;&#1053;&#1048;&#1057;&#1058;&#1056;&#1040;&#1062;&#1048;&#1048;\&#1053;&#1086;&#1074;&#1099;&#1081;%20&#1073;&#1083;&#1072;&#1085;&#1082;\&#1041;&#1083;&#1072;&#1085;&#1082;%20&#1040;&#1044;&#1052;&#1048;&#1053;&#1048;&#1057;&#1058;&#1056;&#1040;&#1062;&#1048;&#1048;_&#1075;&#1077;&#1088;&#107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30BF6-5825-4147-8C7F-71E7D9DD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АДМИНИСТРАЦИИ_герб</Template>
  <TotalTime>0</TotalTime>
  <Pages>8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2</cp:revision>
  <cp:lastPrinted>2021-06-08T05:56:00Z</cp:lastPrinted>
  <dcterms:created xsi:type="dcterms:W3CDTF">2023-02-01T14:28:00Z</dcterms:created>
  <dcterms:modified xsi:type="dcterms:W3CDTF">2023-02-01T14:28:00Z</dcterms:modified>
</cp:coreProperties>
</file>