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A2B" w:rsidRPr="00A24EBF" w:rsidRDefault="00343667" w:rsidP="00A24EBF">
      <w:pPr>
        <w:spacing w:line="288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62280" cy="570230"/>
            <wp:effectExtent l="0" t="0" r="0" b="1270"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A2B" w:rsidRPr="00A24EBF" w:rsidRDefault="00113009" w:rsidP="00A24EBF">
      <w:pPr>
        <w:ind w:firstLine="709"/>
        <w:jc w:val="center"/>
        <w:rPr>
          <w:rFonts w:ascii="Arial" w:hAnsi="Arial" w:cs="Arial"/>
          <w:bCs/>
          <w:smallCaps/>
          <w:sz w:val="24"/>
          <w:szCs w:val="24"/>
        </w:rPr>
      </w:pPr>
      <w:r w:rsidRPr="00A24EBF">
        <w:rPr>
          <w:rFonts w:ascii="Arial" w:hAnsi="Arial" w:cs="Arial"/>
          <w:bCs/>
          <w:smallCaps/>
          <w:sz w:val="24"/>
          <w:szCs w:val="24"/>
        </w:rPr>
        <w:t>АДМИНИСТРАЦИЯ ВОРОБЬЁ</w:t>
      </w:r>
      <w:r w:rsidR="00A67A2B" w:rsidRPr="00A24EBF">
        <w:rPr>
          <w:rFonts w:ascii="Arial" w:hAnsi="Arial" w:cs="Arial"/>
          <w:bCs/>
          <w:smallCaps/>
          <w:sz w:val="24"/>
          <w:szCs w:val="24"/>
        </w:rPr>
        <w:t xml:space="preserve">ВСКОГО </w:t>
      </w:r>
    </w:p>
    <w:p w:rsidR="00A67A2B" w:rsidRPr="00A24EBF" w:rsidRDefault="00A67A2B" w:rsidP="00A24EBF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A24EBF">
        <w:rPr>
          <w:rFonts w:ascii="Arial" w:hAnsi="Arial" w:cs="Arial"/>
          <w:bCs/>
          <w:smallCaps/>
          <w:sz w:val="24"/>
          <w:szCs w:val="24"/>
        </w:rPr>
        <w:t>МУНИЦИПАЛЬНОГО РАЙОНА ВОРОНЕЖСКОЙ ОБЛАСТИ</w:t>
      </w:r>
    </w:p>
    <w:p w:rsidR="00A67A2B" w:rsidRPr="00A24EBF" w:rsidRDefault="00A67A2B" w:rsidP="00A24EBF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A67A2B" w:rsidRPr="00A24EBF" w:rsidRDefault="00A67A2B" w:rsidP="00A24EBF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A24EBF">
        <w:rPr>
          <w:rFonts w:ascii="Arial" w:hAnsi="Arial" w:cs="Arial"/>
          <w:bCs/>
          <w:sz w:val="24"/>
          <w:szCs w:val="24"/>
        </w:rPr>
        <w:t>П О С Т А Н О В Л Е Н И Е</w:t>
      </w:r>
    </w:p>
    <w:p w:rsidR="00A67A2B" w:rsidRDefault="00A67A2B" w:rsidP="00A67A2B">
      <w:pPr>
        <w:spacing w:line="288" w:lineRule="auto"/>
        <w:jc w:val="both"/>
        <w:rPr>
          <w:u w:val="single"/>
        </w:rPr>
      </w:pPr>
    </w:p>
    <w:p w:rsidR="00A24EBF" w:rsidRPr="00A24EBF" w:rsidRDefault="00A67A2B" w:rsidP="00A67A2B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A24EBF">
        <w:rPr>
          <w:rFonts w:ascii="Arial" w:hAnsi="Arial" w:cs="Arial"/>
          <w:sz w:val="24"/>
          <w:szCs w:val="24"/>
        </w:rPr>
        <w:t>от</w:t>
      </w:r>
      <w:r w:rsidR="00154AE7">
        <w:rPr>
          <w:rFonts w:ascii="Arial" w:hAnsi="Arial" w:cs="Arial"/>
          <w:sz w:val="24"/>
          <w:szCs w:val="24"/>
        </w:rPr>
        <w:t xml:space="preserve"> </w:t>
      </w:r>
      <w:r w:rsidR="004F243E" w:rsidRPr="00A24EBF">
        <w:rPr>
          <w:rFonts w:ascii="Arial" w:hAnsi="Arial" w:cs="Arial"/>
          <w:sz w:val="24"/>
          <w:szCs w:val="24"/>
        </w:rPr>
        <w:t>10 марта 2023 г</w:t>
      </w:r>
      <w:r w:rsidR="00154AE7">
        <w:rPr>
          <w:rFonts w:ascii="Arial" w:hAnsi="Arial" w:cs="Arial"/>
          <w:sz w:val="24"/>
          <w:szCs w:val="24"/>
        </w:rPr>
        <w:t xml:space="preserve"> </w:t>
      </w:r>
      <w:r w:rsidRPr="00A24EBF">
        <w:rPr>
          <w:rFonts w:ascii="Arial" w:hAnsi="Arial" w:cs="Arial"/>
          <w:sz w:val="24"/>
          <w:szCs w:val="24"/>
        </w:rPr>
        <w:t xml:space="preserve">№ </w:t>
      </w:r>
      <w:r w:rsidR="004F243E" w:rsidRPr="00A24EBF">
        <w:rPr>
          <w:rFonts w:ascii="Arial" w:hAnsi="Arial" w:cs="Arial"/>
          <w:sz w:val="24"/>
          <w:szCs w:val="24"/>
        </w:rPr>
        <w:t>231</w:t>
      </w:r>
    </w:p>
    <w:p w:rsidR="00A67A2B" w:rsidRPr="00A24EBF" w:rsidRDefault="00A67A2B" w:rsidP="00A24EBF">
      <w:pPr>
        <w:spacing w:line="28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24EBF">
        <w:rPr>
          <w:rFonts w:ascii="Arial" w:hAnsi="Arial" w:cs="Arial"/>
          <w:sz w:val="24"/>
          <w:szCs w:val="24"/>
        </w:rPr>
        <w:t>с. Воробьевка</w:t>
      </w:r>
    </w:p>
    <w:p w:rsidR="00A67A2B" w:rsidRDefault="00A67A2B" w:rsidP="00A67A2B">
      <w:pPr>
        <w:jc w:val="center"/>
      </w:pPr>
    </w:p>
    <w:p w:rsidR="00E0138B" w:rsidRPr="00A24EBF" w:rsidRDefault="00E0138B" w:rsidP="00A24EB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24EBF">
        <w:rPr>
          <w:rFonts w:ascii="Arial" w:hAnsi="Arial" w:cs="Arial"/>
          <w:b/>
          <w:sz w:val="32"/>
          <w:szCs w:val="32"/>
        </w:rPr>
        <w:t>Об утверждении Плана мероприятий</w:t>
      </w:r>
    </w:p>
    <w:p w:rsidR="00E0138B" w:rsidRPr="00A24EBF" w:rsidRDefault="00E0138B" w:rsidP="00F53BAC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24EBF">
        <w:rPr>
          <w:rFonts w:ascii="Arial" w:hAnsi="Arial" w:cs="Arial"/>
          <w:b/>
          <w:sz w:val="32"/>
          <w:szCs w:val="32"/>
        </w:rPr>
        <w:t xml:space="preserve">по подготовке </w:t>
      </w:r>
      <w:r w:rsidR="00113009" w:rsidRPr="00A24EBF">
        <w:rPr>
          <w:rFonts w:ascii="Arial" w:hAnsi="Arial" w:cs="Arial"/>
          <w:b/>
          <w:sz w:val="32"/>
          <w:szCs w:val="32"/>
        </w:rPr>
        <w:t>Воробьё</w:t>
      </w:r>
      <w:r w:rsidR="00F53BAC">
        <w:rPr>
          <w:rFonts w:ascii="Arial" w:hAnsi="Arial" w:cs="Arial"/>
          <w:b/>
          <w:sz w:val="32"/>
          <w:szCs w:val="32"/>
        </w:rPr>
        <w:t>вского муници</w:t>
      </w:r>
      <w:r w:rsidRPr="00A24EBF">
        <w:rPr>
          <w:rFonts w:ascii="Arial" w:hAnsi="Arial" w:cs="Arial"/>
          <w:b/>
          <w:sz w:val="32"/>
          <w:szCs w:val="32"/>
        </w:rPr>
        <w:t>пального района к пожароопасному</w:t>
      </w:r>
      <w:r w:rsidR="00F53BAC">
        <w:rPr>
          <w:rFonts w:ascii="Arial" w:hAnsi="Arial" w:cs="Arial"/>
          <w:b/>
          <w:sz w:val="32"/>
          <w:szCs w:val="32"/>
        </w:rPr>
        <w:t xml:space="preserve"> </w:t>
      </w:r>
      <w:r w:rsidRPr="00A24EBF">
        <w:rPr>
          <w:rFonts w:ascii="Arial" w:hAnsi="Arial" w:cs="Arial"/>
          <w:b/>
          <w:sz w:val="32"/>
          <w:szCs w:val="32"/>
        </w:rPr>
        <w:t xml:space="preserve">сезону </w:t>
      </w:r>
      <w:r w:rsidR="00113009" w:rsidRPr="00A24EBF">
        <w:rPr>
          <w:rFonts w:ascii="Arial" w:hAnsi="Arial" w:cs="Arial"/>
          <w:b/>
          <w:sz w:val="32"/>
          <w:szCs w:val="32"/>
        </w:rPr>
        <w:t>в 2023</w:t>
      </w:r>
      <w:r w:rsidRPr="00A24EBF">
        <w:rPr>
          <w:rFonts w:ascii="Arial" w:hAnsi="Arial" w:cs="Arial"/>
          <w:b/>
          <w:sz w:val="32"/>
          <w:szCs w:val="32"/>
        </w:rPr>
        <w:t xml:space="preserve"> году</w:t>
      </w:r>
    </w:p>
    <w:p w:rsidR="00A24EBF" w:rsidRDefault="00A24EBF" w:rsidP="00E0138B">
      <w:pPr>
        <w:spacing w:line="336" w:lineRule="auto"/>
        <w:ind w:firstLine="709"/>
        <w:jc w:val="both"/>
        <w:rPr>
          <w:b/>
        </w:rPr>
      </w:pPr>
    </w:p>
    <w:p w:rsidR="00E0138B" w:rsidRPr="00A24EBF" w:rsidRDefault="00E0138B" w:rsidP="00A24E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24EBF">
        <w:rPr>
          <w:rFonts w:ascii="Arial" w:hAnsi="Arial" w:cs="Arial"/>
          <w:sz w:val="24"/>
          <w:szCs w:val="24"/>
        </w:rPr>
        <w:t>В соответствии с Лесным кодексом Российской Федерации, Федеральными законами от 21.12.1994 № 68-ФЗ «О защите населения и территорий от чрезвычайных ситуаций природного и техногенного характера», от 21.12.1994 № 69-ФЗ «О пожа</w:t>
      </w:r>
      <w:r w:rsidRPr="00A24EBF">
        <w:rPr>
          <w:rFonts w:ascii="Arial" w:hAnsi="Arial" w:cs="Arial"/>
          <w:sz w:val="24"/>
          <w:szCs w:val="24"/>
        </w:rPr>
        <w:t>р</w:t>
      </w:r>
      <w:r w:rsidRPr="00A24EBF">
        <w:rPr>
          <w:rFonts w:ascii="Arial" w:hAnsi="Arial" w:cs="Arial"/>
          <w:sz w:val="24"/>
          <w:szCs w:val="24"/>
        </w:rPr>
        <w:t>ной безопасности», распоряжением правительства Воронеж</w:t>
      </w:r>
      <w:r w:rsidR="00113009" w:rsidRPr="00A24EBF">
        <w:rPr>
          <w:rFonts w:ascii="Arial" w:hAnsi="Arial" w:cs="Arial"/>
          <w:sz w:val="24"/>
          <w:szCs w:val="24"/>
        </w:rPr>
        <w:t>ской области от 30</w:t>
      </w:r>
      <w:r w:rsidR="00C621EC" w:rsidRPr="00A24EBF">
        <w:rPr>
          <w:rFonts w:ascii="Arial" w:hAnsi="Arial" w:cs="Arial"/>
          <w:sz w:val="24"/>
          <w:szCs w:val="24"/>
        </w:rPr>
        <w:t>.12</w:t>
      </w:r>
      <w:r w:rsidR="00113009" w:rsidRPr="00A24EBF">
        <w:rPr>
          <w:rFonts w:ascii="Arial" w:hAnsi="Arial" w:cs="Arial"/>
          <w:sz w:val="24"/>
          <w:szCs w:val="24"/>
        </w:rPr>
        <w:t>.2022</w:t>
      </w:r>
      <w:r w:rsidRPr="00A24EBF">
        <w:rPr>
          <w:rFonts w:ascii="Arial" w:hAnsi="Arial" w:cs="Arial"/>
          <w:sz w:val="24"/>
          <w:szCs w:val="24"/>
        </w:rPr>
        <w:t xml:space="preserve"> №</w:t>
      </w:r>
      <w:r w:rsidR="00113009" w:rsidRPr="00A24EBF">
        <w:rPr>
          <w:rFonts w:ascii="Arial" w:hAnsi="Arial" w:cs="Arial"/>
          <w:sz w:val="24"/>
          <w:szCs w:val="24"/>
        </w:rPr>
        <w:t xml:space="preserve"> 1407</w:t>
      </w:r>
      <w:r w:rsidRPr="00A24EBF">
        <w:rPr>
          <w:rFonts w:ascii="Arial" w:hAnsi="Arial" w:cs="Arial"/>
          <w:sz w:val="24"/>
          <w:szCs w:val="24"/>
        </w:rPr>
        <w:t>-р «</w:t>
      </w:r>
      <w:r w:rsidR="00C621EC" w:rsidRPr="00A24EBF">
        <w:rPr>
          <w:rFonts w:ascii="Arial" w:hAnsi="Arial" w:cs="Arial"/>
          <w:sz w:val="24"/>
          <w:szCs w:val="24"/>
        </w:rPr>
        <w:t>Об утверждении Плана мероприятий по подготовке</w:t>
      </w:r>
      <w:r w:rsidR="00154AE7">
        <w:rPr>
          <w:rFonts w:ascii="Arial" w:hAnsi="Arial" w:cs="Arial"/>
          <w:sz w:val="24"/>
          <w:szCs w:val="24"/>
        </w:rPr>
        <w:t xml:space="preserve"> </w:t>
      </w:r>
      <w:r w:rsidRPr="00A24EBF">
        <w:rPr>
          <w:rFonts w:ascii="Arial" w:hAnsi="Arial" w:cs="Arial"/>
          <w:sz w:val="24"/>
          <w:szCs w:val="24"/>
        </w:rPr>
        <w:t>к пожар</w:t>
      </w:r>
      <w:r w:rsidRPr="00A24EBF">
        <w:rPr>
          <w:rFonts w:ascii="Arial" w:hAnsi="Arial" w:cs="Arial"/>
          <w:sz w:val="24"/>
          <w:szCs w:val="24"/>
        </w:rPr>
        <w:t>о</w:t>
      </w:r>
      <w:r w:rsidRPr="00A24EBF">
        <w:rPr>
          <w:rFonts w:ascii="Arial" w:hAnsi="Arial" w:cs="Arial"/>
          <w:sz w:val="24"/>
          <w:szCs w:val="24"/>
        </w:rPr>
        <w:t>опасному се</w:t>
      </w:r>
      <w:r w:rsidR="00113009" w:rsidRPr="00A24EBF">
        <w:rPr>
          <w:rFonts w:ascii="Arial" w:hAnsi="Arial" w:cs="Arial"/>
          <w:sz w:val="24"/>
          <w:szCs w:val="24"/>
        </w:rPr>
        <w:t>зону 2023</w:t>
      </w:r>
      <w:r w:rsidRPr="00A24EBF">
        <w:rPr>
          <w:rFonts w:ascii="Arial" w:hAnsi="Arial" w:cs="Arial"/>
          <w:sz w:val="24"/>
          <w:szCs w:val="24"/>
        </w:rPr>
        <w:t xml:space="preserve"> года», в целях качественной подготовки территориальной подсистемы единой государственной системы предупреждения и ликвидации чре</w:t>
      </w:r>
      <w:r w:rsidRPr="00A24EBF">
        <w:rPr>
          <w:rFonts w:ascii="Arial" w:hAnsi="Arial" w:cs="Arial"/>
          <w:sz w:val="24"/>
          <w:szCs w:val="24"/>
        </w:rPr>
        <w:t>з</w:t>
      </w:r>
      <w:r w:rsidRPr="00A24EBF">
        <w:rPr>
          <w:rFonts w:ascii="Arial" w:hAnsi="Arial" w:cs="Arial"/>
          <w:sz w:val="24"/>
          <w:szCs w:val="24"/>
        </w:rPr>
        <w:t>вычайных ситуаций к пожаро</w:t>
      </w:r>
      <w:r w:rsidR="00113009" w:rsidRPr="00A24EBF">
        <w:rPr>
          <w:rFonts w:ascii="Arial" w:hAnsi="Arial" w:cs="Arial"/>
          <w:sz w:val="24"/>
          <w:szCs w:val="24"/>
        </w:rPr>
        <w:t>опасному сезону 2023</w:t>
      </w:r>
      <w:r w:rsidRPr="00A24EBF">
        <w:rPr>
          <w:rFonts w:ascii="Arial" w:hAnsi="Arial" w:cs="Arial"/>
          <w:sz w:val="24"/>
          <w:szCs w:val="24"/>
        </w:rPr>
        <w:t xml:space="preserve"> года,</w:t>
      </w:r>
      <w:r w:rsidR="00113009" w:rsidRPr="00A24EBF">
        <w:rPr>
          <w:rFonts w:ascii="Arial" w:hAnsi="Arial" w:cs="Arial"/>
          <w:sz w:val="24"/>
          <w:szCs w:val="24"/>
        </w:rPr>
        <w:t xml:space="preserve"> администрация Воробьё</w:t>
      </w:r>
      <w:r w:rsidRPr="00A24EBF">
        <w:rPr>
          <w:rFonts w:ascii="Arial" w:hAnsi="Arial" w:cs="Arial"/>
          <w:sz w:val="24"/>
          <w:szCs w:val="24"/>
        </w:rPr>
        <w:t>вского муниципального района</w:t>
      </w:r>
      <w:r w:rsidR="00154AE7">
        <w:rPr>
          <w:rFonts w:ascii="Arial" w:hAnsi="Arial" w:cs="Arial"/>
          <w:sz w:val="24"/>
          <w:szCs w:val="24"/>
        </w:rPr>
        <w:t xml:space="preserve"> </w:t>
      </w:r>
      <w:r w:rsidRPr="00A24EBF">
        <w:rPr>
          <w:rFonts w:ascii="Arial" w:hAnsi="Arial" w:cs="Arial"/>
          <w:spacing w:val="40"/>
          <w:sz w:val="24"/>
          <w:szCs w:val="24"/>
        </w:rPr>
        <w:t>постано</w:t>
      </w:r>
      <w:r w:rsidRPr="00A24EBF">
        <w:rPr>
          <w:rFonts w:ascii="Arial" w:hAnsi="Arial" w:cs="Arial"/>
          <w:spacing w:val="40"/>
          <w:sz w:val="24"/>
          <w:szCs w:val="24"/>
        </w:rPr>
        <w:t>в</w:t>
      </w:r>
      <w:r w:rsidRPr="00A24EBF">
        <w:rPr>
          <w:rFonts w:ascii="Arial" w:hAnsi="Arial" w:cs="Arial"/>
          <w:spacing w:val="40"/>
          <w:sz w:val="24"/>
          <w:szCs w:val="24"/>
        </w:rPr>
        <w:t>ляет</w:t>
      </w:r>
      <w:r w:rsidR="009E3ADA" w:rsidRPr="00A24EBF">
        <w:rPr>
          <w:rFonts w:ascii="Arial" w:hAnsi="Arial" w:cs="Arial"/>
          <w:spacing w:val="40"/>
          <w:sz w:val="24"/>
          <w:szCs w:val="24"/>
        </w:rPr>
        <w:t>:</w:t>
      </w:r>
    </w:p>
    <w:p w:rsidR="00E0138B" w:rsidRPr="00A24EBF" w:rsidRDefault="00E0138B" w:rsidP="00A24E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24EBF">
        <w:rPr>
          <w:rFonts w:ascii="Arial" w:hAnsi="Arial" w:cs="Arial"/>
          <w:sz w:val="24"/>
          <w:szCs w:val="24"/>
        </w:rPr>
        <w:t xml:space="preserve"> 1. Утвердить прилагаемый План мероприятий по подготовке </w:t>
      </w:r>
      <w:r w:rsidR="00113009" w:rsidRPr="00A24EBF">
        <w:rPr>
          <w:rFonts w:ascii="Arial" w:hAnsi="Arial" w:cs="Arial"/>
          <w:sz w:val="24"/>
          <w:szCs w:val="24"/>
        </w:rPr>
        <w:t>Воробьё</w:t>
      </w:r>
      <w:r w:rsidRPr="00A24EBF">
        <w:rPr>
          <w:rFonts w:ascii="Arial" w:hAnsi="Arial" w:cs="Arial"/>
          <w:sz w:val="24"/>
          <w:szCs w:val="24"/>
        </w:rPr>
        <w:t>вского муниципального рай</w:t>
      </w:r>
      <w:r w:rsidR="00113009" w:rsidRPr="00A24EBF">
        <w:rPr>
          <w:rFonts w:ascii="Arial" w:hAnsi="Arial" w:cs="Arial"/>
          <w:sz w:val="24"/>
          <w:szCs w:val="24"/>
        </w:rPr>
        <w:t>она к пожароопасному сезону 2023</w:t>
      </w:r>
      <w:r w:rsidRPr="00A24EBF">
        <w:rPr>
          <w:rFonts w:ascii="Arial" w:hAnsi="Arial" w:cs="Arial"/>
          <w:sz w:val="24"/>
          <w:szCs w:val="24"/>
        </w:rPr>
        <w:t xml:space="preserve"> года.</w:t>
      </w:r>
    </w:p>
    <w:p w:rsidR="00942431" w:rsidRDefault="00E0138B" w:rsidP="00A24EBF">
      <w:pPr>
        <w:tabs>
          <w:tab w:val="left" w:pos="609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24EBF">
        <w:rPr>
          <w:rFonts w:ascii="Arial" w:hAnsi="Arial" w:cs="Arial"/>
          <w:sz w:val="24"/>
          <w:szCs w:val="24"/>
        </w:rPr>
        <w:t>2</w:t>
      </w:r>
      <w:r w:rsidR="00942431" w:rsidRPr="00A24EBF">
        <w:rPr>
          <w:rFonts w:ascii="Arial" w:hAnsi="Arial" w:cs="Arial"/>
          <w:sz w:val="24"/>
          <w:szCs w:val="24"/>
        </w:rPr>
        <w:t>. Контроль</w:t>
      </w:r>
      <w:r w:rsidR="00154AE7">
        <w:rPr>
          <w:rFonts w:ascii="Arial" w:hAnsi="Arial" w:cs="Arial"/>
          <w:sz w:val="24"/>
          <w:szCs w:val="24"/>
        </w:rPr>
        <w:t xml:space="preserve"> </w:t>
      </w:r>
      <w:r w:rsidR="00942431" w:rsidRPr="00A24EBF">
        <w:rPr>
          <w:rFonts w:ascii="Arial" w:hAnsi="Arial" w:cs="Arial"/>
          <w:sz w:val="24"/>
          <w:szCs w:val="24"/>
        </w:rPr>
        <w:t xml:space="preserve">исполнения данного </w:t>
      </w:r>
      <w:r w:rsidR="002B5AFF" w:rsidRPr="00A24EBF">
        <w:rPr>
          <w:rFonts w:ascii="Arial" w:hAnsi="Arial" w:cs="Arial"/>
          <w:sz w:val="24"/>
          <w:szCs w:val="24"/>
        </w:rPr>
        <w:t>постановления</w:t>
      </w:r>
      <w:r w:rsidR="00942431" w:rsidRPr="00A24EBF">
        <w:rPr>
          <w:rFonts w:ascii="Arial" w:hAnsi="Arial" w:cs="Arial"/>
          <w:sz w:val="24"/>
          <w:szCs w:val="24"/>
        </w:rPr>
        <w:t xml:space="preserve"> возложить на заместителя главы администрации </w:t>
      </w:r>
      <w:r w:rsidR="002510C4" w:rsidRPr="00A24EBF">
        <w:rPr>
          <w:rFonts w:ascii="Arial" w:hAnsi="Arial" w:cs="Arial"/>
          <w:sz w:val="24"/>
          <w:szCs w:val="24"/>
        </w:rPr>
        <w:t xml:space="preserve">муниципального района </w:t>
      </w:r>
      <w:r w:rsidR="002C1586" w:rsidRPr="00A24EBF">
        <w:rPr>
          <w:rFonts w:ascii="Arial" w:hAnsi="Arial" w:cs="Arial"/>
          <w:sz w:val="24"/>
          <w:szCs w:val="24"/>
        </w:rPr>
        <w:t>– начальника отдела по строител</w:t>
      </w:r>
      <w:r w:rsidR="002C1586" w:rsidRPr="00A24EBF">
        <w:rPr>
          <w:rFonts w:ascii="Arial" w:hAnsi="Arial" w:cs="Arial"/>
          <w:sz w:val="24"/>
          <w:szCs w:val="24"/>
        </w:rPr>
        <w:t>ь</w:t>
      </w:r>
      <w:r w:rsidR="002C1586" w:rsidRPr="00A24EBF">
        <w:rPr>
          <w:rFonts w:ascii="Arial" w:hAnsi="Arial" w:cs="Arial"/>
          <w:sz w:val="24"/>
          <w:szCs w:val="24"/>
        </w:rPr>
        <w:t>ству, архитектуре, транспорту и ЖКХ</w:t>
      </w:r>
      <w:r w:rsidR="00A12458" w:rsidRPr="00A24EBF">
        <w:rPr>
          <w:rFonts w:ascii="Arial" w:hAnsi="Arial" w:cs="Arial"/>
          <w:sz w:val="24"/>
          <w:szCs w:val="24"/>
        </w:rPr>
        <w:t xml:space="preserve">, </w:t>
      </w:r>
      <w:r w:rsidR="00622F2D" w:rsidRPr="00A24EBF">
        <w:rPr>
          <w:rFonts w:ascii="Arial" w:hAnsi="Arial" w:cs="Arial"/>
          <w:sz w:val="24"/>
          <w:szCs w:val="24"/>
        </w:rPr>
        <w:t xml:space="preserve">заместителя </w:t>
      </w:r>
      <w:r w:rsidR="00A12458" w:rsidRPr="00A24EBF">
        <w:rPr>
          <w:rFonts w:ascii="Arial" w:hAnsi="Arial" w:cs="Arial"/>
          <w:sz w:val="24"/>
          <w:szCs w:val="24"/>
        </w:rPr>
        <w:t xml:space="preserve">председателя КЧС </w:t>
      </w:r>
      <w:r w:rsidR="002C1586" w:rsidRPr="00A24EBF">
        <w:rPr>
          <w:rFonts w:ascii="Arial" w:hAnsi="Arial" w:cs="Arial"/>
          <w:sz w:val="24"/>
          <w:szCs w:val="24"/>
        </w:rPr>
        <w:t>Гриднева Д.Н.</w:t>
      </w:r>
    </w:p>
    <w:p w:rsidR="00A24EBF" w:rsidRPr="00A24EBF" w:rsidRDefault="00A24EBF" w:rsidP="00A24EBF">
      <w:pPr>
        <w:tabs>
          <w:tab w:val="left" w:pos="609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4391" w:type="dxa"/>
        <w:tblLook w:val="04A0" w:firstRow="1" w:lastRow="0" w:firstColumn="1" w:lastColumn="0" w:noHBand="0" w:noVBand="1"/>
      </w:tblPr>
      <w:tblGrid>
        <w:gridCol w:w="7479"/>
        <w:gridCol w:w="6912"/>
      </w:tblGrid>
      <w:tr w:rsidR="00A24EBF" w:rsidRPr="00A24EBF" w:rsidTr="00A24EBF">
        <w:trPr>
          <w:trHeight w:val="404"/>
        </w:trPr>
        <w:tc>
          <w:tcPr>
            <w:tcW w:w="7479" w:type="dxa"/>
            <w:hideMark/>
          </w:tcPr>
          <w:p w:rsidR="00A24EBF" w:rsidRPr="00A24EBF" w:rsidRDefault="00A24EBF" w:rsidP="00A24EBF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EBF">
              <w:rPr>
                <w:rFonts w:ascii="Arial" w:hAnsi="Arial" w:cs="Arial"/>
                <w:sz w:val="24"/>
                <w:szCs w:val="24"/>
              </w:rPr>
              <w:t>Глава Воробьевского</w:t>
            </w:r>
          </w:p>
          <w:p w:rsidR="00A24EBF" w:rsidRPr="00A24EBF" w:rsidRDefault="00A24EBF" w:rsidP="00A24EBF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EBF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  <w:tc>
          <w:tcPr>
            <w:tcW w:w="6912" w:type="dxa"/>
          </w:tcPr>
          <w:p w:rsidR="00A24EBF" w:rsidRPr="00A24EBF" w:rsidRDefault="00A24EBF" w:rsidP="00A24EBF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4EBF" w:rsidRPr="00A24EBF" w:rsidRDefault="00A24EBF" w:rsidP="00A24EBF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EBF">
              <w:rPr>
                <w:rFonts w:ascii="Arial" w:hAnsi="Arial" w:cs="Arial"/>
                <w:sz w:val="24"/>
                <w:szCs w:val="24"/>
              </w:rPr>
              <w:t>М.П. Гордиенко</w:t>
            </w:r>
          </w:p>
          <w:p w:rsidR="00A24EBF" w:rsidRPr="00A24EBF" w:rsidRDefault="00A24EBF" w:rsidP="00A24EBF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4EBF" w:rsidRPr="00A24EBF" w:rsidRDefault="00A24EBF" w:rsidP="00A24EBF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24EBF" w:rsidRDefault="00A24EBF" w:rsidP="00A24EBF">
      <w:pPr>
        <w:rPr>
          <w:szCs w:val="28"/>
        </w:rPr>
      </w:pPr>
      <w:r>
        <w:rPr>
          <w:szCs w:val="28"/>
        </w:rPr>
        <w:br w:type="page"/>
      </w:r>
    </w:p>
    <w:tbl>
      <w:tblPr>
        <w:tblW w:w="14391" w:type="dxa"/>
        <w:tblLook w:val="04A0" w:firstRow="1" w:lastRow="0" w:firstColumn="1" w:lastColumn="0" w:noHBand="0" w:noVBand="1"/>
      </w:tblPr>
      <w:tblGrid>
        <w:gridCol w:w="7479"/>
        <w:gridCol w:w="6912"/>
      </w:tblGrid>
      <w:tr w:rsidR="00A24EBF" w:rsidRPr="00A24EBF" w:rsidTr="00A24EBF">
        <w:trPr>
          <w:trHeight w:val="404"/>
        </w:trPr>
        <w:tc>
          <w:tcPr>
            <w:tcW w:w="7479" w:type="dxa"/>
            <w:hideMark/>
          </w:tcPr>
          <w:p w:rsidR="00A24EBF" w:rsidRPr="00A24EBF" w:rsidRDefault="00A24EBF" w:rsidP="00A24EBF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EBF"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  <w:p w:rsidR="00A24EBF" w:rsidRPr="00A24EBF" w:rsidRDefault="00A24EBF" w:rsidP="00A24EBF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EBF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  <w:p w:rsidR="00A24EBF" w:rsidRPr="00A24EBF" w:rsidRDefault="00A24EBF" w:rsidP="00A24EBF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EBF">
              <w:rPr>
                <w:rFonts w:ascii="Arial" w:hAnsi="Arial" w:cs="Arial"/>
                <w:sz w:val="24"/>
                <w:szCs w:val="24"/>
              </w:rPr>
              <w:t xml:space="preserve">начальник отдела по строительству, архитектуре, </w:t>
            </w:r>
          </w:p>
          <w:p w:rsidR="00A24EBF" w:rsidRPr="00A24EBF" w:rsidRDefault="00A24EBF" w:rsidP="00A24EBF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EBF">
              <w:rPr>
                <w:rFonts w:ascii="Arial" w:hAnsi="Arial" w:cs="Arial"/>
                <w:sz w:val="24"/>
                <w:szCs w:val="24"/>
              </w:rPr>
              <w:t>транспорту и ЖКХ</w:t>
            </w:r>
          </w:p>
        </w:tc>
        <w:tc>
          <w:tcPr>
            <w:tcW w:w="6912" w:type="dxa"/>
          </w:tcPr>
          <w:p w:rsidR="00A24EBF" w:rsidRPr="00A24EBF" w:rsidRDefault="00A24EBF" w:rsidP="00A24EBF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4EBF" w:rsidRPr="00A24EBF" w:rsidRDefault="00A24EBF" w:rsidP="00A24EBF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4EBF" w:rsidRPr="00A24EBF" w:rsidRDefault="00A24EBF" w:rsidP="00A24EBF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4EBF" w:rsidRPr="00A24EBF" w:rsidRDefault="00A24EBF" w:rsidP="00A24EBF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EBF">
              <w:rPr>
                <w:rFonts w:ascii="Arial" w:hAnsi="Arial" w:cs="Arial"/>
                <w:sz w:val="24"/>
                <w:szCs w:val="24"/>
              </w:rPr>
              <w:t>Д.Н. Гриднев</w:t>
            </w:r>
          </w:p>
          <w:p w:rsidR="00A24EBF" w:rsidRPr="00A24EBF" w:rsidRDefault="00A24EBF" w:rsidP="00A24EBF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4EBF" w:rsidRPr="00A24EBF" w:rsidRDefault="00A24EBF" w:rsidP="00A24EBF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EBF" w:rsidRPr="00CE088D" w:rsidTr="00A24EBF">
        <w:trPr>
          <w:trHeight w:val="404"/>
        </w:trPr>
        <w:tc>
          <w:tcPr>
            <w:tcW w:w="7479" w:type="dxa"/>
            <w:hideMark/>
          </w:tcPr>
          <w:p w:rsidR="00A24EBF" w:rsidRPr="00A24EBF" w:rsidRDefault="00A24EBF" w:rsidP="00A24EBF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EBF">
              <w:rPr>
                <w:rFonts w:ascii="Arial" w:hAnsi="Arial" w:cs="Arial"/>
                <w:sz w:val="24"/>
                <w:szCs w:val="24"/>
              </w:rPr>
              <w:t>Начальник сектора по ГО и ЧС</w:t>
            </w:r>
          </w:p>
          <w:p w:rsidR="00A24EBF" w:rsidRPr="00A24EBF" w:rsidRDefault="00A24EBF" w:rsidP="00A24EBF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EBF">
              <w:rPr>
                <w:rFonts w:ascii="Arial" w:hAnsi="Arial" w:cs="Arial"/>
                <w:sz w:val="24"/>
                <w:szCs w:val="24"/>
              </w:rPr>
              <w:t>администрации муниципального района</w:t>
            </w:r>
          </w:p>
          <w:p w:rsidR="00A24EBF" w:rsidRPr="00A24EBF" w:rsidRDefault="00A24EBF" w:rsidP="00A24EBF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2" w:type="dxa"/>
          </w:tcPr>
          <w:p w:rsidR="00A24EBF" w:rsidRPr="00A24EBF" w:rsidRDefault="00A24EBF" w:rsidP="00A24EBF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4EBF" w:rsidRPr="00A24EBF" w:rsidRDefault="00A24EBF" w:rsidP="00A24EBF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EBF">
              <w:rPr>
                <w:rFonts w:ascii="Arial" w:hAnsi="Arial" w:cs="Arial"/>
                <w:sz w:val="24"/>
                <w:szCs w:val="24"/>
              </w:rPr>
              <w:t>Е.А. Родионов</w:t>
            </w:r>
          </w:p>
          <w:p w:rsidR="00A24EBF" w:rsidRPr="00A24EBF" w:rsidRDefault="00A24EBF" w:rsidP="00A24EBF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4EBF" w:rsidRPr="00A24EBF" w:rsidRDefault="00A24EBF" w:rsidP="00A24EBF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EBF" w:rsidRPr="00377794" w:rsidTr="00A24EBF">
        <w:trPr>
          <w:trHeight w:val="404"/>
        </w:trPr>
        <w:tc>
          <w:tcPr>
            <w:tcW w:w="7479" w:type="dxa"/>
            <w:hideMark/>
          </w:tcPr>
          <w:p w:rsidR="00A24EBF" w:rsidRPr="00A24EBF" w:rsidRDefault="00A24EBF" w:rsidP="003D543D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EBF">
              <w:rPr>
                <w:rFonts w:ascii="Arial" w:hAnsi="Arial" w:cs="Arial"/>
                <w:sz w:val="24"/>
                <w:szCs w:val="24"/>
              </w:rPr>
              <w:t>Начальник юридического отдела</w:t>
            </w:r>
          </w:p>
          <w:p w:rsidR="00A24EBF" w:rsidRPr="00A24EBF" w:rsidRDefault="00A24EBF" w:rsidP="003D543D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EBF">
              <w:rPr>
                <w:rFonts w:ascii="Arial" w:hAnsi="Arial" w:cs="Arial"/>
                <w:sz w:val="24"/>
                <w:szCs w:val="24"/>
              </w:rPr>
              <w:t>администрации муниципального района</w:t>
            </w:r>
          </w:p>
          <w:p w:rsidR="00A24EBF" w:rsidRPr="00A24EBF" w:rsidRDefault="00A24EBF" w:rsidP="003D543D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2" w:type="dxa"/>
          </w:tcPr>
          <w:p w:rsidR="00A24EBF" w:rsidRPr="00A24EBF" w:rsidRDefault="00A24EBF" w:rsidP="003D543D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4EBF" w:rsidRPr="00A24EBF" w:rsidRDefault="00A24EBF" w:rsidP="003D543D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EBF">
              <w:rPr>
                <w:rFonts w:ascii="Arial" w:hAnsi="Arial" w:cs="Arial"/>
                <w:sz w:val="24"/>
                <w:szCs w:val="24"/>
              </w:rPr>
              <w:t>В.Г. Камышанов</w:t>
            </w:r>
          </w:p>
          <w:p w:rsidR="00A24EBF" w:rsidRPr="00A24EBF" w:rsidRDefault="00A24EBF" w:rsidP="003D543D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4EBF" w:rsidRPr="00A24EBF" w:rsidRDefault="00A24EBF" w:rsidP="003D543D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53BAC" w:rsidRDefault="00154AE7" w:rsidP="00E0138B">
      <w:pPr>
        <w:tabs>
          <w:tab w:val="left" w:pos="10490"/>
        </w:tabs>
        <w:suppressAutoHyphens/>
        <w:adjustRightInd w:val="0"/>
        <w:sectPr w:rsidR="00F53BAC" w:rsidSect="00830BB2">
          <w:pgSz w:w="11907" w:h="16840" w:code="9"/>
          <w:pgMar w:top="2268" w:right="567" w:bottom="567" w:left="1701" w:header="720" w:footer="720" w:gutter="0"/>
          <w:cols w:space="720"/>
        </w:sectPr>
      </w:pPr>
      <w:r>
        <w:t xml:space="preserve"> </w:t>
      </w:r>
    </w:p>
    <w:p w:rsidR="00E0138B" w:rsidRPr="00830BB2" w:rsidRDefault="00E0138B" w:rsidP="00830BB2">
      <w:pPr>
        <w:tabs>
          <w:tab w:val="left" w:pos="10206"/>
        </w:tabs>
        <w:suppressAutoHyphens/>
        <w:adjustRightInd w:val="0"/>
        <w:ind w:right="-28" w:firstLine="10206"/>
        <w:jc w:val="both"/>
        <w:rPr>
          <w:rFonts w:ascii="Arial" w:hAnsi="Arial" w:cs="Arial"/>
          <w:sz w:val="24"/>
          <w:szCs w:val="24"/>
        </w:rPr>
      </w:pPr>
      <w:r w:rsidRPr="00830BB2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E0138B" w:rsidRPr="00830BB2" w:rsidRDefault="006B1F81" w:rsidP="00830BB2">
      <w:pPr>
        <w:tabs>
          <w:tab w:val="left" w:pos="3770"/>
          <w:tab w:val="left" w:pos="10206"/>
        </w:tabs>
        <w:suppressAutoHyphens/>
        <w:adjustRightInd w:val="0"/>
        <w:ind w:right="-28" w:firstLine="10206"/>
        <w:jc w:val="both"/>
        <w:rPr>
          <w:rFonts w:ascii="Arial" w:hAnsi="Arial" w:cs="Arial"/>
          <w:sz w:val="24"/>
          <w:szCs w:val="24"/>
        </w:rPr>
      </w:pPr>
      <w:r w:rsidRPr="00830BB2">
        <w:rPr>
          <w:rFonts w:ascii="Arial" w:hAnsi="Arial" w:cs="Arial"/>
          <w:sz w:val="24"/>
          <w:szCs w:val="24"/>
        </w:rPr>
        <w:t>постановлением</w:t>
      </w:r>
      <w:r w:rsidR="00E0138B" w:rsidRPr="00830BB2">
        <w:rPr>
          <w:rFonts w:ascii="Arial" w:hAnsi="Arial" w:cs="Arial"/>
          <w:sz w:val="24"/>
          <w:szCs w:val="24"/>
        </w:rPr>
        <w:t xml:space="preserve"> администрации</w:t>
      </w:r>
    </w:p>
    <w:p w:rsidR="00E0138B" w:rsidRPr="00830BB2" w:rsidRDefault="00113009" w:rsidP="00830BB2">
      <w:pPr>
        <w:tabs>
          <w:tab w:val="left" w:pos="10206"/>
        </w:tabs>
        <w:adjustRightInd w:val="0"/>
        <w:ind w:right="-28" w:firstLine="10206"/>
        <w:jc w:val="both"/>
        <w:outlineLvl w:val="0"/>
        <w:rPr>
          <w:rFonts w:ascii="Arial" w:hAnsi="Arial" w:cs="Arial"/>
          <w:spacing w:val="-2"/>
          <w:sz w:val="24"/>
          <w:szCs w:val="24"/>
        </w:rPr>
      </w:pPr>
      <w:r w:rsidRPr="00830BB2">
        <w:rPr>
          <w:rFonts w:ascii="Arial" w:hAnsi="Arial" w:cs="Arial"/>
          <w:spacing w:val="-2"/>
          <w:sz w:val="24"/>
          <w:szCs w:val="24"/>
        </w:rPr>
        <w:t>Воробьё</w:t>
      </w:r>
      <w:r w:rsidR="006B1F81" w:rsidRPr="00830BB2">
        <w:rPr>
          <w:rFonts w:ascii="Arial" w:hAnsi="Arial" w:cs="Arial"/>
          <w:spacing w:val="-2"/>
          <w:sz w:val="24"/>
          <w:szCs w:val="24"/>
        </w:rPr>
        <w:t>вского</w:t>
      </w:r>
      <w:r w:rsidR="00E0138B" w:rsidRPr="00830BB2">
        <w:rPr>
          <w:rFonts w:ascii="Arial" w:hAnsi="Arial" w:cs="Arial"/>
          <w:spacing w:val="-2"/>
          <w:sz w:val="24"/>
          <w:szCs w:val="24"/>
        </w:rPr>
        <w:t xml:space="preserve"> муниципального района</w:t>
      </w:r>
    </w:p>
    <w:p w:rsidR="00E0138B" w:rsidRPr="00830BB2" w:rsidRDefault="00E0138B" w:rsidP="00830BB2">
      <w:pPr>
        <w:tabs>
          <w:tab w:val="left" w:pos="10206"/>
        </w:tabs>
        <w:adjustRightInd w:val="0"/>
        <w:ind w:right="-28" w:firstLine="10206"/>
        <w:jc w:val="both"/>
        <w:outlineLvl w:val="0"/>
        <w:rPr>
          <w:rFonts w:ascii="Arial" w:hAnsi="Arial" w:cs="Arial"/>
          <w:sz w:val="24"/>
          <w:szCs w:val="24"/>
        </w:rPr>
      </w:pPr>
      <w:r w:rsidRPr="00830BB2">
        <w:rPr>
          <w:rFonts w:ascii="Arial" w:hAnsi="Arial" w:cs="Arial"/>
          <w:sz w:val="24"/>
          <w:szCs w:val="24"/>
        </w:rPr>
        <w:t>Воронежской области</w:t>
      </w:r>
    </w:p>
    <w:p w:rsidR="00E0138B" w:rsidRPr="00830BB2" w:rsidRDefault="00E0138B" w:rsidP="00830BB2">
      <w:pPr>
        <w:tabs>
          <w:tab w:val="left" w:pos="10206"/>
        </w:tabs>
        <w:adjustRightInd w:val="0"/>
        <w:ind w:right="-28" w:firstLine="10206"/>
        <w:jc w:val="both"/>
        <w:outlineLvl w:val="0"/>
        <w:rPr>
          <w:rFonts w:ascii="Arial" w:hAnsi="Arial" w:cs="Arial"/>
          <w:sz w:val="24"/>
          <w:szCs w:val="24"/>
        </w:rPr>
      </w:pPr>
      <w:r w:rsidRPr="00830BB2">
        <w:rPr>
          <w:rFonts w:ascii="Arial" w:hAnsi="Arial" w:cs="Arial"/>
          <w:sz w:val="24"/>
          <w:szCs w:val="24"/>
        </w:rPr>
        <w:t>от</w:t>
      </w:r>
      <w:r w:rsidR="00154AE7">
        <w:rPr>
          <w:rFonts w:ascii="Arial" w:hAnsi="Arial" w:cs="Arial"/>
          <w:sz w:val="24"/>
          <w:szCs w:val="24"/>
        </w:rPr>
        <w:t xml:space="preserve"> </w:t>
      </w:r>
      <w:r w:rsidRPr="00830BB2">
        <w:rPr>
          <w:rFonts w:ascii="Arial" w:hAnsi="Arial" w:cs="Arial"/>
          <w:sz w:val="24"/>
          <w:szCs w:val="24"/>
        </w:rPr>
        <w:t>«</w:t>
      </w:r>
      <w:r w:rsidR="00154AE7">
        <w:rPr>
          <w:rFonts w:ascii="Arial" w:hAnsi="Arial" w:cs="Arial"/>
          <w:sz w:val="24"/>
          <w:szCs w:val="24"/>
        </w:rPr>
        <w:t xml:space="preserve"> </w:t>
      </w:r>
      <w:r w:rsidR="00830BB2">
        <w:rPr>
          <w:rFonts w:ascii="Arial" w:hAnsi="Arial" w:cs="Arial"/>
          <w:sz w:val="24"/>
          <w:szCs w:val="24"/>
        </w:rPr>
        <w:t>10</w:t>
      </w:r>
      <w:r w:rsidRPr="00830BB2">
        <w:rPr>
          <w:rFonts w:ascii="Arial" w:hAnsi="Arial" w:cs="Arial"/>
          <w:sz w:val="24"/>
          <w:szCs w:val="24"/>
        </w:rPr>
        <w:t>»</w:t>
      </w:r>
      <w:r w:rsidR="008513EE" w:rsidRPr="00830BB2">
        <w:rPr>
          <w:rFonts w:ascii="Arial" w:hAnsi="Arial" w:cs="Arial"/>
          <w:sz w:val="24"/>
          <w:szCs w:val="24"/>
        </w:rPr>
        <w:t xml:space="preserve"> </w:t>
      </w:r>
      <w:r w:rsidR="00113009" w:rsidRPr="00830BB2">
        <w:rPr>
          <w:rFonts w:ascii="Arial" w:hAnsi="Arial" w:cs="Arial"/>
          <w:sz w:val="24"/>
          <w:szCs w:val="24"/>
        </w:rPr>
        <w:t>марта 2023</w:t>
      </w:r>
      <w:r w:rsidRPr="00830BB2">
        <w:rPr>
          <w:rFonts w:ascii="Arial" w:hAnsi="Arial" w:cs="Arial"/>
          <w:sz w:val="24"/>
          <w:szCs w:val="24"/>
        </w:rPr>
        <w:t xml:space="preserve"> г</w:t>
      </w:r>
      <w:r w:rsidR="00154AE7">
        <w:rPr>
          <w:rFonts w:ascii="Arial" w:hAnsi="Arial" w:cs="Arial"/>
          <w:sz w:val="24"/>
          <w:szCs w:val="24"/>
        </w:rPr>
        <w:t xml:space="preserve"> </w:t>
      </w:r>
      <w:r w:rsidRPr="00830BB2">
        <w:rPr>
          <w:rFonts w:ascii="Arial" w:hAnsi="Arial" w:cs="Arial"/>
          <w:sz w:val="24"/>
          <w:szCs w:val="24"/>
        </w:rPr>
        <w:t>№</w:t>
      </w:r>
      <w:r w:rsidR="00154AE7">
        <w:rPr>
          <w:rFonts w:ascii="Arial" w:hAnsi="Arial" w:cs="Arial"/>
          <w:sz w:val="24"/>
          <w:szCs w:val="24"/>
        </w:rPr>
        <w:t xml:space="preserve"> </w:t>
      </w:r>
      <w:r w:rsidR="00830BB2">
        <w:rPr>
          <w:rFonts w:ascii="Arial" w:hAnsi="Arial" w:cs="Arial"/>
          <w:sz w:val="24"/>
          <w:szCs w:val="24"/>
        </w:rPr>
        <w:t>231</w:t>
      </w:r>
    </w:p>
    <w:p w:rsidR="00E0138B" w:rsidRDefault="00E0138B" w:rsidP="00830BB2">
      <w:pPr>
        <w:rPr>
          <w:b/>
        </w:rPr>
      </w:pPr>
    </w:p>
    <w:p w:rsidR="00E0138B" w:rsidRPr="00830BB2" w:rsidRDefault="00E0138B" w:rsidP="00830BB2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830BB2">
        <w:rPr>
          <w:rFonts w:ascii="Arial" w:hAnsi="Arial" w:cs="Arial"/>
          <w:sz w:val="24"/>
          <w:szCs w:val="24"/>
        </w:rPr>
        <w:t>План</w:t>
      </w:r>
    </w:p>
    <w:p w:rsidR="00E0138B" w:rsidRPr="00830BB2" w:rsidRDefault="00E0138B" w:rsidP="00830BB2">
      <w:pPr>
        <w:ind w:left="-180" w:firstLine="709"/>
        <w:jc w:val="center"/>
        <w:rPr>
          <w:rFonts w:ascii="Arial" w:hAnsi="Arial" w:cs="Arial"/>
          <w:sz w:val="24"/>
          <w:szCs w:val="24"/>
        </w:rPr>
      </w:pPr>
      <w:r w:rsidRPr="00830BB2">
        <w:rPr>
          <w:rFonts w:ascii="Arial" w:hAnsi="Arial" w:cs="Arial"/>
          <w:sz w:val="24"/>
          <w:szCs w:val="24"/>
        </w:rPr>
        <w:t xml:space="preserve">мероприятий по подготовке </w:t>
      </w:r>
      <w:r w:rsidR="00113009" w:rsidRPr="00830BB2">
        <w:rPr>
          <w:rFonts w:ascii="Arial" w:hAnsi="Arial" w:cs="Arial"/>
          <w:sz w:val="24"/>
          <w:szCs w:val="24"/>
        </w:rPr>
        <w:t>Воробьё</w:t>
      </w:r>
      <w:r w:rsidR="006B1F81" w:rsidRPr="00830BB2">
        <w:rPr>
          <w:rFonts w:ascii="Arial" w:hAnsi="Arial" w:cs="Arial"/>
          <w:sz w:val="24"/>
          <w:szCs w:val="24"/>
        </w:rPr>
        <w:t>вского</w:t>
      </w:r>
      <w:r w:rsidRPr="00830BB2">
        <w:rPr>
          <w:rFonts w:ascii="Arial" w:hAnsi="Arial" w:cs="Arial"/>
          <w:sz w:val="24"/>
          <w:szCs w:val="24"/>
        </w:rPr>
        <w:t xml:space="preserve"> муниципального района к пожар</w:t>
      </w:r>
      <w:r w:rsidRPr="00830BB2">
        <w:rPr>
          <w:rFonts w:ascii="Arial" w:hAnsi="Arial" w:cs="Arial"/>
          <w:sz w:val="24"/>
          <w:szCs w:val="24"/>
        </w:rPr>
        <w:t>о</w:t>
      </w:r>
      <w:r w:rsidR="00113009" w:rsidRPr="00830BB2">
        <w:rPr>
          <w:rFonts w:ascii="Arial" w:hAnsi="Arial" w:cs="Arial"/>
          <w:sz w:val="24"/>
          <w:szCs w:val="24"/>
        </w:rPr>
        <w:t>опасному сезону 2023</w:t>
      </w:r>
      <w:r w:rsidRPr="00830BB2">
        <w:rPr>
          <w:rFonts w:ascii="Arial" w:hAnsi="Arial" w:cs="Arial"/>
          <w:sz w:val="24"/>
          <w:szCs w:val="24"/>
        </w:rPr>
        <w:t xml:space="preserve"> года</w:t>
      </w:r>
    </w:p>
    <w:p w:rsidR="00E0138B" w:rsidRDefault="00E0138B" w:rsidP="00E0138B">
      <w:pPr>
        <w:ind w:left="-180"/>
        <w:jc w:val="center"/>
        <w:rPr>
          <w:b/>
        </w:rPr>
      </w:pPr>
    </w:p>
    <w:tbl>
      <w:tblPr>
        <w:tblW w:w="155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9923"/>
        <w:gridCol w:w="2714"/>
        <w:gridCol w:w="2192"/>
      </w:tblGrid>
      <w:tr w:rsidR="00E0138B" w:rsidRPr="00830BB2" w:rsidTr="006B1F81">
        <w:trPr>
          <w:trHeight w:val="735"/>
        </w:trPr>
        <w:tc>
          <w:tcPr>
            <w:tcW w:w="696" w:type="dxa"/>
            <w:hideMark/>
          </w:tcPr>
          <w:p w:rsidR="00E0138B" w:rsidRPr="00830BB2" w:rsidRDefault="00E01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9923" w:type="dxa"/>
            <w:vAlign w:val="center"/>
            <w:hideMark/>
          </w:tcPr>
          <w:p w:rsidR="00E0138B" w:rsidRPr="00830BB2" w:rsidRDefault="00E01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Перечень проводимых мероприятий/поручений</w:t>
            </w:r>
          </w:p>
        </w:tc>
        <w:tc>
          <w:tcPr>
            <w:tcW w:w="2714" w:type="dxa"/>
            <w:hideMark/>
          </w:tcPr>
          <w:p w:rsidR="00E0138B" w:rsidRPr="00830BB2" w:rsidRDefault="00E01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Ответственные и</w:t>
            </w:r>
            <w:r w:rsidRPr="00830BB2">
              <w:rPr>
                <w:rFonts w:ascii="Arial" w:hAnsi="Arial" w:cs="Arial"/>
                <w:sz w:val="24"/>
                <w:szCs w:val="24"/>
              </w:rPr>
              <w:t>с</w:t>
            </w:r>
            <w:r w:rsidRPr="00830BB2">
              <w:rPr>
                <w:rFonts w:ascii="Arial" w:hAnsi="Arial" w:cs="Arial"/>
                <w:sz w:val="24"/>
                <w:szCs w:val="24"/>
              </w:rPr>
              <w:t>полнители</w:t>
            </w:r>
          </w:p>
        </w:tc>
        <w:tc>
          <w:tcPr>
            <w:tcW w:w="2192" w:type="dxa"/>
            <w:hideMark/>
          </w:tcPr>
          <w:p w:rsidR="00E0138B" w:rsidRPr="00830BB2" w:rsidRDefault="00E01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Срок исполн</w:t>
            </w:r>
            <w:r w:rsidRPr="00830BB2">
              <w:rPr>
                <w:rFonts w:ascii="Arial" w:hAnsi="Arial" w:cs="Arial"/>
                <w:sz w:val="24"/>
                <w:szCs w:val="24"/>
              </w:rPr>
              <w:t>е</w:t>
            </w:r>
            <w:r w:rsidRPr="00830BB2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</w:tr>
      <w:tr w:rsidR="00E0138B" w:rsidRPr="00830BB2" w:rsidTr="006B1F81">
        <w:trPr>
          <w:trHeight w:val="145"/>
        </w:trPr>
        <w:tc>
          <w:tcPr>
            <w:tcW w:w="15525" w:type="dxa"/>
            <w:gridSpan w:val="4"/>
            <w:hideMark/>
          </w:tcPr>
          <w:p w:rsidR="006B1F81" w:rsidRPr="00830BB2" w:rsidRDefault="006B1F81" w:rsidP="006B1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К</w:t>
            </w:r>
            <w:r w:rsidR="00E0138B" w:rsidRPr="00830BB2">
              <w:rPr>
                <w:rFonts w:ascii="Arial" w:hAnsi="Arial" w:cs="Arial"/>
                <w:sz w:val="24"/>
                <w:szCs w:val="24"/>
              </w:rPr>
              <w:t>омиссия по предупреждению и ликвидации чрезвычайных ситуаций и пожарной безопасности</w:t>
            </w:r>
          </w:p>
          <w:p w:rsidR="00E0138B" w:rsidRPr="00830BB2" w:rsidRDefault="006B1F81" w:rsidP="006B1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 xml:space="preserve"> администрации м</w:t>
            </w:r>
            <w:r w:rsidRPr="00830BB2">
              <w:rPr>
                <w:rFonts w:ascii="Arial" w:hAnsi="Arial" w:cs="Arial"/>
                <w:sz w:val="24"/>
                <w:szCs w:val="24"/>
              </w:rPr>
              <w:t>у</w:t>
            </w:r>
            <w:r w:rsidRPr="00830BB2">
              <w:rPr>
                <w:rFonts w:ascii="Arial" w:hAnsi="Arial" w:cs="Arial"/>
                <w:sz w:val="24"/>
                <w:szCs w:val="24"/>
              </w:rPr>
              <w:t>ниципального района</w:t>
            </w:r>
          </w:p>
        </w:tc>
      </w:tr>
      <w:tr w:rsidR="00E0138B" w:rsidRPr="00830BB2" w:rsidTr="006B1F81">
        <w:trPr>
          <w:trHeight w:val="145"/>
        </w:trPr>
        <w:tc>
          <w:tcPr>
            <w:tcW w:w="696" w:type="dxa"/>
          </w:tcPr>
          <w:p w:rsidR="00E0138B" w:rsidRPr="00830BB2" w:rsidRDefault="00E0138B" w:rsidP="00E0138B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hideMark/>
          </w:tcPr>
          <w:p w:rsidR="00E0138B" w:rsidRPr="00830BB2" w:rsidRDefault="00E0138B" w:rsidP="006B1F81">
            <w:pPr>
              <w:ind w:hanging="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 xml:space="preserve">Создать </w:t>
            </w:r>
            <w:r w:rsidR="006B1F81" w:rsidRPr="00830BB2">
              <w:rPr>
                <w:rFonts w:ascii="Arial" w:hAnsi="Arial" w:cs="Arial"/>
                <w:sz w:val="24"/>
                <w:szCs w:val="24"/>
              </w:rPr>
              <w:t>межведомственный оперативный штаб</w:t>
            </w:r>
            <w:r w:rsidRPr="00830BB2">
              <w:rPr>
                <w:rFonts w:ascii="Arial" w:hAnsi="Arial" w:cs="Arial"/>
                <w:sz w:val="24"/>
                <w:szCs w:val="24"/>
              </w:rPr>
              <w:t xml:space="preserve"> при районной комиссии по пр</w:t>
            </w:r>
            <w:r w:rsidRPr="00830BB2">
              <w:rPr>
                <w:rFonts w:ascii="Arial" w:hAnsi="Arial" w:cs="Arial"/>
                <w:sz w:val="24"/>
                <w:szCs w:val="24"/>
              </w:rPr>
              <w:t>е</w:t>
            </w:r>
            <w:r w:rsidRPr="00830BB2">
              <w:rPr>
                <w:rFonts w:ascii="Arial" w:hAnsi="Arial" w:cs="Arial"/>
                <w:sz w:val="24"/>
                <w:szCs w:val="24"/>
              </w:rPr>
              <w:t>дупреждению и ликвидации чрезвычайных ситуаций и пожарной безопасности по подготовке ТП Р</w:t>
            </w:r>
            <w:r w:rsidR="00C621EC" w:rsidRPr="00830BB2">
              <w:rPr>
                <w:rFonts w:ascii="Arial" w:hAnsi="Arial" w:cs="Arial"/>
                <w:sz w:val="24"/>
                <w:szCs w:val="24"/>
              </w:rPr>
              <w:t>С</w:t>
            </w:r>
            <w:r w:rsidR="00113009" w:rsidRPr="00830BB2">
              <w:rPr>
                <w:rFonts w:ascii="Arial" w:hAnsi="Arial" w:cs="Arial"/>
                <w:sz w:val="24"/>
                <w:szCs w:val="24"/>
              </w:rPr>
              <w:t>ЧС к пожароопасному сезону 2023</w:t>
            </w:r>
            <w:r w:rsidRPr="00830BB2">
              <w:rPr>
                <w:rFonts w:ascii="Arial" w:hAnsi="Arial" w:cs="Arial"/>
                <w:sz w:val="24"/>
                <w:szCs w:val="24"/>
              </w:rPr>
              <w:t xml:space="preserve"> года, определить рабочей группе полномочия и порядок раб</w:t>
            </w:r>
            <w:r w:rsidRPr="00830BB2">
              <w:rPr>
                <w:rFonts w:ascii="Arial" w:hAnsi="Arial" w:cs="Arial"/>
                <w:sz w:val="24"/>
                <w:szCs w:val="24"/>
              </w:rPr>
              <w:t>о</w:t>
            </w:r>
            <w:r w:rsidRPr="00830BB2">
              <w:rPr>
                <w:rFonts w:ascii="Arial" w:hAnsi="Arial" w:cs="Arial"/>
                <w:sz w:val="24"/>
                <w:szCs w:val="24"/>
              </w:rPr>
              <w:t>ты</w:t>
            </w:r>
          </w:p>
        </w:tc>
        <w:tc>
          <w:tcPr>
            <w:tcW w:w="2714" w:type="dxa"/>
          </w:tcPr>
          <w:p w:rsidR="00E0138B" w:rsidRPr="00830BB2" w:rsidRDefault="006B1F81">
            <w:pPr>
              <w:jc w:val="center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830BB2">
              <w:rPr>
                <w:rStyle w:val="FontStyle13"/>
                <w:rFonts w:ascii="Arial" w:hAnsi="Arial" w:cs="Arial"/>
                <w:sz w:val="24"/>
                <w:szCs w:val="24"/>
              </w:rPr>
              <w:t xml:space="preserve">Гриднев Д.Н. </w:t>
            </w:r>
          </w:p>
          <w:p w:rsidR="006B1F81" w:rsidRPr="00830BB2" w:rsidRDefault="006B1F81">
            <w:pPr>
              <w:jc w:val="center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830BB2">
              <w:rPr>
                <w:rStyle w:val="FontStyle13"/>
                <w:rFonts w:ascii="Arial" w:hAnsi="Arial" w:cs="Arial"/>
                <w:sz w:val="24"/>
                <w:szCs w:val="24"/>
              </w:rPr>
              <w:t>Родионов Е.А.</w:t>
            </w:r>
          </w:p>
          <w:p w:rsidR="00E0138B" w:rsidRPr="00830BB2" w:rsidRDefault="00E0138B">
            <w:pPr>
              <w:jc w:val="center"/>
              <w:rPr>
                <w:rStyle w:val="FontStyle13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2" w:type="dxa"/>
            <w:hideMark/>
          </w:tcPr>
          <w:p w:rsidR="00E0138B" w:rsidRPr="00830BB2" w:rsidRDefault="00E01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Style w:val="FontStyle13"/>
                <w:rFonts w:ascii="Arial" w:hAnsi="Arial" w:cs="Arial"/>
                <w:sz w:val="24"/>
                <w:szCs w:val="24"/>
              </w:rPr>
              <w:t>до 01.04.202</w:t>
            </w:r>
            <w:r w:rsidR="00113009" w:rsidRPr="00830BB2">
              <w:rPr>
                <w:rStyle w:val="FontStyle13"/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0138B" w:rsidRPr="00830BB2" w:rsidTr="006B1F81">
        <w:trPr>
          <w:trHeight w:val="145"/>
        </w:trPr>
        <w:tc>
          <w:tcPr>
            <w:tcW w:w="696" w:type="dxa"/>
          </w:tcPr>
          <w:p w:rsidR="00E0138B" w:rsidRPr="00830BB2" w:rsidRDefault="00E0138B" w:rsidP="00E0138B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hideMark/>
          </w:tcPr>
          <w:p w:rsidR="00E0138B" w:rsidRPr="00830BB2" w:rsidRDefault="006B1F81" w:rsidP="006B1F81">
            <w:pPr>
              <w:ind w:hanging="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 xml:space="preserve">Рассмотреть на КЧС и </w:t>
            </w:r>
            <w:r w:rsidR="00E0138B" w:rsidRPr="00830BB2">
              <w:rPr>
                <w:rFonts w:ascii="Arial" w:hAnsi="Arial" w:cs="Arial"/>
                <w:sz w:val="24"/>
                <w:szCs w:val="24"/>
              </w:rPr>
              <w:t>ПБ вопрос о подготовке ТП РСЧС к летнему пожар</w:t>
            </w:r>
            <w:r w:rsidR="00E0138B" w:rsidRPr="00830BB2">
              <w:rPr>
                <w:rFonts w:ascii="Arial" w:hAnsi="Arial" w:cs="Arial"/>
                <w:sz w:val="24"/>
                <w:szCs w:val="24"/>
              </w:rPr>
              <w:t>о</w:t>
            </w:r>
            <w:r w:rsidR="00113009" w:rsidRPr="00830BB2">
              <w:rPr>
                <w:rFonts w:ascii="Arial" w:hAnsi="Arial" w:cs="Arial"/>
                <w:sz w:val="24"/>
                <w:szCs w:val="24"/>
              </w:rPr>
              <w:t>опасному сезону 2023</w:t>
            </w:r>
            <w:r w:rsidR="00E0138B" w:rsidRPr="00830BB2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2714" w:type="dxa"/>
          </w:tcPr>
          <w:p w:rsidR="00E0138B" w:rsidRPr="00830BB2" w:rsidRDefault="006B1F81">
            <w:pPr>
              <w:jc w:val="center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830BB2">
              <w:rPr>
                <w:rStyle w:val="FontStyle13"/>
                <w:rFonts w:ascii="Arial" w:hAnsi="Arial" w:cs="Arial"/>
                <w:sz w:val="24"/>
                <w:szCs w:val="24"/>
              </w:rPr>
              <w:t>Гриднев Д.Н.</w:t>
            </w:r>
          </w:p>
          <w:p w:rsidR="00E0138B" w:rsidRPr="00830BB2" w:rsidRDefault="00E0138B">
            <w:pPr>
              <w:jc w:val="center"/>
              <w:rPr>
                <w:rStyle w:val="FontStyle13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2" w:type="dxa"/>
            <w:hideMark/>
          </w:tcPr>
          <w:p w:rsidR="00E0138B" w:rsidRPr="00830BB2" w:rsidRDefault="00C621EC">
            <w:pPr>
              <w:jc w:val="center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830BB2">
              <w:rPr>
                <w:rStyle w:val="FontStyle13"/>
                <w:rFonts w:ascii="Arial" w:hAnsi="Arial" w:cs="Arial"/>
                <w:sz w:val="24"/>
                <w:szCs w:val="24"/>
              </w:rPr>
              <w:t>до 01.04.202</w:t>
            </w:r>
            <w:r w:rsidR="00113009" w:rsidRPr="00830BB2">
              <w:rPr>
                <w:rStyle w:val="FontStyle13"/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0138B" w:rsidRPr="00830BB2" w:rsidTr="006B1F81">
        <w:trPr>
          <w:trHeight w:val="145"/>
        </w:trPr>
        <w:tc>
          <w:tcPr>
            <w:tcW w:w="696" w:type="dxa"/>
          </w:tcPr>
          <w:p w:rsidR="00E0138B" w:rsidRPr="00830BB2" w:rsidRDefault="00E0138B" w:rsidP="00E0138B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hideMark/>
          </w:tcPr>
          <w:p w:rsidR="00E0138B" w:rsidRPr="00830BB2" w:rsidRDefault="00E0138B" w:rsidP="006B1F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Организовать комплекс мероприятий по подготовке к проверке готовно</w:t>
            </w:r>
            <w:r w:rsidR="00113009" w:rsidRPr="00830BB2">
              <w:rPr>
                <w:rFonts w:ascii="Arial" w:hAnsi="Arial" w:cs="Arial"/>
                <w:sz w:val="24"/>
                <w:szCs w:val="24"/>
              </w:rPr>
              <w:t>сти к пожароопасному сезону 2023</w:t>
            </w:r>
            <w:r w:rsidRPr="00830BB2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2714" w:type="dxa"/>
            <w:hideMark/>
          </w:tcPr>
          <w:p w:rsidR="006B1F81" w:rsidRPr="00830BB2" w:rsidRDefault="006B1F81" w:rsidP="006B1F81">
            <w:pPr>
              <w:jc w:val="center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830BB2">
              <w:rPr>
                <w:rStyle w:val="FontStyle13"/>
                <w:rFonts w:ascii="Arial" w:hAnsi="Arial" w:cs="Arial"/>
                <w:sz w:val="24"/>
                <w:szCs w:val="24"/>
              </w:rPr>
              <w:t xml:space="preserve">Гриднев Д.Н. </w:t>
            </w:r>
          </w:p>
          <w:p w:rsidR="006B1F81" w:rsidRPr="00830BB2" w:rsidRDefault="006B1F81" w:rsidP="006B1F81">
            <w:pPr>
              <w:jc w:val="center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830BB2">
              <w:rPr>
                <w:rStyle w:val="FontStyle13"/>
                <w:rFonts w:ascii="Arial" w:hAnsi="Arial" w:cs="Arial"/>
                <w:sz w:val="24"/>
                <w:szCs w:val="24"/>
              </w:rPr>
              <w:t>Родионов Е.А.</w:t>
            </w:r>
          </w:p>
          <w:p w:rsidR="00E0138B" w:rsidRPr="00830BB2" w:rsidRDefault="00E0138B">
            <w:pPr>
              <w:jc w:val="center"/>
              <w:rPr>
                <w:rStyle w:val="FontStyle13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2" w:type="dxa"/>
            <w:hideMark/>
          </w:tcPr>
          <w:p w:rsidR="00E0138B" w:rsidRPr="00830BB2" w:rsidRDefault="00C621EC">
            <w:pPr>
              <w:jc w:val="center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830BB2">
              <w:rPr>
                <w:rStyle w:val="FontStyle13"/>
                <w:rFonts w:ascii="Arial" w:hAnsi="Arial" w:cs="Arial"/>
                <w:sz w:val="24"/>
                <w:szCs w:val="24"/>
              </w:rPr>
              <w:t>до 01.04.202</w:t>
            </w:r>
            <w:r w:rsidR="00113009" w:rsidRPr="00830BB2">
              <w:rPr>
                <w:rStyle w:val="FontStyle13"/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0138B" w:rsidRPr="00830BB2" w:rsidTr="006B1F81">
        <w:trPr>
          <w:trHeight w:val="145"/>
        </w:trPr>
        <w:tc>
          <w:tcPr>
            <w:tcW w:w="15525" w:type="dxa"/>
            <w:gridSpan w:val="4"/>
            <w:hideMark/>
          </w:tcPr>
          <w:p w:rsidR="006B1F81" w:rsidRPr="00830BB2" w:rsidRDefault="006B1F81" w:rsidP="006B1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Межведомственному оперативному штабу</w:t>
            </w:r>
            <w:r w:rsidR="009E3ADA" w:rsidRPr="00830B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0BB2">
              <w:rPr>
                <w:rFonts w:ascii="Arial" w:hAnsi="Arial" w:cs="Arial"/>
                <w:sz w:val="24"/>
                <w:szCs w:val="24"/>
              </w:rPr>
              <w:t>при</w:t>
            </w:r>
            <w:r w:rsidR="00E0138B" w:rsidRPr="00830BB2">
              <w:rPr>
                <w:rFonts w:ascii="Arial" w:hAnsi="Arial" w:cs="Arial"/>
                <w:sz w:val="24"/>
                <w:szCs w:val="24"/>
              </w:rPr>
              <w:t xml:space="preserve"> районной комиссии по предупреждению и ликвидации</w:t>
            </w:r>
          </w:p>
          <w:p w:rsidR="00E0138B" w:rsidRPr="00830BB2" w:rsidRDefault="00E0138B" w:rsidP="006B1F81">
            <w:pPr>
              <w:jc w:val="center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 xml:space="preserve"> чрезвычайных ситуаций и пожарной безопасности</w:t>
            </w:r>
          </w:p>
        </w:tc>
      </w:tr>
      <w:tr w:rsidR="00E0138B" w:rsidRPr="00830BB2" w:rsidTr="006B1F81">
        <w:trPr>
          <w:trHeight w:val="145"/>
        </w:trPr>
        <w:tc>
          <w:tcPr>
            <w:tcW w:w="696" w:type="dxa"/>
          </w:tcPr>
          <w:p w:rsidR="00E0138B" w:rsidRPr="00830BB2" w:rsidRDefault="00E0138B" w:rsidP="00E0138B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hideMark/>
          </w:tcPr>
          <w:p w:rsidR="00E0138B" w:rsidRPr="00830BB2" w:rsidRDefault="00E0138B" w:rsidP="006B1F81">
            <w:pPr>
              <w:ind w:firstLine="4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Организовать контроль за проведением проверок поселений, по подготовке к п</w:t>
            </w:r>
            <w:r w:rsidRPr="00830BB2">
              <w:rPr>
                <w:rFonts w:ascii="Arial" w:hAnsi="Arial" w:cs="Arial"/>
                <w:sz w:val="24"/>
                <w:szCs w:val="24"/>
              </w:rPr>
              <w:t>о</w:t>
            </w:r>
            <w:r w:rsidR="00113009" w:rsidRPr="00830BB2">
              <w:rPr>
                <w:rFonts w:ascii="Arial" w:hAnsi="Arial" w:cs="Arial"/>
                <w:sz w:val="24"/>
                <w:szCs w:val="24"/>
              </w:rPr>
              <w:t>жароопасному сезону 2023</w:t>
            </w:r>
            <w:r w:rsidRPr="00830BB2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2714" w:type="dxa"/>
            <w:hideMark/>
          </w:tcPr>
          <w:p w:rsidR="00E0138B" w:rsidRPr="00830BB2" w:rsidRDefault="006B1F81">
            <w:pPr>
              <w:jc w:val="center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830BB2">
              <w:rPr>
                <w:rStyle w:val="FontStyle13"/>
                <w:rFonts w:ascii="Arial" w:hAnsi="Arial" w:cs="Arial"/>
                <w:sz w:val="24"/>
                <w:szCs w:val="24"/>
              </w:rPr>
              <w:t>Межведомственный штаб</w:t>
            </w:r>
          </w:p>
          <w:p w:rsidR="00E0138B" w:rsidRPr="00830BB2" w:rsidRDefault="00E0138B">
            <w:pPr>
              <w:jc w:val="center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830BB2">
              <w:rPr>
                <w:rStyle w:val="FontStyle13"/>
                <w:rFonts w:ascii="Arial" w:hAnsi="Arial" w:cs="Arial"/>
                <w:sz w:val="24"/>
                <w:szCs w:val="24"/>
              </w:rPr>
              <w:t xml:space="preserve">при </w:t>
            </w:r>
          </w:p>
          <w:p w:rsidR="00E0138B" w:rsidRPr="00830BB2" w:rsidRDefault="006B1F81">
            <w:pPr>
              <w:jc w:val="center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830BB2">
              <w:rPr>
                <w:rStyle w:val="FontStyle13"/>
                <w:rFonts w:ascii="Arial" w:hAnsi="Arial" w:cs="Arial"/>
                <w:sz w:val="24"/>
                <w:szCs w:val="24"/>
              </w:rPr>
              <w:t xml:space="preserve">КЧС и </w:t>
            </w:r>
            <w:r w:rsidR="00E0138B" w:rsidRPr="00830BB2">
              <w:rPr>
                <w:rStyle w:val="FontStyle13"/>
                <w:rFonts w:ascii="Arial" w:hAnsi="Arial" w:cs="Arial"/>
                <w:sz w:val="24"/>
                <w:szCs w:val="24"/>
              </w:rPr>
              <w:t>ПБ</w:t>
            </w:r>
          </w:p>
        </w:tc>
        <w:tc>
          <w:tcPr>
            <w:tcW w:w="2192" w:type="dxa"/>
            <w:hideMark/>
          </w:tcPr>
          <w:p w:rsidR="00E0138B" w:rsidRPr="00830BB2" w:rsidRDefault="00E0138B">
            <w:pPr>
              <w:jc w:val="center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830BB2">
              <w:rPr>
                <w:rStyle w:val="FontStyle13"/>
                <w:rFonts w:ascii="Arial" w:hAnsi="Arial" w:cs="Arial"/>
                <w:sz w:val="24"/>
                <w:szCs w:val="24"/>
              </w:rPr>
              <w:t>до</w:t>
            </w:r>
            <w:r w:rsidR="00C621EC" w:rsidRPr="00830BB2">
              <w:rPr>
                <w:rStyle w:val="FontStyle13"/>
                <w:rFonts w:ascii="Arial" w:hAnsi="Arial" w:cs="Arial"/>
                <w:sz w:val="24"/>
                <w:szCs w:val="24"/>
              </w:rPr>
              <w:t xml:space="preserve"> 01.04.2022</w:t>
            </w:r>
          </w:p>
        </w:tc>
      </w:tr>
      <w:tr w:rsidR="00E0138B" w:rsidRPr="00830BB2" w:rsidTr="006B1F81">
        <w:trPr>
          <w:trHeight w:val="145"/>
        </w:trPr>
        <w:tc>
          <w:tcPr>
            <w:tcW w:w="696" w:type="dxa"/>
          </w:tcPr>
          <w:p w:rsidR="00E0138B" w:rsidRPr="00830BB2" w:rsidRDefault="00E0138B" w:rsidP="00E0138B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hideMark/>
          </w:tcPr>
          <w:p w:rsidR="00E0138B" w:rsidRPr="00830BB2" w:rsidRDefault="00E0138B" w:rsidP="006B1F81">
            <w:pPr>
              <w:ind w:firstLine="4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Организовать заслушивание глав администраций сельских поселений о п</w:t>
            </w:r>
            <w:r w:rsidRPr="00830BB2">
              <w:rPr>
                <w:rFonts w:ascii="Arial" w:hAnsi="Arial" w:cs="Arial"/>
                <w:sz w:val="24"/>
                <w:szCs w:val="24"/>
              </w:rPr>
              <w:t>о</w:t>
            </w:r>
            <w:r w:rsidR="00113009" w:rsidRPr="00830BB2">
              <w:rPr>
                <w:rFonts w:ascii="Arial" w:hAnsi="Arial" w:cs="Arial"/>
                <w:sz w:val="24"/>
                <w:szCs w:val="24"/>
              </w:rPr>
              <w:t>жароопасной обстановке в 2023</w:t>
            </w:r>
            <w:r w:rsidRPr="00830BB2">
              <w:rPr>
                <w:rFonts w:ascii="Arial" w:hAnsi="Arial" w:cs="Arial"/>
                <w:sz w:val="24"/>
                <w:szCs w:val="24"/>
              </w:rPr>
              <w:t xml:space="preserve"> году</w:t>
            </w:r>
          </w:p>
          <w:p w:rsidR="006B1F81" w:rsidRPr="00830BB2" w:rsidRDefault="006B1F81" w:rsidP="006B1F81">
            <w:pPr>
              <w:ind w:firstLine="43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4" w:type="dxa"/>
            <w:hideMark/>
          </w:tcPr>
          <w:p w:rsidR="006B1F81" w:rsidRPr="00830BB2" w:rsidRDefault="006B1F81" w:rsidP="006B1F81">
            <w:pPr>
              <w:jc w:val="center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830BB2">
              <w:rPr>
                <w:rStyle w:val="FontStyle13"/>
                <w:rFonts w:ascii="Arial" w:hAnsi="Arial" w:cs="Arial"/>
                <w:sz w:val="24"/>
                <w:szCs w:val="24"/>
              </w:rPr>
              <w:t>Межведомственный штаб</w:t>
            </w:r>
          </w:p>
          <w:p w:rsidR="00E0138B" w:rsidRPr="00830BB2" w:rsidRDefault="006B1F81" w:rsidP="006B1F81">
            <w:pPr>
              <w:jc w:val="center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830BB2">
              <w:rPr>
                <w:rStyle w:val="FontStyle13"/>
                <w:rFonts w:ascii="Arial" w:hAnsi="Arial" w:cs="Arial"/>
                <w:sz w:val="24"/>
                <w:szCs w:val="24"/>
              </w:rPr>
              <w:t>при КЧС и ПБ</w:t>
            </w:r>
          </w:p>
        </w:tc>
        <w:tc>
          <w:tcPr>
            <w:tcW w:w="2192" w:type="dxa"/>
            <w:hideMark/>
          </w:tcPr>
          <w:p w:rsidR="00E0138B" w:rsidRPr="00830BB2" w:rsidRDefault="00E0138B">
            <w:pPr>
              <w:jc w:val="center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830BB2">
              <w:rPr>
                <w:rStyle w:val="FontStyle13"/>
                <w:rFonts w:ascii="Arial" w:hAnsi="Arial" w:cs="Arial"/>
                <w:sz w:val="24"/>
                <w:szCs w:val="24"/>
              </w:rPr>
              <w:t>по мере необход</w:t>
            </w:r>
            <w:r w:rsidRPr="00830BB2">
              <w:rPr>
                <w:rStyle w:val="FontStyle13"/>
                <w:rFonts w:ascii="Arial" w:hAnsi="Arial" w:cs="Arial"/>
                <w:sz w:val="24"/>
                <w:szCs w:val="24"/>
              </w:rPr>
              <w:t>и</w:t>
            </w:r>
            <w:r w:rsidRPr="00830BB2">
              <w:rPr>
                <w:rStyle w:val="FontStyle13"/>
                <w:rFonts w:ascii="Arial" w:hAnsi="Arial" w:cs="Arial"/>
                <w:sz w:val="24"/>
                <w:szCs w:val="24"/>
              </w:rPr>
              <w:t>мости</w:t>
            </w:r>
          </w:p>
        </w:tc>
      </w:tr>
      <w:tr w:rsidR="00E0138B" w:rsidRPr="00830BB2" w:rsidTr="006B1F81">
        <w:trPr>
          <w:trHeight w:val="134"/>
        </w:trPr>
        <w:tc>
          <w:tcPr>
            <w:tcW w:w="15525" w:type="dxa"/>
            <w:gridSpan w:val="4"/>
            <w:hideMark/>
          </w:tcPr>
          <w:p w:rsidR="006B1F81" w:rsidRPr="00830BB2" w:rsidRDefault="006B1F81">
            <w:pPr>
              <w:jc w:val="center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830BB2">
              <w:rPr>
                <w:rStyle w:val="FontStyle13"/>
                <w:rFonts w:ascii="Arial" w:hAnsi="Arial" w:cs="Arial"/>
                <w:sz w:val="24"/>
                <w:szCs w:val="24"/>
              </w:rPr>
              <w:lastRenderedPageBreak/>
              <w:t>Заместителю главы администрации муниципального района – начальнику отдела программ</w:t>
            </w:r>
          </w:p>
          <w:p w:rsidR="00E0138B" w:rsidRPr="00830BB2" w:rsidRDefault="006B1F81">
            <w:pPr>
              <w:jc w:val="center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830BB2">
              <w:rPr>
                <w:rStyle w:val="FontStyle13"/>
                <w:rFonts w:ascii="Arial" w:hAnsi="Arial" w:cs="Arial"/>
                <w:sz w:val="24"/>
                <w:szCs w:val="24"/>
              </w:rPr>
              <w:t>м и развития сельских территорий</w:t>
            </w:r>
          </w:p>
        </w:tc>
      </w:tr>
      <w:tr w:rsidR="00E0138B" w:rsidRPr="00830BB2" w:rsidTr="006B1F81">
        <w:trPr>
          <w:trHeight w:val="145"/>
        </w:trPr>
        <w:tc>
          <w:tcPr>
            <w:tcW w:w="696" w:type="dxa"/>
          </w:tcPr>
          <w:p w:rsidR="00E0138B" w:rsidRPr="00830BB2" w:rsidRDefault="00E0138B" w:rsidP="00E0138B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hideMark/>
          </w:tcPr>
          <w:p w:rsidR="00E0138B" w:rsidRPr="00830BB2" w:rsidRDefault="00E0138B">
            <w:pPr>
              <w:pStyle w:val="Style2"/>
              <w:widowControl/>
              <w:tabs>
                <w:tab w:val="left" w:pos="773"/>
              </w:tabs>
              <w:spacing w:line="240" w:lineRule="auto"/>
              <w:ind w:firstLine="432"/>
              <w:rPr>
                <w:rFonts w:ascii="Arial" w:hAnsi="Arial" w:cs="Arial"/>
              </w:rPr>
            </w:pPr>
            <w:r w:rsidRPr="00830BB2">
              <w:rPr>
                <w:rStyle w:val="FontStyle13"/>
                <w:rFonts w:ascii="Arial" w:hAnsi="Arial" w:cs="Arial"/>
                <w:sz w:val="24"/>
              </w:rPr>
              <w:t>Обеспечить выполнение требований пожарной безопасности при произво</w:t>
            </w:r>
            <w:r w:rsidRPr="00830BB2">
              <w:rPr>
                <w:rStyle w:val="FontStyle13"/>
                <w:rFonts w:ascii="Arial" w:hAnsi="Arial" w:cs="Arial"/>
                <w:sz w:val="24"/>
              </w:rPr>
              <w:t>д</w:t>
            </w:r>
            <w:r w:rsidRPr="00830BB2">
              <w:rPr>
                <w:rStyle w:val="FontStyle13"/>
                <w:rFonts w:ascii="Arial" w:hAnsi="Arial" w:cs="Arial"/>
                <w:sz w:val="24"/>
              </w:rPr>
              <w:t>стве полевых работ</w:t>
            </w:r>
          </w:p>
        </w:tc>
        <w:tc>
          <w:tcPr>
            <w:tcW w:w="2714" w:type="dxa"/>
            <w:hideMark/>
          </w:tcPr>
          <w:p w:rsidR="00E0138B" w:rsidRPr="00830BB2" w:rsidRDefault="006B1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Мозговой А.Н.</w:t>
            </w:r>
          </w:p>
          <w:p w:rsidR="00E0138B" w:rsidRPr="00830BB2" w:rsidRDefault="00E01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Style w:val="FontStyle13"/>
                <w:rFonts w:ascii="Arial" w:hAnsi="Arial" w:cs="Arial"/>
                <w:sz w:val="24"/>
                <w:szCs w:val="24"/>
              </w:rPr>
              <w:t>главы поселений</w:t>
            </w:r>
          </w:p>
        </w:tc>
        <w:tc>
          <w:tcPr>
            <w:tcW w:w="2192" w:type="dxa"/>
            <w:hideMark/>
          </w:tcPr>
          <w:p w:rsidR="00E0138B" w:rsidRPr="00830BB2" w:rsidRDefault="00E01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E0138B" w:rsidRPr="00830BB2" w:rsidTr="006B1F81">
        <w:trPr>
          <w:trHeight w:val="145"/>
        </w:trPr>
        <w:tc>
          <w:tcPr>
            <w:tcW w:w="696" w:type="dxa"/>
          </w:tcPr>
          <w:p w:rsidR="00E0138B" w:rsidRPr="00830BB2" w:rsidRDefault="00E0138B" w:rsidP="00E0138B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hideMark/>
          </w:tcPr>
          <w:p w:rsidR="00E0138B" w:rsidRPr="00830BB2" w:rsidRDefault="00E0138B" w:rsidP="00C621EC">
            <w:pPr>
              <w:pStyle w:val="Style6"/>
              <w:widowControl/>
              <w:spacing w:line="240" w:lineRule="auto"/>
              <w:ind w:firstLine="432"/>
              <w:rPr>
                <w:rStyle w:val="FontStyle13"/>
                <w:rFonts w:ascii="Arial" w:hAnsi="Arial" w:cs="Arial"/>
                <w:sz w:val="24"/>
              </w:rPr>
            </w:pPr>
            <w:r w:rsidRPr="00830BB2">
              <w:rPr>
                <w:rStyle w:val="FontStyle13"/>
                <w:rFonts w:ascii="Arial" w:hAnsi="Arial" w:cs="Arial"/>
                <w:sz w:val="24"/>
              </w:rPr>
              <w:t>Организовать работу совместно с отделом надзорной деятельности и проф</w:t>
            </w:r>
            <w:r w:rsidRPr="00830BB2">
              <w:rPr>
                <w:rStyle w:val="FontStyle13"/>
                <w:rFonts w:ascii="Arial" w:hAnsi="Arial" w:cs="Arial"/>
                <w:sz w:val="24"/>
              </w:rPr>
              <w:t>и</w:t>
            </w:r>
            <w:r w:rsidRPr="00830BB2">
              <w:rPr>
                <w:rStyle w:val="FontStyle13"/>
                <w:rFonts w:ascii="Arial" w:hAnsi="Arial" w:cs="Arial"/>
                <w:sz w:val="24"/>
              </w:rPr>
              <w:t xml:space="preserve">лактической работы по </w:t>
            </w:r>
            <w:r w:rsidR="00113009" w:rsidRPr="00830BB2">
              <w:rPr>
                <w:rStyle w:val="FontStyle13"/>
                <w:rFonts w:ascii="Arial" w:hAnsi="Arial" w:cs="Arial"/>
                <w:sz w:val="24"/>
              </w:rPr>
              <w:t>Воробьё</w:t>
            </w:r>
            <w:r w:rsidR="00C621EC" w:rsidRPr="00830BB2">
              <w:rPr>
                <w:rStyle w:val="FontStyle13"/>
                <w:rFonts w:ascii="Arial" w:hAnsi="Arial" w:cs="Arial"/>
                <w:sz w:val="24"/>
              </w:rPr>
              <w:t>вскому</w:t>
            </w:r>
            <w:r w:rsidRPr="00830BB2">
              <w:rPr>
                <w:rStyle w:val="FontStyle13"/>
                <w:rFonts w:ascii="Arial" w:hAnsi="Arial" w:cs="Arial"/>
                <w:sz w:val="24"/>
              </w:rPr>
              <w:t xml:space="preserve"> району ГУ МЧС России по Воронежской области и главами поселений по недопущению неконтролируемого сжигания стерни, пожнивных остатков, сухой травы и разведения костров в п</w:t>
            </w:r>
            <w:r w:rsidRPr="00830BB2">
              <w:rPr>
                <w:rStyle w:val="FontStyle13"/>
                <w:rFonts w:ascii="Arial" w:hAnsi="Arial" w:cs="Arial"/>
                <w:sz w:val="24"/>
              </w:rPr>
              <w:t>о</w:t>
            </w:r>
            <w:r w:rsidRPr="00830BB2">
              <w:rPr>
                <w:rStyle w:val="FontStyle13"/>
                <w:rFonts w:ascii="Arial" w:hAnsi="Arial" w:cs="Arial"/>
                <w:sz w:val="24"/>
              </w:rPr>
              <w:t>лях</w:t>
            </w:r>
          </w:p>
        </w:tc>
        <w:tc>
          <w:tcPr>
            <w:tcW w:w="2714" w:type="dxa"/>
            <w:hideMark/>
          </w:tcPr>
          <w:p w:rsidR="00E0138B" w:rsidRPr="00830BB2" w:rsidRDefault="006B1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Мозговой А.Н.</w:t>
            </w:r>
          </w:p>
          <w:p w:rsidR="00E0138B" w:rsidRPr="00830BB2" w:rsidRDefault="00E01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 xml:space="preserve">главы поселений </w:t>
            </w:r>
          </w:p>
          <w:p w:rsidR="00E0138B" w:rsidRPr="00830BB2" w:rsidRDefault="00E01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2" w:type="dxa"/>
          </w:tcPr>
          <w:p w:rsidR="00E0138B" w:rsidRPr="00830BB2" w:rsidRDefault="00E01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E0138B" w:rsidRPr="00830BB2" w:rsidRDefault="00E01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138B" w:rsidRPr="00830BB2" w:rsidTr="006B1F81">
        <w:trPr>
          <w:trHeight w:val="145"/>
        </w:trPr>
        <w:tc>
          <w:tcPr>
            <w:tcW w:w="696" w:type="dxa"/>
          </w:tcPr>
          <w:p w:rsidR="00E0138B" w:rsidRPr="00830BB2" w:rsidRDefault="00E0138B" w:rsidP="00E0138B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hideMark/>
          </w:tcPr>
          <w:p w:rsidR="00E0138B" w:rsidRPr="00830BB2" w:rsidRDefault="00E0138B" w:rsidP="006B1F81">
            <w:pPr>
              <w:pStyle w:val="Style6"/>
              <w:widowControl/>
              <w:spacing w:line="240" w:lineRule="auto"/>
              <w:ind w:firstLine="432"/>
              <w:rPr>
                <w:rStyle w:val="FontStyle13"/>
                <w:rFonts w:ascii="Arial" w:hAnsi="Arial" w:cs="Arial"/>
                <w:sz w:val="24"/>
              </w:rPr>
            </w:pPr>
            <w:r w:rsidRPr="00830BB2">
              <w:rPr>
                <w:rStyle w:val="FontStyle13"/>
                <w:rFonts w:ascii="Arial" w:hAnsi="Arial" w:cs="Arial"/>
                <w:sz w:val="24"/>
              </w:rPr>
              <w:t>Организовать совместно с главами поселений работу по созданию и сво</w:t>
            </w:r>
            <w:r w:rsidRPr="00830BB2">
              <w:rPr>
                <w:rStyle w:val="FontStyle13"/>
                <w:rFonts w:ascii="Arial" w:hAnsi="Arial" w:cs="Arial"/>
                <w:sz w:val="24"/>
              </w:rPr>
              <w:t>е</w:t>
            </w:r>
            <w:r w:rsidRPr="00830BB2">
              <w:rPr>
                <w:rStyle w:val="FontStyle13"/>
                <w:rFonts w:ascii="Arial" w:hAnsi="Arial" w:cs="Arial"/>
                <w:sz w:val="24"/>
              </w:rPr>
              <w:t>временному уходу за минерализованными полосами шириной не менее 1,4 м на земельных участках населенных пунктов и земельных участках сельскохозя</w:t>
            </w:r>
            <w:r w:rsidRPr="00830BB2">
              <w:rPr>
                <w:rStyle w:val="FontStyle13"/>
                <w:rFonts w:ascii="Arial" w:hAnsi="Arial" w:cs="Arial"/>
                <w:sz w:val="24"/>
              </w:rPr>
              <w:t>й</w:t>
            </w:r>
            <w:r w:rsidRPr="00830BB2">
              <w:rPr>
                <w:rStyle w:val="FontStyle13"/>
                <w:rFonts w:ascii="Arial" w:hAnsi="Arial" w:cs="Arial"/>
                <w:sz w:val="24"/>
              </w:rPr>
              <w:t>ственного назначения, примыкающих к лесным насаждениям</w:t>
            </w:r>
          </w:p>
        </w:tc>
        <w:tc>
          <w:tcPr>
            <w:tcW w:w="2714" w:type="dxa"/>
            <w:hideMark/>
          </w:tcPr>
          <w:p w:rsidR="00E0138B" w:rsidRPr="00830BB2" w:rsidRDefault="006B1F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Мозговой А.Н.</w:t>
            </w:r>
          </w:p>
          <w:p w:rsidR="00E0138B" w:rsidRPr="00830BB2" w:rsidRDefault="00E01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главы сельских посел</w:t>
            </w:r>
            <w:r w:rsidRPr="00830BB2">
              <w:rPr>
                <w:rFonts w:ascii="Arial" w:hAnsi="Arial" w:cs="Arial"/>
                <w:sz w:val="24"/>
                <w:szCs w:val="24"/>
              </w:rPr>
              <w:t>е</w:t>
            </w:r>
            <w:r w:rsidRPr="00830BB2">
              <w:rPr>
                <w:rFonts w:ascii="Arial" w:hAnsi="Arial" w:cs="Arial"/>
                <w:sz w:val="24"/>
                <w:szCs w:val="24"/>
              </w:rPr>
              <w:t xml:space="preserve">ний </w:t>
            </w:r>
          </w:p>
        </w:tc>
        <w:tc>
          <w:tcPr>
            <w:tcW w:w="2192" w:type="dxa"/>
            <w:hideMark/>
          </w:tcPr>
          <w:p w:rsidR="00E0138B" w:rsidRPr="00830BB2" w:rsidRDefault="00E01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E0138B" w:rsidRPr="00830BB2" w:rsidTr="006B1F81">
        <w:trPr>
          <w:trHeight w:val="145"/>
        </w:trPr>
        <w:tc>
          <w:tcPr>
            <w:tcW w:w="15525" w:type="dxa"/>
            <w:gridSpan w:val="4"/>
            <w:hideMark/>
          </w:tcPr>
          <w:p w:rsidR="00E0138B" w:rsidRPr="00830BB2" w:rsidRDefault="00154AE7" w:rsidP="00843BBD">
            <w:pPr>
              <w:jc w:val="center"/>
              <w:rPr>
                <w:rStyle w:val="FontStyle13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3BBD" w:rsidRPr="00830BB2">
              <w:rPr>
                <w:rFonts w:ascii="Arial" w:hAnsi="Arial" w:cs="Arial"/>
                <w:sz w:val="24"/>
                <w:szCs w:val="24"/>
              </w:rPr>
              <w:t>Калачеевский филиал КУ ВО «Лесная охрана»</w:t>
            </w:r>
          </w:p>
        </w:tc>
      </w:tr>
      <w:tr w:rsidR="00E0138B" w:rsidRPr="00830BB2" w:rsidTr="006B1F81">
        <w:trPr>
          <w:trHeight w:val="145"/>
        </w:trPr>
        <w:tc>
          <w:tcPr>
            <w:tcW w:w="696" w:type="dxa"/>
          </w:tcPr>
          <w:p w:rsidR="00E0138B" w:rsidRPr="00830BB2" w:rsidRDefault="00E0138B" w:rsidP="00E0138B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hideMark/>
          </w:tcPr>
          <w:p w:rsidR="00E0138B" w:rsidRPr="00830BB2" w:rsidRDefault="00E0138B" w:rsidP="00843BBD">
            <w:pPr>
              <w:ind w:firstLine="4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Организовать комплекс профилактических мероприятий по обеспечению пожа</w:t>
            </w:r>
            <w:r w:rsidRPr="00830BB2">
              <w:rPr>
                <w:rFonts w:ascii="Arial" w:hAnsi="Arial" w:cs="Arial"/>
                <w:sz w:val="24"/>
                <w:szCs w:val="24"/>
              </w:rPr>
              <w:t>р</w:t>
            </w:r>
            <w:r w:rsidRPr="00830BB2">
              <w:rPr>
                <w:rFonts w:ascii="Arial" w:hAnsi="Arial" w:cs="Arial"/>
                <w:sz w:val="24"/>
                <w:szCs w:val="24"/>
              </w:rPr>
              <w:t>ной безопасности в лесах</w:t>
            </w:r>
          </w:p>
        </w:tc>
        <w:tc>
          <w:tcPr>
            <w:tcW w:w="2714" w:type="dxa"/>
            <w:hideMark/>
          </w:tcPr>
          <w:p w:rsidR="00E0138B" w:rsidRPr="00830BB2" w:rsidRDefault="00843B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Тарановский Е.И.</w:t>
            </w:r>
          </w:p>
        </w:tc>
        <w:tc>
          <w:tcPr>
            <w:tcW w:w="2192" w:type="dxa"/>
            <w:hideMark/>
          </w:tcPr>
          <w:p w:rsidR="00E0138B" w:rsidRPr="00830BB2" w:rsidRDefault="00E01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E0138B" w:rsidRPr="00830BB2" w:rsidTr="006B1F81">
        <w:trPr>
          <w:trHeight w:val="145"/>
        </w:trPr>
        <w:tc>
          <w:tcPr>
            <w:tcW w:w="696" w:type="dxa"/>
          </w:tcPr>
          <w:p w:rsidR="00E0138B" w:rsidRPr="00830BB2" w:rsidRDefault="00E0138B" w:rsidP="00E0138B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</w:tcPr>
          <w:p w:rsidR="00E0138B" w:rsidRPr="00830BB2" w:rsidRDefault="00E0138B">
            <w:pPr>
              <w:ind w:firstLine="4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Организовать утверждение сводного плана тушения лесных пожаров на те</w:t>
            </w:r>
            <w:r w:rsidRPr="00830BB2">
              <w:rPr>
                <w:rFonts w:ascii="Arial" w:hAnsi="Arial" w:cs="Arial"/>
                <w:sz w:val="24"/>
                <w:szCs w:val="24"/>
              </w:rPr>
              <w:t>р</w:t>
            </w:r>
            <w:r w:rsidRPr="00830BB2">
              <w:rPr>
                <w:rFonts w:ascii="Arial" w:hAnsi="Arial" w:cs="Arial"/>
                <w:sz w:val="24"/>
                <w:szCs w:val="24"/>
              </w:rPr>
              <w:t xml:space="preserve">ритории </w:t>
            </w:r>
            <w:r w:rsidR="00113009" w:rsidRPr="00830BB2">
              <w:rPr>
                <w:rFonts w:ascii="Arial" w:hAnsi="Arial" w:cs="Arial"/>
                <w:sz w:val="24"/>
                <w:szCs w:val="24"/>
              </w:rPr>
              <w:t>Воробьё</w:t>
            </w:r>
            <w:r w:rsidR="00843BBD" w:rsidRPr="00830BB2">
              <w:rPr>
                <w:rFonts w:ascii="Arial" w:hAnsi="Arial" w:cs="Arial"/>
                <w:sz w:val="24"/>
                <w:szCs w:val="24"/>
              </w:rPr>
              <w:t>вского</w:t>
            </w:r>
            <w:r w:rsidRPr="00830BB2"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</w:p>
          <w:p w:rsidR="00E0138B" w:rsidRPr="00830BB2" w:rsidRDefault="00E0138B">
            <w:pPr>
              <w:ind w:firstLine="43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4" w:type="dxa"/>
            <w:hideMark/>
          </w:tcPr>
          <w:p w:rsidR="00E0138B" w:rsidRPr="00830BB2" w:rsidRDefault="00843B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Тарановский Е.И.</w:t>
            </w:r>
          </w:p>
          <w:p w:rsidR="003E26FD" w:rsidRPr="00830BB2" w:rsidRDefault="003E26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Романов С.С.</w:t>
            </w:r>
          </w:p>
        </w:tc>
        <w:tc>
          <w:tcPr>
            <w:tcW w:w="2192" w:type="dxa"/>
            <w:hideMark/>
          </w:tcPr>
          <w:p w:rsidR="00E0138B" w:rsidRPr="00830BB2" w:rsidRDefault="00113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до 10</w:t>
            </w:r>
            <w:r w:rsidR="00C621EC" w:rsidRPr="00830BB2">
              <w:rPr>
                <w:rFonts w:ascii="Arial" w:hAnsi="Arial" w:cs="Arial"/>
                <w:sz w:val="24"/>
                <w:szCs w:val="24"/>
              </w:rPr>
              <w:t>.03.202</w:t>
            </w:r>
            <w:r w:rsidRPr="00830B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0138B" w:rsidRPr="00830BB2" w:rsidTr="006B1F81">
        <w:trPr>
          <w:trHeight w:val="643"/>
        </w:trPr>
        <w:tc>
          <w:tcPr>
            <w:tcW w:w="696" w:type="dxa"/>
          </w:tcPr>
          <w:p w:rsidR="00E0138B" w:rsidRPr="00830BB2" w:rsidRDefault="00E0138B" w:rsidP="00E0138B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hideMark/>
          </w:tcPr>
          <w:p w:rsidR="00E0138B" w:rsidRPr="00830BB2" w:rsidRDefault="00E0138B">
            <w:pPr>
              <w:ind w:firstLine="4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Style w:val="FontStyle13"/>
                <w:rFonts w:ascii="Arial" w:hAnsi="Arial" w:cs="Arial"/>
                <w:sz w:val="24"/>
                <w:szCs w:val="24"/>
              </w:rPr>
              <w:t xml:space="preserve">Организовать </w:t>
            </w:r>
            <w:r w:rsidRPr="00830BB2">
              <w:rPr>
                <w:rFonts w:ascii="Arial" w:hAnsi="Arial" w:cs="Arial"/>
                <w:sz w:val="24"/>
                <w:szCs w:val="24"/>
              </w:rPr>
              <w:t>мониторинг пожарной опасности в лесах и лесных пожаров</w:t>
            </w:r>
          </w:p>
        </w:tc>
        <w:tc>
          <w:tcPr>
            <w:tcW w:w="2714" w:type="dxa"/>
            <w:hideMark/>
          </w:tcPr>
          <w:p w:rsidR="00E0138B" w:rsidRPr="00830BB2" w:rsidRDefault="00843B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Тарановский Е.И.</w:t>
            </w:r>
          </w:p>
        </w:tc>
        <w:tc>
          <w:tcPr>
            <w:tcW w:w="2192" w:type="dxa"/>
            <w:hideMark/>
          </w:tcPr>
          <w:p w:rsidR="00E0138B" w:rsidRPr="00830BB2" w:rsidRDefault="00E01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в течение пожароопасного с</w:t>
            </w:r>
            <w:r w:rsidRPr="00830BB2">
              <w:rPr>
                <w:rFonts w:ascii="Arial" w:hAnsi="Arial" w:cs="Arial"/>
                <w:sz w:val="24"/>
                <w:szCs w:val="24"/>
              </w:rPr>
              <w:t>е</w:t>
            </w:r>
            <w:r w:rsidRPr="00830BB2">
              <w:rPr>
                <w:rFonts w:ascii="Arial" w:hAnsi="Arial" w:cs="Arial"/>
                <w:sz w:val="24"/>
                <w:szCs w:val="24"/>
              </w:rPr>
              <w:t>зона</w:t>
            </w:r>
          </w:p>
        </w:tc>
      </w:tr>
      <w:tr w:rsidR="00E0138B" w:rsidRPr="00830BB2" w:rsidTr="006B1F81">
        <w:trPr>
          <w:trHeight w:val="145"/>
        </w:trPr>
        <w:tc>
          <w:tcPr>
            <w:tcW w:w="696" w:type="dxa"/>
          </w:tcPr>
          <w:p w:rsidR="00E0138B" w:rsidRPr="00830BB2" w:rsidRDefault="00E0138B" w:rsidP="00E0138B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hideMark/>
          </w:tcPr>
          <w:p w:rsidR="00E0138B" w:rsidRPr="00830BB2" w:rsidRDefault="00E0138B" w:rsidP="003E26FD">
            <w:pPr>
              <w:ind w:firstLine="4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 xml:space="preserve">Проверить совместно с представителями </w:t>
            </w:r>
            <w:r w:rsidR="003E26FD" w:rsidRPr="00830BB2">
              <w:rPr>
                <w:rFonts w:ascii="Arial" w:hAnsi="Arial" w:cs="Arial"/>
                <w:sz w:val="24"/>
                <w:szCs w:val="24"/>
              </w:rPr>
              <w:t>37 ПСЧ 2 ПСО ФПС ГПС ГУ МЧС России по Воронежской области</w:t>
            </w:r>
            <w:r w:rsidRPr="00830BB2">
              <w:rPr>
                <w:rFonts w:ascii="Arial" w:hAnsi="Arial" w:cs="Arial"/>
                <w:sz w:val="24"/>
                <w:szCs w:val="24"/>
              </w:rPr>
              <w:t xml:space="preserve"> района готовность сил и средств, привлека</w:t>
            </w:r>
            <w:r w:rsidRPr="00830BB2">
              <w:rPr>
                <w:rFonts w:ascii="Arial" w:hAnsi="Arial" w:cs="Arial"/>
                <w:sz w:val="24"/>
                <w:szCs w:val="24"/>
              </w:rPr>
              <w:t>е</w:t>
            </w:r>
            <w:r w:rsidRPr="00830BB2">
              <w:rPr>
                <w:rFonts w:ascii="Arial" w:hAnsi="Arial" w:cs="Arial"/>
                <w:sz w:val="24"/>
                <w:szCs w:val="24"/>
              </w:rPr>
              <w:t>мых к тушению лесных пожаров</w:t>
            </w:r>
          </w:p>
        </w:tc>
        <w:tc>
          <w:tcPr>
            <w:tcW w:w="2714" w:type="dxa"/>
            <w:hideMark/>
          </w:tcPr>
          <w:p w:rsidR="003E26FD" w:rsidRPr="00830BB2" w:rsidRDefault="003E26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Гриднев Д.Н.</w:t>
            </w:r>
          </w:p>
          <w:p w:rsidR="00E0138B" w:rsidRPr="00830BB2" w:rsidRDefault="003E26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Романов С.С.</w:t>
            </w:r>
          </w:p>
          <w:p w:rsidR="003E26FD" w:rsidRPr="00830BB2" w:rsidRDefault="003E26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Тарановский Е.И.</w:t>
            </w:r>
          </w:p>
        </w:tc>
        <w:tc>
          <w:tcPr>
            <w:tcW w:w="2192" w:type="dxa"/>
            <w:hideMark/>
          </w:tcPr>
          <w:p w:rsidR="00E0138B" w:rsidRPr="00830BB2" w:rsidRDefault="00C62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до 15.04.202</w:t>
            </w:r>
            <w:r w:rsidR="00113009" w:rsidRPr="00830B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0138B" w:rsidRPr="00830BB2" w:rsidTr="006B1F81">
        <w:trPr>
          <w:trHeight w:val="145"/>
        </w:trPr>
        <w:tc>
          <w:tcPr>
            <w:tcW w:w="696" w:type="dxa"/>
          </w:tcPr>
          <w:p w:rsidR="00E0138B" w:rsidRPr="00830BB2" w:rsidRDefault="00E0138B" w:rsidP="00E0138B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hideMark/>
          </w:tcPr>
          <w:p w:rsidR="00E0138B" w:rsidRPr="00830BB2" w:rsidRDefault="00E0138B">
            <w:pPr>
              <w:ind w:firstLine="4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Осуществить контроль выполнения профилактических противопожарных мероприятий в лесах</w:t>
            </w:r>
          </w:p>
        </w:tc>
        <w:tc>
          <w:tcPr>
            <w:tcW w:w="2714" w:type="dxa"/>
          </w:tcPr>
          <w:p w:rsidR="00E0138B" w:rsidRPr="00830BB2" w:rsidRDefault="003E26FD" w:rsidP="003E26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Тарановский Е.И.</w:t>
            </w:r>
          </w:p>
        </w:tc>
        <w:tc>
          <w:tcPr>
            <w:tcW w:w="2192" w:type="dxa"/>
            <w:hideMark/>
          </w:tcPr>
          <w:p w:rsidR="00E0138B" w:rsidRPr="00830BB2" w:rsidRDefault="003E26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E0138B" w:rsidRPr="00830BB2" w:rsidTr="006B1F81">
        <w:trPr>
          <w:trHeight w:val="145"/>
        </w:trPr>
        <w:tc>
          <w:tcPr>
            <w:tcW w:w="15525" w:type="dxa"/>
            <w:gridSpan w:val="4"/>
            <w:hideMark/>
          </w:tcPr>
          <w:p w:rsidR="00E0138B" w:rsidRPr="00830BB2" w:rsidRDefault="00E0138B" w:rsidP="00C62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Style w:val="FontStyle13"/>
                <w:rFonts w:ascii="Arial" w:hAnsi="Arial" w:cs="Arial"/>
                <w:sz w:val="24"/>
                <w:szCs w:val="24"/>
              </w:rPr>
              <w:t xml:space="preserve">Редакция </w:t>
            </w:r>
            <w:r w:rsidR="00C621EC" w:rsidRPr="00830BB2">
              <w:rPr>
                <w:rStyle w:val="FontStyle13"/>
                <w:rFonts w:ascii="Arial" w:hAnsi="Arial" w:cs="Arial"/>
                <w:sz w:val="24"/>
                <w:szCs w:val="24"/>
              </w:rPr>
              <w:t>Воробьевская</w:t>
            </w:r>
            <w:r w:rsidRPr="00830BB2">
              <w:rPr>
                <w:rStyle w:val="FontStyle13"/>
                <w:rFonts w:ascii="Arial" w:hAnsi="Arial" w:cs="Arial"/>
                <w:sz w:val="24"/>
                <w:szCs w:val="24"/>
              </w:rPr>
              <w:t xml:space="preserve"> районная газета «</w:t>
            </w:r>
            <w:r w:rsidR="00C621EC" w:rsidRPr="00830BB2">
              <w:rPr>
                <w:rStyle w:val="FontStyle13"/>
                <w:rFonts w:ascii="Arial" w:hAnsi="Arial" w:cs="Arial"/>
                <w:sz w:val="24"/>
                <w:szCs w:val="24"/>
              </w:rPr>
              <w:t>Восход</w:t>
            </w:r>
            <w:r w:rsidRPr="00830BB2">
              <w:rPr>
                <w:rStyle w:val="FontStyle13"/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E0138B" w:rsidRPr="00830BB2" w:rsidTr="006B1F81">
        <w:trPr>
          <w:trHeight w:val="145"/>
        </w:trPr>
        <w:tc>
          <w:tcPr>
            <w:tcW w:w="696" w:type="dxa"/>
          </w:tcPr>
          <w:p w:rsidR="00E0138B" w:rsidRPr="00830BB2" w:rsidRDefault="00E0138B" w:rsidP="00E0138B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hideMark/>
          </w:tcPr>
          <w:p w:rsidR="00E0138B" w:rsidRPr="00830BB2" w:rsidRDefault="00E0138B" w:rsidP="003E26FD">
            <w:pPr>
              <w:ind w:firstLine="4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 xml:space="preserve">Обеспечить совместно с </w:t>
            </w:r>
            <w:r w:rsidR="003E26FD" w:rsidRPr="00830BB2">
              <w:rPr>
                <w:rFonts w:ascii="Arial" w:hAnsi="Arial" w:cs="Arial"/>
                <w:sz w:val="24"/>
                <w:szCs w:val="24"/>
              </w:rPr>
              <w:t xml:space="preserve">сектором </w:t>
            </w:r>
            <w:r w:rsidRPr="00830BB2">
              <w:rPr>
                <w:rFonts w:ascii="Arial" w:hAnsi="Arial" w:cs="Arial"/>
                <w:sz w:val="24"/>
                <w:szCs w:val="24"/>
              </w:rPr>
              <w:t xml:space="preserve">по ГО и ЧС администрации </w:t>
            </w:r>
            <w:r w:rsidR="00113009" w:rsidRPr="00830BB2">
              <w:rPr>
                <w:rFonts w:ascii="Arial" w:hAnsi="Arial" w:cs="Arial"/>
                <w:sz w:val="24"/>
                <w:szCs w:val="24"/>
              </w:rPr>
              <w:t>Воробьё</w:t>
            </w:r>
            <w:r w:rsidR="003E26FD" w:rsidRPr="00830BB2">
              <w:rPr>
                <w:rFonts w:ascii="Arial" w:hAnsi="Arial" w:cs="Arial"/>
                <w:sz w:val="24"/>
                <w:szCs w:val="24"/>
              </w:rPr>
              <w:t>вск</w:t>
            </w:r>
            <w:r w:rsidR="003E26FD" w:rsidRPr="00830BB2">
              <w:rPr>
                <w:rFonts w:ascii="Arial" w:hAnsi="Arial" w:cs="Arial"/>
                <w:sz w:val="24"/>
                <w:szCs w:val="24"/>
              </w:rPr>
              <w:t>о</w:t>
            </w:r>
            <w:r w:rsidR="003E26FD" w:rsidRPr="00830BB2">
              <w:rPr>
                <w:rFonts w:ascii="Arial" w:hAnsi="Arial" w:cs="Arial"/>
                <w:sz w:val="24"/>
                <w:szCs w:val="24"/>
              </w:rPr>
              <w:t>го</w:t>
            </w:r>
            <w:r w:rsidRPr="00830BB2">
              <w:rPr>
                <w:rFonts w:ascii="Arial" w:hAnsi="Arial" w:cs="Arial"/>
                <w:sz w:val="24"/>
                <w:szCs w:val="24"/>
              </w:rPr>
              <w:t xml:space="preserve"> муниципального района,</w:t>
            </w:r>
            <w:r w:rsidRPr="00830BB2">
              <w:rPr>
                <w:rStyle w:val="FontStyle13"/>
                <w:rFonts w:ascii="Arial" w:hAnsi="Arial" w:cs="Arial"/>
                <w:sz w:val="24"/>
                <w:szCs w:val="24"/>
              </w:rPr>
              <w:t xml:space="preserve"> отделом надзорной деятельности и профилактической работы по </w:t>
            </w:r>
            <w:r w:rsidR="00113009" w:rsidRPr="00830BB2">
              <w:rPr>
                <w:rStyle w:val="FontStyle13"/>
                <w:rFonts w:ascii="Arial" w:hAnsi="Arial" w:cs="Arial"/>
                <w:sz w:val="24"/>
                <w:szCs w:val="24"/>
              </w:rPr>
              <w:t>Воробьё</w:t>
            </w:r>
            <w:r w:rsidR="003E26FD" w:rsidRPr="00830BB2">
              <w:rPr>
                <w:rStyle w:val="FontStyle13"/>
                <w:rFonts w:ascii="Arial" w:hAnsi="Arial" w:cs="Arial"/>
                <w:sz w:val="24"/>
                <w:szCs w:val="24"/>
              </w:rPr>
              <w:t>вскому</w:t>
            </w:r>
            <w:r w:rsidRPr="00830BB2">
              <w:rPr>
                <w:rStyle w:val="FontStyle13"/>
                <w:rFonts w:ascii="Arial" w:hAnsi="Arial" w:cs="Arial"/>
                <w:sz w:val="24"/>
                <w:szCs w:val="24"/>
              </w:rPr>
              <w:t xml:space="preserve"> району </w:t>
            </w:r>
            <w:r w:rsidRPr="00830BB2">
              <w:rPr>
                <w:rFonts w:ascii="Arial" w:hAnsi="Arial" w:cs="Arial"/>
                <w:sz w:val="24"/>
                <w:szCs w:val="24"/>
              </w:rPr>
              <w:t>ГУ МЧС России по Воронежской обл</w:t>
            </w:r>
            <w:r w:rsidRPr="00830BB2">
              <w:rPr>
                <w:rFonts w:ascii="Arial" w:hAnsi="Arial" w:cs="Arial"/>
                <w:sz w:val="24"/>
                <w:szCs w:val="24"/>
              </w:rPr>
              <w:t>а</w:t>
            </w:r>
            <w:r w:rsidR="003E26FD" w:rsidRPr="00830BB2">
              <w:rPr>
                <w:rFonts w:ascii="Arial" w:hAnsi="Arial" w:cs="Arial"/>
                <w:sz w:val="24"/>
                <w:szCs w:val="24"/>
              </w:rPr>
              <w:t>сти</w:t>
            </w:r>
            <w:r w:rsidRPr="00830BB2">
              <w:rPr>
                <w:rFonts w:ascii="Arial" w:hAnsi="Arial" w:cs="Arial"/>
                <w:sz w:val="24"/>
                <w:szCs w:val="24"/>
              </w:rPr>
              <w:t xml:space="preserve"> информирование населения о правилах пожарной безопасности, а также о действиях в случае возникновения пожаров, систематическое информирование населения о </w:t>
            </w:r>
            <w:r w:rsidRPr="00830BB2">
              <w:rPr>
                <w:rFonts w:ascii="Arial" w:hAnsi="Arial" w:cs="Arial"/>
                <w:sz w:val="24"/>
                <w:szCs w:val="24"/>
              </w:rPr>
              <w:lastRenderedPageBreak/>
              <w:t>пожарной обстановке и организовать разъяснительную работу</w:t>
            </w:r>
            <w:r w:rsidR="00154A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0BB2">
              <w:rPr>
                <w:rFonts w:ascii="Arial" w:hAnsi="Arial" w:cs="Arial"/>
                <w:sz w:val="24"/>
                <w:szCs w:val="24"/>
              </w:rPr>
              <w:t>по вопросам готовности к действиям при угрозе и возникновении чрезвычайных ситуаций, связанных с лесными пожар</w:t>
            </w:r>
            <w:r w:rsidRPr="00830BB2">
              <w:rPr>
                <w:rFonts w:ascii="Arial" w:hAnsi="Arial" w:cs="Arial"/>
                <w:sz w:val="24"/>
                <w:szCs w:val="24"/>
              </w:rPr>
              <w:t>а</w:t>
            </w:r>
            <w:r w:rsidRPr="00830BB2">
              <w:rPr>
                <w:rFonts w:ascii="Arial" w:hAnsi="Arial" w:cs="Arial"/>
                <w:sz w:val="24"/>
                <w:szCs w:val="24"/>
              </w:rPr>
              <w:t>ми</w:t>
            </w:r>
          </w:p>
        </w:tc>
        <w:tc>
          <w:tcPr>
            <w:tcW w:w="2714" w:type="dxa"/>
          </w:tcPr>
          <w:p w:rsidR="00E0138B" w:rsidRPr="00830BB2" w:rsidRDefault="003E26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lastRenderedPageBreak/>
              <w:t>Родионов Е.А.</w:t>
            </w:r>
          </w:p>
          <w:p w:rsidR="003E26FD" w:rsidRPr="00830BB2" w:rsidRDefault="00C62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Андросов М.Н.</w:t>
            </w:r>
          </w:p>
          <w:p w:rsidR="003E26FD" w:rsidRPr="00830BB2" w:rsidRDefault="003E26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Бардакова Е.А.</w:t>
            </w:r>
          </w:p>
          <w:p w:rsidR="00E0138B" w:rsidRPr="00830BB2" w:rsidRDefault="00E01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2" w:type="dxa"/>
            <w:hideMark/>
          </w:tcPr>
          <w:p w:rsidR="00E0138B" w:rsidRPr="00830BB2" w:rsidRDefault="00E01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E0138B" w:rsidRPr="00830BB2" w:rsidTr="006B1F81">
        <w:trPr>
          <w:trHeight w:val="1591"/>
        </w:trPr>
        <w:tc>
          <w:tcPr>
            <w:tcW w:w="696" w:type="dxa"/>
          </w:tcPr>
          <w:p w:rsidR="00E0138B" w:rsidRPr="00830BB2" w:rsidRDefault="00E0138B" w:rsidP="00E0138B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hideMark/>
          </w:tcPr>
          <w:p w:rsidR="00E0138B" w:rsidRPr="00830BB2" w:rsidRDefault="00E0138B">
            <w:pPr>
              <w:ind w:firstLine="4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Style w:val="FontStyle15"/>
                <w:rFonts w:ascii="Arial" w:hAnsi="Arial" w:cs="Arial"/>
                <w:szCs w:val="24"/>
              </w:rPr>
              <w:t>Разместить публикации и материалы об агитационно–профилактических и пропагандистских мероприятиях (по предоставлению информации заинтерес</w:t>
            </w:r>
            <w:r w:rsidRPr="00830BB2">
              <w:rPr>
                <w:rStyle w:val="FontStyle15"/>
                <w:rFonts w:ascii="Arial" w:hAnsi="Arial" w:cs="Arial"/>
                <w:szCs w:val="24"/>
              </w:rPr>
              <w:t>о</w:t>
            </w:r>
            <w:r w:rsidRPr="00830BB2">
              <w:rPr>
                <w:rStyle w:val="FontStyle15"/>
                <w:rFonts w:ascii="Arial" w:hAnsi="Arial" w:cs="Arial"/>
                <w:szCs w:val="24"/>
              </w:rPr>
              <w:t>ванных служб), направленных на привлечение граждан и широких слоев общественности к проблеме борьбы с лан</w:t>
            </w:r>
            <w:r w:rsidRPr="00830BB2">
              <w:rPr>
                <w:rStyle w:val="FontStyle15"/>
                <w:rFonts w:ascii="Arial" w:hAnsi="Arial" w:cs="Arial"/>
                <w:szCs w:val="24"/>
              </w:rPr>
              <w:t>д</w:t>
            </w:r>
            <w:r w:rsidRPr="00830BB2">
              <w:rPr>
                <w:rStyle w:val="FontStyle15"/>
                <w:rFonts w:ascii="Arial" w:hAnsi="Arial" w:cs="Arial"/>
                <w:szCs w:val="24"/>
              </w:rPr>
              <w:t>шафтными и лесными пожарами</w:t>
            </w:r>
          </w:p>
        </w:tc>
        <w:tc>
          <w:tcPr>
            <w:tcW w:w="2714" w:type="dxa"/>
            <w:hideMark/>
          </w:tcPr>
          <w:p w:rsidR="003E26FD" w:rsidRPr="00830BB2" w:rsidRDefault="003E26FD" w:rsidP="003E26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Родионов Е.А.</w:t>
            </w:r>
          </w:p>
          <w:p w:rsidR="003E26FD" w:rsidRPr="00830BB2" w:rsidRDefault="00C621EC" w:rsidP="003E26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Андросов М.Н.</w:t>
            </w:r>
          </w:p>
          <w:p w:rsidR="00E0138B" w:rsidRPr="00830BB2" w:rsidRDefault="003E26FD" w:rsidP="008A1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Бардакова Е.А.</w:t>
            </w:r>
          </w:p>
        </w:tc>
        <w:tc>
          <w:tcPr>
            <w:tcW w:w="2192" w:type="dxa"/>
            <w:hideMark/>
          </w:tcPr>
          <w:p w:rsidR="00E0138B" w:rsidRPr="00830BB2" w:rsidRDefault="00113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до 01.04.2023</w:t>
            </w:r>
          </w:p>
          <w:p w:rsidR="00E0138B" w:rsidRPr="00830BB2" w:rsidRDefault="00E01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Style w:val="FontStyle13"/>
                <w:rFonts w:ascii="Arial" w:hAnsi="Arial" w:cs="Arial"/>
                <w:sz w:val="24"/>
                <w:szCs w:val="24"/>
              </w:rPr>
              <w:t>в течение пожар</w:t>
            </w:r>
            <w:r w:rsidRPr="00830BB2">
              <w:rPr>
                <w:rStyle w:val="FontStyle13"/>
                <w:rFonts w:ascii="Arial" w:hAnsi="Arial" w:cs="Arial"/>
                <w:sz w:val="24"/>
                <w:szCs w:val="24"/>
              </w:rPr>
              <w:t>о</w:t>
            </w:r>
            <w:r w:rsidRPr="00830BB2">
              <w:rPr>
                <w:rStyle w:val="FontStyle13"/>
                <w:rFonts w:ascii="Arial" w:hAnsi="Arial" w:cs="Arial"/>
                <w:sz w:val="24"/>
                <w:szCs w:val="24"/>
              </w:rPr>
              <w:t>опасного сезона</w:t>
            </w:r>
          </w:p>
        </w:tc>
      </w:tr>
      <w:tr w:rsidR="00E0138B" w:rsidRPr="00830BB2" w:rsidTr="006B1F81">
        <w:trPr>
          <w:trHeight w:val="145"/>
        </w:trPr>
        <w:tc>
          <w:tcPr>
            <w:tcW w:w="15525" w:type="dxa"/>
            <w:gridSpan w:val="4"/>
          </w:tcPr>
          <w:p w:rsidR="00E0138B" w:rsidRPr="00830BB2" w:rsidRDefault="003E26FD" w:rsidP="008A1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Сектор по ГО и ЧС</w:t>
            </w:r>
            <w:r w:rsidR="00E0138B" w:rsidRPr="00830BB2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r w:rsidR="00113009" w:rsidRPr="00830BB2">
              <w:rPr>
                <w:rFonts w:ascii="Arial" w:hAnsi="Arial" w:cs="Arial"/>
                <w:sz w:val="24"/>
                <w:szCs w:val="24"/>
              </w:rPr>
              <w:t>Воробьё</w:t>
            </w:r>
            <w:r w:rsidRPr="00830BB2">
              <w:rPr>
                <w:rFonts w:ascii="Arial" w:hAnsi="Arial" w:cs="Arial"/>
                <w:sz w:val="24"/>
                <w:szCs w:val="24"/>
              </w:rPr>
              <w:t>вского</w:t>
            </w:r>
            <w:r w:rsidR="00E0138B" w:rsidRPr="00830BB2"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</w:p>
        </w:tc>
      </w:tr>
      <w:tr w:rsidR="00E0138B" w:rsidRPr="00830BB2" w:rsidTr="006B1F81">
        <w:trPr>
          <w:trHeight w:val="145"/>
        </w:trPr>
        <w:tc>
          <w:tcPr>
            <w:tcW w:w="696" w:type="dxa"/>
          </w:tcPr>
          <w:p w:rsidR="00E0138B" w:rsidRPr="00830BB2" w:rsidRDefault="00E0138B" w:rsidP="00E0138B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hideMark/>
          </w:tcPr>
          <w:p w:rsidR="00E0138B" w:rsidRPr="00830BB2" w:rsidRDefault="00E0138B">
            <w:pPr>
              <w:ind w:firstLine="4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П</w:t>
            </w:r>
            <w:r w:rsidRPr="00830BB2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одготовить и направить обращение в адрес губернатора Воронежской обл</w:t>
            </w:r>
            <w:r w:rsidRPr="00830BB2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а</w:t>
            </w:r>
            <w:r w:rsidRPr="00830BB2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сти</w:t>
            </w:r>
            <w:r w:rsidRPr="00830BB2">
              <w:rPr>
                <w:rFonts w:ascii="Arial" w:hAnsi="Arial" w:cs="Arial"/>
                <w:sz w:val="24"/>
                <w:szCs w:val="24"/>
              </w:rPr>
              <w:t xml:space="preserve"> для рассмотрения вопроса о выделении денежных средств на приобретение ГСМ для патрульных групп</w:t>
            </w:r>
            <w:r w:rsidRPr="00830BB2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, с целью проведения профилактических мероприятий с целью недопущения возникновения природных по</w:t>
            </w:r>
            <w:r w:rsidR="00C621EC" w:rsidRPr="00830BB2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жаров в пожароопасный сезон 2022</w:t>
            </w:r>
            <w:r w:rsidR="00113009" w:rsidRPr="00830BB2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3</w:t>
            </w:r>
            <w:r w:rsidRPr="00830BB2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года</w:t>
            </w:r>
            <w:r w:rsidRPr="00830BB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14" w:type="dxa"/>
          </w:tcPr>
          <w:p w:rsidR="00E0138B" w:rsidRPr="00830BB2" w:rsidRDefault="003E26FD">
            <w:pPr>
              <w:jc w:val="center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Родионов Е.А.</w:t>
            </w:r>
          </w:p>
          <w:p w:rsidR="00E0138B" w:rsidRPr="00830BB2" w:rsidRDefault="00E0138B">
            <w:pPr>
              <w:jc w:val="center"/>
              <w:rPr>
                <w:rStyle w:val="FontStyle13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2" w:type="dxa"/>
            <w:hideMark/>
          </w:tcPr>
          <w:p w:rsidR="00E0138B" w:rsidRPr="00830BB2" w:rsidRDefault="00C621EC">
            <w:pPr>
              <w:jc w:val="center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830BB2">
              <w:rPr>
                <w:rStyle w:val="FontStyle13"/>
                <w:rFonts w:ascii="Arial" w:hAnsi="Arial" w:cs="Arial"/>
                <w:sz w:val="24"/>
                <w:szCs w:val="24"/>
              </w:rPr>
              <w:t>до 01.03.202</w:t>
            </w:r>
            <w:r w:rsidR="00113009" w:rsidRPr="00830BB2">
              <w:rPr>
                <w:rStyle w:val="FontStyle13"/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0138B" w:rsidRPr="00830BB2" w:rsidTr="006B1F81">
        <w:trPr>
          <w:trHeight w:val="145"/>
        </w:trPr>
        <w:tc>
          <w:tcPr>
            <w:tcW w:w="696" w:type="dxa"/>
          </w:tcPr>
          <w:p w:rsidR="00E0138B" w:rsidRPr="00830BB2" w:rsidRDefault="00E0138B" w:rsidP="00E0138B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hideMark/>
          </w:tcPr>
          <w:p w:rsidR="00E0138B" w:rsidRPr="00830BB2" w:rsidRDefault="00E0138B">
            <w:pPr>
              <w:ind w:firstLine="4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 xml:space="preserve">Организовать сбор оперативной информации о складывающейся обстановке в пожароопасный сезон и доведение ее до заинтересованных лиц </w:t>
            </w:r>
          </w:p>
        </w:tc>
        <w:tc>
          <w:tcPr>
            <w:tcW w:w="2714" w:type="dxa"/>
            <w:hideMark/>
          </w:tcPr>
          <w:p w:rsidR="00E0138B" w:rsidRPr="00830BB2" w:rsidRDefault="003E26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Родионов Е.А.</w:t>
            </w:r>
          </w:p>
        </w:tc>
        <w:tc>
          <w:tcPr>
            <w:tcW w:w="2192" w:type="dxa"/>
            <w:hideMark/>
          </w:tcPr>
          <w:p w:rsidR="00E0138B" w:rsidRPr="00830BB2" w:rsidRDefault="00E0138B">
            <w:pPr>
              <w:jc w:val="center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830BB2">
              <w:rPr>
                <w:rStyle w:val="FontStyle13"/>
                <w:rFonts w:ascii="Arial" w:hAnsi="Arial" w:cs="Arial"/>
                <w:sz w:val="24"/>
                <w:szCs w:val="24"/>
              </w:rPr>
              <w:t>в течение пожар</w:t>
            </w:r>
            <w:r w:rsidRPr="00830BB2">
              <w:rPr>
                <w:rStyle w:val="FontStyle13"/>
                <w:rFonts w:ascii="Arial" w:hAnsi="Arial" w:cs="Arial"/>
                <w:sz w:val="24"/>
                <w:szCs w:val="24"/>
              </w:rPr>
              <w:t>о</w:t>
            </w:r>
            <w:r w:rsidRPr="00830BB2">
              <w:rPr>
                <w:rStyle w:val="FontStyle13"/>
                <w:rFonts w:ascii="Arial" w:hAnsi="Arial" w:cs="Arial"/>
                <w:sz w:val="24"/>
                <w:szCs w:val="24"/>
              </w:rPr>
              <w:t>опасного</w:t>
            </w:r>
          </w:p>
          <w:p w:rsidR="00E0138B" w:rsidRPr="00830BB2" w:rsidRDefault="00E01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Style w:val="FontStyle13"/>
                <w:rFonts w:ascii="Arial" w:hAnsi="Arial" w:cs="Arial"/>
                <w:sz w:val="24"/>
                <w:szCs w:val="24"/>
              </w:rPr>
              <w:t>сезона</w:t>
            </w:r>
          </w:p>
        </w:tc>
      </w:tr>
      <w:tr w:rsidR="00E0138B" w:rsidRPr="00830BB2" w:rsidTr="006B1F81">
        <w:trPr>
          <w:trHeight w:val="600"/>
        </w:trPr>
        <w:tc>
          <w:tcPr>
            <w:tcW w:w="696" w:type="dxa"/>
          </w:tcPr>
          <w:p w:rsidR="00E0138B" w:rsidRPr="00830BB2" w:rsidRDefault="00E0138B" w:rsidP="00E0138B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hideMark/>
          </w:tcPr>
          <w:p w:rsidR="00E0138B" w:rsidRPr="00830BB2" w:rsidRDefault="00E0138B" w:rsidP="003E26FD">
            <w:pPr>
              <w:ind w:firstLine="4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Совместно с заинтересованными службами уточнить план привлечения сил и средств</w:t>
            </w:r>
            <w:r w:rsidR="00154A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0BB2">
              <w:rPr>
                <w:rFonts w:ascii="Arial" w:hAnsi="Arial" w:cs="Arial"/>
                <w:sz w:val="24"/>
                <w:szCs w:val="24"/>
              </w:rPr>
              <w:t>для тушения пожаров и проведения аварийно-спасательных работ на территории района</w:t>
            </w:r>
          </w:p>
        </w:tc>
        <w:tc>
          <w:tcPr>
            <w:tcW w:w="2714" w:type="dxa"/>
          </w:tcPr>
          <w:p w:rsidR="008A16F2" w:rsidRPr="00830BB2" w:rsidRDefault="008A1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Гриднев Д.Н.</w:t>
            </w:r>
          </w:p>
          <w:p w:rsidR="00E0138B" w:rsidRPr="00830BB2" w:rsidRDefault="008A1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Родионов Е.А.</w:t>
            </w:r>
          </w:p>
          <w:p w:rsidR="008A16F2" w:rsidRPr="00830BB2" w:rsidRDefault="008A1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Романов С.С.</w:t>
            </w:r>
          </w:p>
          <w:p w:rsidR="00E0138B" w:rsidRPr="00830BB2" w:rsidRDefault="00E0138B" w:rsidP="008A1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2" w:type="dxa"/>
            <w:hideMark/>
          </w:tcPr>
          <w:p w:rsidR="00E0138B" w:rsidRPr="00830BB2" w:rsidRDefault="00E01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до начала пожар</w:t>
            </w:r>
            <w:r w:rsidRPr="00830BB2">
              <w:rPr>
                <w:rFonts w:ascii="Arial" w:hAnsi="Arial" w:cs="Arial"/>
                <w:sz w:val="24"/>
                <w:szCs w:val="24"/>
              </w:rPr>
              <w:t>о</w:t>
            </w:r>
            <w:r w:rsidRPr="00830BB2">
              <w:rPr>
                <w:rFonts w:ascii="Arial" w:hAnsi="Arial" w:cs="Arial"/>
                <w:sz w:val="24"/>
                <w:szCs w:val="24"/>
              </w:rPr>
              <w:t>опасного</w:t>
            </w:r>
          </w:p>
          <w:p w:rsidR="00E0138B" w:rsidRPr="00830BB2" w:rsidRDefault="00E01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сезона</w:t>
            </w:r>
          </w:p>
        </w:tc>
      </w:tr>
      <w:tr w:rsidR="00E0138B" w:rsidRPr="00830BB2" w:rsidTr="006B1F81">
        <w:trPr>
          <w:trHeight w:val="600"/>
        </w:trPr>
        <w:tc>
          <w:tcPr>
            <w:tcW w:w="696" w:type="dxa"/>
          </w:tcPr>
          <w:p w:rsidR="00E0138B" w:rsidRPr="00830BB2" w:rsidRDefault="00E0138B" w:rsidP="00E0138B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hideMark/>
          </w:tcPr>
          <w:p w:rsidR="00E0138B" w:rsidRPr="00830BB2" w:rsidRDefault="00E0138B" w:rsidP="00113009">
            <w:pPr>
              <w:ind w:firstLine="4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Style w:val="FontStyle13"/>
                <w:rFonts w:ascii="Arial" w:hAnsi="Arial" w:cs="Arial"/>
                <w:sz w:val="24"/>
                <w:szCs w:val="24"/>
              </w:rPr>
              <w:t xml:space="preserve">Организовать проверку работоспособности системы </w:t>
            </w:r>
            <w:r w:rsidR="00113009" w:rsidRPr="00830BB2">
              <w:rPr>
                <w:rStyle w:val="FontStyle13"/>
                <w:rFonts w:ascii="Arial" w:hAnsi="Arial" w:cs="Arial"/>
                <w:sz w:val="24"/>
                <w:szCs w:val="24"/>
              </w:rPr>
              <w:t>оповещения</w:t>
            </w:r>
          </w:p>
        </w:tc>
        <w:tc>
          <w:tcPr>
            <w:tcW w:w="2714" w:type="dxa"/>
            <w:hideMark/>
          </w:tcPr>
          <w:p w:rsidR="00E0138B" w:rsidRPr="00830BB2" w:rsidRDefault="008A1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Родионов Е.А.</w:t>
            </w:r>
          </w:p>
        </w:tc>
        <w:tc>
          <w:tcPr>
            <w:tcW w:w="2192" w:type="dxa"/>
            <w:hideMark/>
          </w:tcPr>
          <w:p w:rsidR="00E0138B" w:rsidRPr="00830BB2" w:rsidRDefault="00C621EC">
            <w:pPr>
              <w:jc w:val="center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830BB2">
              <w:rPr>
                <w:rStyle w:val="FontStyle13"/>
                <w:rFonts w:ascii="Arial" w:hAnsi="Arial" w:cs="Arial"/>
                <w:sz w:val="24"/>
                <w:szCs w:val="24"/>
              </w:rPr>
              <w:t>до 01.04.202</w:t>
            </w:r>
            <w:r w:rsidR="00113009" w:rsidRPr="00830BB2">
              <w:rPr>
                <w:rStyle w:val="FontStyle13"/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0138B" w:rsidRPr="00830BB2" w:rsidTr="006B1F81">
        <w:trPr>
          <w:trHeight w:val="354"/>
        </w:trPr>
        <w:tc>
          <w:tcPr>
            <w:tcW w:w="696" w:type="dxa"/>
          </w:tcPr>
          <w:p w:rsidR="00E0138B" w:rsidRPr="00830BB2" w:rsidRDefault="00E0138B" w:rsidP="00E0138B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hideMark/>
          </w:tcPr>
          <w:p w:rsidR="00E0138B" w:rsidRPr="00830BB2" w:rsidRDefault="00E0138B" w:rsidP="008A16F2">
            <w:pPr>
              <w:ind w:firstLine="4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 xml:space="preserve">Организовать взаимодействие между ЕДДС района, с </w:t>
            </w:r>
            <w:r w:rsidR="008A16F2" w:rsidRPr="00830BB2">
              <w:rPr>
                <w:rFonts w:ascii="Arial" w:hAnsi="Arial" w:cs="Arial"/>
                <w:sz w:val="24"/>
                <w:szCs w:val="24"/>
              </w:rPr>
              <w:t>37 ПСЧ 2 ПСО ФПС ГПС ГУ МЧС России по Воронежской области</w:t>
            </w:r>
            <w:r w:rsidRPr="00830BB2">
              <w:rPr>
                <w:rFonts w:ascii="Arial" w:hAnsi="Arial" w:cs="Arial"/>
                <w:sz w:val="24"/>
                <w:szCs w:val="24"/>
              </w:rPr>
              <w:t xml:space="preserve"> по своевременному информир</w:t>
            </w:r>
            <w:r w:rsidRPr="00830BB2">
              <w:rPr>
                <w:rFonts w:ascii="Arial" w:hAnsi="Arial" w:cs="Arial"/>
                <w:sz w:val="24"/>
                <w:szCs w:val="24"/>
              </w:rPr>
              <w:t>о</w:t>
            </w:r>
            <w:r w:rsidRPr="00830BB2">
              <w:rPr>
                <w:rFonts w:ascii="Arial" w:hAnsi="Arial" w:cs="Arial"/>
                <w:sz w:val="24"/>
                <w:szCs w:val="24"/>
              </w:rPr>
              <w:t>ванию о пожароопасной обстановке и привлечению сил и средств</w:t>
            </w:r>
          </w:p>
        </w:tc>
        <w:tc>
          <w:tcPr>
            <w:tcW w:w="2714" w:type="dxa"/>
            <w:hideMark/>
          </w:tcPr>
          <w:p w:rsidR="00E0138B" w:rsidRPr="00830BB2" w:rsidRDefault="008A1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Родионов Е.А.</w:t>
            </w:r>
          </w:p>
          <w:p w:rsidR="008A16F2" w:rsidRPr="00830BB2" w:rsidRDefault="008A1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Романов С.С.</w:t>
            </w:r>
          </w:p>
        </w:tc>
        <w:tc>
          <w:tcPr>
            <w:tcW w:w="2192" w:type="dxa"/>
            <w:hideMark/>
          </w:tcPr>
          <w:p w:rsidR="00E0138B" w:rsidRPr="00830BB2" w:rsidRDefault="00E0138B">
            <w:pPr>
              <w:jc w:val="center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830BB2">
              <w:rPr>
                <w:rStyle w:val="FontStyle13"/>
                <w:rFonts w:ascii="Arial" w:hAnsi="Arial" w:cs="Arial"/>
                <w:sz w:val="24"/>
                <w:szCs w:val="24"/>
              </w:rPr>
              <w:t>в течение пожар</w:t>
            </w:r>
            <w:r w:rsidRPr="00830BB2">
              <w:rPr>
                <w:rStyle w:val="FontStyle13"/>
                <w:rFonts w:ascii="Arial" w:hAnsi="Arial" w:cs="Arial"/>
                <w:sz w:val="24"/>
                <w:szCs w:val="24"/>
              </w:rPr>
              <w:t>о</w:t>
            </w:r>
            <w:r w:rsidRPr="00830BB2">
              <w:rPr>
                <w:rStyle w:val="FontStyle13"/>
                <w:rFonts w:ascii="Arial" w:hAnsi="Arial" w:cs="Arial"/>
                <w:sz w:val="24"/>
                <w:szCs w:val="24"/>
              </w:rPr>
              <w:t>опасного</w:t>
            </w:r>
          </w:p>
          <w:p w:rsidR="00E0138B" w:rsidRPr="00830BB2" w:rsidRDefault="00E0138B">
            <w:pPr>
              <w:jc w:val="center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830BB2">
              <w:rPr>
                <w:rStyle w:val="FontStyle13"/>
                <w:rFonts w:ascii="Arial" w:hAnsi="Arial" w:cs="Arial"/>
                <w:sz w:val="24"/>
                <w:szCs w:val="24"/>
              </w:rPr>
              <w:t>сезона</w:t>
            </w:r>
          </w:p>
        </w:tc>
      </w:tr>
      <w:tr w:rsidR="00E0138B" w:rsidRPr="00830BB2" w:rsidTr="006B1F81">
        <w:trPr>
          <w:trHeight w:val="240"/>
        </w:trPr>
        <w:tc>
          <w:tcPr>
            <w:tcW w:w="15525" w:type="dxa"/>
            <w:gridSpan w:val="4"/>
            <w:hideMark/>
          </w:tcPr>
          <w:p w:rsidR="00E0138B" w:rsidRPr="00830BB2" w:rsidRDefault="00E0138B" w:rsidP="008A16F2">
            <w:pPr>
              <w:jc w:val="center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830BB2">
              <w:rPr>
                <w:rStyle w:val="FontStyle13"/>
                <w:rFonts w:ascii="Arial" w:hAnsi="Arial" w:cs="Arial"/>
                <w:sz w:val="24"/>
                <w:szCs w:val="24"/>
              </w:rPr>
              <w:t>Отдел</w:t>
            </w:r>
            <w:r w:rsidR="008A16F2" w:rsidRPr="00830BB2">
              <w:rPr>
                <w:rStyle w:val="FontStyle13"/>
                <w:rFonts w:ascii="Arial" w:hAnsi="Arial" w:cs="Arial"/>
                <w:sz w:val="24"/>
                <w:szCs w:val="24"/>
              </w:rPr>
              <w:t>ение</w:t>
            </w:r>
            <w:r w:rsidRPr="00830BB2">
              <w:rPr>
                <w:rStyle w:val="FontStyle13"/>
                <w:rFonts w:ascii="Arial" w:hAnsi="Arial" w:cs="Arial"/>
                <w:sz w:val="24"/>
                <w:szCs w:val="24"/>
              </w:rPr>
              <w:t xml:space="preserve"> МВД России по </w:t>
            </w:r>
            <w:r w:rsidR="00113009" w:rsidRPr="00830BB2">
              <w:rPr>
                <w:rStyle w:val="FontStyle13"/>
                <w:rFonts w:ascii="Arial" w:hAnsi="Arial" w:cs="Arial"/>
                <w:sz w:val="24"/>
                <w:szCs w:val="24"/>
              </w:rPr>
              <w:t>Воробьё</w:t>
            </w:r>
            <w:r w:rsidR="008A16F2" w:rsidRPr="00830BB2">
              <w:rPr>
                <w:rStyle w:val="FontStyle13"/>
                <w:rFonts w:ascii="Arial" w:hAnsi="Arial" w:cs="Arial"/>
                <w:sz w:val="24"/>
                <w:szCs w:val="24"/>
              </w:rPr>
              <w:t>вскому</w:t>
            </w:r>
            <w:r w:rsidRPr="00830BB2">
              <w:rPr>
                <w:rStyle w:val="FontStyle13"/>
                <w:rFonts w:ascii="Arial" w:hAnsi="Arial" w:cs="Arial"/>
                <w:sz w:val="24"/>
                <w:szCs w:val="24"/>
              </w:rPr>
              <w:t xml:space="preserve"> району</w:t>
            </w:r>
          </w:p>
        </w:tc>
      </w:tr>
      <w:tr w:rsidR="00E0138B" w:rsidRPr="00830BB2" w:rsidTr="006B1F81">
        <w:trPr>
          <w:trHeight w:val="145"/>
        </w:trPr>
        <w:tc>
          <w:tcPr>
            <w:tcW w:w="696" w:type="dxa"/>
          </w:tcPr>
          <w:p w:rsidR="00E0138B" w:rsidRPr="00830BB2" w:rsidRDefault="00E0138B" w:rsidP="00E0138B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hideMark/>
          </w:tcPr>
          <w:p w:rsidR="00E0138B" w:rsidRPr="00830BB2" w:rsidRDefault="00E0138B">
            <w:pPr>
              <w:ind w:firstLine="4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Организовать работу по планированию и подготовке сил и средств органов внутренних дел к действиям при чрезвычайных обстоятельствах, связанных с лесными пожарами</w:t>
            </w:r>
          </w:p>
          <w:p w:rsidR="00113009" w:rsidRPr="00830BB2" w:rsidRDefault="00113009">
            <w:pPr>
              <w:ind w:firstLine="43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13009" w:rsidRPr="00830BB2" w:rsidRDefault="00113009">
            <w:pPr>
              <w:ind w:firstLine="43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4" w:type="dxa"/>
            <w:hideMark/>
          </w:tcPr>
          <w:p w:rsidR="00E0138B" w:rsidRPr="00830BB2" w:rsidRDefault="008A16F2">
            <w:pPr>
              <w:jc w:val="center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830BB2">
              <w:rPr>
                <w:rStyle w:val="FontStyle13"/>
                <w:rFonts w:ascii="Arial" w:hAnsi="Arial" w:cs="Arial"/>
                <w:sz w:val="24"/>
                <w:szCs w:val="24"/>
              </w:rPr>
              <w:t>Баркалов Д.А.</w:t>
            </w:r>
          </w:p>
        </w:tc>
        <w:tc>
          <w:tcPr>
            <w:tcW w:w="2192" w:type="dxa"/>
            <w:hideMark/>
          </w:tcPr>
          <w:p w:rsidR="00E0138B" w:rsidRPr="00830BB2" w:rsidRDefault="00E0138B">
            <w:pPr>
              <w:jc w:val="center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830BB2">
              <w:rPr>
                <w:rStyle w:val="FontStyle13"/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E0138B" w:rsidRPr="00830BB2" w:rsidTr="006B1F81">
        <w:trPr>
          <w:trHeight w:val="145"/>
        </w:trPr>
        <w:tc>
          <w:tcPr>
            <w:tcW w:w="15525" w:type="dxa"/>
            <w:gridSpan w:val="4"/>
            <w:hideMark/>
          </w:tcPr>
          <w:p w:rsidR="00E0138B" w:rsidRPr="00830BB2" w:rsidRDefault="008A16F2">
            <w:pPr>
              <w:jc w:val="center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lastRenderedPageBreak/>
              <w:t>Г</w:t>
            </w:r>
            <w:r w:rsidR="00E0138B" w:rsidRPr="00830BB2">
              <w:rPr>
                <w:rFonts w:ascii="Arial" w:hAnsi="Arial" w:cs="Arial"/>
                <w:sz w:val="24"/>
                <w:szCs w:val="24"/>
              </w:rPr>
              <w:t xml:space="preserve">лавы сельских поселений </w:t>
            </w:r>
            <w:r w:rsidRPr="00830BB2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</w:tr>
      <w:tr w:rsidR="00E0138B" w:rsidRPr="00830BB2" w:rsidTr="006B1F81">
        <w:trPr>
          <w:trHeight w:val="145"/>
        </w:trPr>
        <w:tc>
          <w:tcPr>
            <w:tcW w:w="696" w:type="dxa"/>
          </w:tcPr>
          <w:p w:rsidR="00E0138B" w:rsidRPr="00830BB2" w:rsidRDefault="00E0138B" w:rsidP="00E0138B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hideMark/>
          </w:tcPr>
          <w:p w:rsidR="00E0138B" w:rsidRPr="00830BB2" w:rsidRDefault="00E0138B">
            <w:pPr>
              <w:ind w:firstLine="4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Выполнить комплекс профилактических мероприятий по недопущению ра</w:t>
            </w:r>
            <w:r w:rsidRPr="00830BB2">
              <w:rPr>
                <w:rFonts w:ascii="Arial" w:hAnsi="Arial" w:cs="Arial"/>
                <w:sz w:val="24"/>
                <w:szCs w:val="24"/>
              </w:rPr>
              <w:t>с</w:t>
            </w:r>
            <w:r w:rsidRPr="00830BB2">
              <w:rPr>
                <w:rFonts w:ascii="Arial" w:hAnsi="Arial" w:cs="Arial"/>
                <w:sz w:val="24"/>
                <w:szCs w:val="24"/>
              </w:rPr>
              <w:t>пространения лесных и ландшафтных пожаров на населенные пункты</w:t>
            </w:r>
          </w:p>
        </w:tc>
        <w:tc>
          <w:tcPr>
            <w:tcW w:w="2714" w:type="dxa"/>
            <w:hideMark/>
          </w:tcPr>
          <w:p w:rsidR="00E0138B" w:rsidRPr="00830BB2" w:rsidRDefault="00E01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главы поселений</w:t>
            </w:r>
          </w:p>
        </w:tc>
        <w:tc>
          <w:tcPr>
            <w:tcW w:w="2192" w:type="dxa"/>
            <w:hideMark/>
          </w:tcPr>
          <w:p w:rsidR="00E0138B" w:rsidRPr="00830BB2" w:rsidRDefault="00113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до 01.04.2023</w:t>
            </w:r>
          </w:p>
        </w:tc>
      </w:tr>
      <w:tr w:rsidR="00E0138B" w:rsidRPr="00830BB2" w:rsidTr="006B1F81">
        <w:trPr>
          <w:trHeight w:val="145"/>
        </w:trPr>
        <w:tc>
          <w:tcPr>
            <w:tcW w:w="696" w:type="dxa"/>
          </w:tcPr>
          <w:p w:rsidR="00E0138B" w:rsidRPr="00830BB2" w:rsidRDefault="00E0138B" w:rsidP="00E0138B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hideMark/>
          </w:tcPr>
          <w:p w:rsidR="00E0138B" w:rsidRPr="00830BB2" w:rsidRDefault="00E0138B">
            <w:pPr>
              <w:ind w:firstLine="4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Обеспечить выполнение первичных мер пожарной безопасности</w:t>
            </w:r>
          </w:p>
        </w:tc>
        <w:tc>
          <w:tcPr>
            <w:tcW w:w="2714" w:type="dxa"/>
            <w:hideMark/>
          </w:tcPr>
          <w:p w:rsidR="00E0138B" w:rsidRPr="00830BB2" w:rsidRDefault="00E01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главы поселений</w:t>
            </w:r>
          </w:p>
        </w:tc>
        <w:tc>
          <w:tcPr>
            <w:tcW w:w="2192" w:type="dxa"/>
            <w:hideMark/>
          </w:tcPr>
          <w:p w:rsidR="00E0138B" w:rsidRPr="00830BB2" w:rsidRDefault="00E01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E0138B" w:rsidRPr="00830BB2" w:rsidTr="006B1F81">
        <w:trPr>
          <w:trHeight w:val="145"/>
        </w:trPr>
        <w:tc>
          <w:tcPr>
            <w:tcW w:w="696" w:type="dxa"/>
          </w:tcPr>
          <w:p w:rsidR="00E0138B" w:rsidRPr="00830BB2" w:rsidRDefault="00E0138B" w:rsidP="00E0138B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hideMark/>
          </w:tcPr>
          <w:p w:rsidR="00E0138B" w:rsidRPr="00830BB2" w:rsidRDefault="00E0138B">
            <w:pPr>
              <w:ind w:firstLine="4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Создать резервы материально-технических средств, предназначенных для ликвидации чрезвычайных ситуаций, вызванных лесными пожарами</w:t>
            </w:r>
          </w:p>
        </w:tc>
        <w:tc>
          <w:tcPr>
            <w:tcW w:w="2714" w:type="dxa"/>
            <w:hideMark/>
          </w:tcPr>
          <w:p w:rsidR="00E0138B" w:rsidRPr="00830BB2" w:rsidRDefault="00E01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главы поселений</w:t>
            </w:r>
          </w:p>
        </w:tc>
        <w:tc>
          <w:tcPr>
            <w:tcW w:w="2192" w:type="dxa"/>
            <w:hideMark/>
          </w:tcPr>
          <w:p w:rsidR="00E0138B" w:rsidRPr="00830BB2" w:rsidRDefault="00E01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до начала пожароопасного с</w:t>
            </w:r>
            <w:r w:rsidRPr="00830BB2">
              <w:rPr>
                <w:rFonts w:ascii="Arial" w:hAnsi="Arial" w:cs="Arial"/>
                <w:sz w:val="24"/>
                <w:szCs w:val="24"/>
              </w:rPr>
              <w:t>е</w:t>
            </w:r>
            <w:r w:rsidRPr="00830BB2">
              <w:rPr>
                <w:rFonts w:ascii="Arial" w:hAnsi="Arial" w:cs="Arial"/>
                <w:sz w:val="24"/>
                <w:szCs w:val="24"/>
              </w:rPr>
              <w:t>зона</w:t>
            </w:r>
          </w:p>
        </w:tc>
      </w:tr>
      <w:tr w:rsidR="00E0138B" w:rsidRPr="00830BB2" w:rsidTr="006B1F81">
        <w:trPr>
          <w:trHeight w:val="145"/>
        </w:trPr>
        <w:tc>
          <w:tcPr>
            <w:tcW w:w="696" w:type="dxa"/>
          </w:tcPr>
          <w:p w:rsidR="00E0138B" w:rsidRPr="00830BB2" w:rsidRDefault="00E0138B" w:rsidP="00E0138B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hideMark/>
          </w:tcPr>
          <w:p w:rsidR="00E0138B" w:rsidRPr="00830BB2" w:rsidRDefault="00E0138B">
            <w:pPr>
              <w:ind w:firstLine="4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Организовать условия для забора воды в любое время года из источников наружного водоснабжения, расположенных на территории поселений и на пр</w:t>
            </w:r>
            <w:r w:rsidRPr="00830BB2">
              <w:rPr>
                <w:rFonts w:ascii="Arial" w:hAnsi="Arial" w:cs="Arial"/>
                <w:sz w:val="24"/>
                <w:szCs w:val="24"/>
              </w:rPr>
              <w:t>и</w:t>
            </w:r>
            <w:r w:rsidRPr="00830BB2">
              <w:rPr>
                <w:rFonts w:ascii="Arial" w:hAnsi="Arial" w:cs="Arial"/>
                <w:sz w:val="24"/>
                <w:szCs w:val="24"/>
              </w:rPr>
              <w:t>легающих к ним территориях</w:t>
            </w:r>
          </w:p>
        </w:tc>
        <w:tc>
          <w:tcPr>
            <w:tcW w:w="2714" w:type="dxa"/>
            <w:hideMark/>
          </w:tcPr>
          <w:p w:rsidR="00E0138B" w:rsidRPr="00830BB2" w:rsidRDefault="00E01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главы поселений</w:t>
            </w:r>
          </w:p>
        </w:tc>
        <w:tc>
          <w:tcPr>
            <w:tcW w:w="2192" w:type="dxa"/>
            <w:hideMark/>
          </w:tcPr>
          <w:p w:rsidR="00E0138B" w:rsidRPr="00830BB2" w:rsidRDefault="00E01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E0138B" w:rsidRPr="00830BB2" w:rsidTr="006B1F81">
        <w:trPr>
          <w:trHeight w:val="505"/>
        </w:trPr>
        <w:tc>
          <w:tcPr>
            <w:tcW w:w="696" w:type="dxa"/>
          </w:tcPr>
          <w:p w:rsidR="00E0138B" w:rsidRPr="00830BB2" w:rsidRDefault="00E0138B" w:rsidP="00E0138B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hideMark/>
          </w:tcPr>
          <w:p w:rsidR="00E0138B" w:rsidRPr="00830BB2" w:rsidRDefault="00E0138B">
            <w:pPr>
              <w:ind w:firstLine="4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Организовать уборку территории от бытовых и промышленных отходов, с</w:t>
            </w:r>
            <w:r w:rsidRPr="00830BB2">
              <w:rPr>
                <w:rFonts w:ascii="Arial" w:hAnsi="Arial" w:cs="Arial"/>
                <w:sz w:val="24"/>
                <w:szCs w:val="24"/>
              </w:rPr>
              <w:t>у</w:t>
            </w:r>
            <w:r w:rsidRPr="00830BB2">
              <w:rPr>
                <w:rFonts w:ascii="Arial" w:hAnsi="Arial" w:cs="Arial"/>
                <w:sz w:val="24"/>
                <w:szCs w:val="24"/>
              </w:rPr>
              <w:t>хой травы и камыша, прилегающих к населенным пунктам</w:t>
            </w:r>
          </w:p>
        </w:tc>
        <w:tc>
          <w:tcPr>
            <w:tcW w:w="2714" w:type="dxa"/>
            <w:hideMark/>
          </w:tcPr>
          <w:p w:rsidR="00E0138B" w:rsidRPr="00830BB2" w:rsidRDefault="00E01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главы поселений</w:t>
            </w:r>
          </w:p>
        </w:tc>
        <w:tc>
          <w:tcPr>
            <w:tcW w:w="2192" w:type="dxa"/>
            <w:hideMark/>
          </w:tcPr>
          <w:p w:rsidR="00E0138B" w:rsidRPr="00830BB2" w:rsidRDefault="00E0138B">
            <w:pPr>
              <w:jc w:val="center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E0138B" w:rsidRPr="00830BB2" w:rsidTr="006B1F81">
        <w:trPr>
          <w:trHeight w:val="505"/>
        </w:trPr>
        <w:tc>
          <w:tcPr>
            <w:tcW w:w="696" w:type="dxa"/>
          </w:tcPr>
          <w:p w:rsidR="00E0138B" w:rsidRPr="00830BB2" w:rsidRDefault="00E0138B" w:rsidP="00E0138B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hideMark/>
          </w:tcPr>
          <w:p w:rsidR="00E0138B" w:rsidRPr="00830BB2" w:rsidRDefault="00E0138B">
            <w:pPr>
              <w:ind w:firstLine="4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Организовать работу по созданию (обновлению) до начала пожароопасного сезона вокруг населенных пунктов противопожарных минерализованных полос шириной не менее 10 метров в целях исключения возможного перехода приро</w:t>
            </w:r>
            <w:r w:rsidRPr="00830BB2">
              <w:rPr>
                <w:rFonts w:ascii="Arial" w:hAnsi="Arial" w:cs="Arial"/>
                <w:sz w:val="24"/>
                <w:szCs w:val="24"/>
              </w:rPr>
              <w:t>д</w:t>
            </w:r>
            <w:r w:rsidRPr="00830BB2">
              <w:rPr>
                <w:rFonts w:ascii="Arial" w:hAnsi="Arial" w:cs="Arial"/>
                <w:sz w:val="24"/>
                <w:szCs w:val="24"/>
              </w:rPr>
              <w:t>ных пожаров на территории населенных пунктов</w:t>
            </w:r>
          </w:p>
        </w:tc>
        <w:tc>
          <w:tcPr>
            <w:tcW w:w="2714" w:type="dxa"/>
            <w:hideMark/>
          </w:tcPr>
          <w:p w:rsidR="00E0138B" w:rsidRPr="00830BB2" w:rsidRDefault="00E01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главы поселений</w:t>
            </w:r>
          </w:p>
        </w:tc>
        <w:tc>
          <w:tcPr>
            <w:tcW w:w="2192" w:type="dxa"/>
            <w:hideMark/>
          </w:tcPr>
          <w:p w:rsidR="00E0138B" w:rsidRPr="00830BB2" w:rsidRDefault="00113009">
            <w:pPr>
              <w:jc w:val="center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830BB2">
              <w:rPr>
                <w:rStyle w:val="FontStyle13"/>
                <w:rFonts w:ascii="Arial" w:hAnsi="Arial" w:cs="Arial"/>
                <w:sz w:val="24"/>
                <w:szCs w:val="24"/>
              </w:rPr>
              <w:t>до 15</w:t>
            </w:r>
            <w:r w:rsidR="00C621EC" w:rsidRPr="00830BB2">
              <w:rPr>
                <w:rStyle w:val="FontStyle13"/>
                <w:rFonts w:ascii="Arial" w:hAnsi="Arial" w:cs="Arial"/>
                <w:sz w:val="24"/>
                <w:szCs w:val="24"/>
              </w:rPr>
              <w:t>.04.202</w:t>
            </w:r>
            <w:r w:rsidRPr="00830BB2">
              <w:rPr>
                <w:rStyle w:val="FontStyle13"/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0138B" w:rsidRPr="00830BB2" w:rsidTr="006B1F81">
        <w:trPr>
          <w:trHeight w:val="416"/>
        </w:trPr>
        <w:tc>
          <w:tcPr>
            <w:tcW w:w="696" w:type="dxa"/>
          </w:tcPr>
          <w:p w:rsidR="00E0138B" w:rsidRPr="00830BB2" w:rsidRDefault="00E0138B" w:rsidP="00E0138B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hideMark/>
          </w:tcPr>
          <w:p w:rsidR="00E0138B" w:rsidRPr="00830BB2" w:rsidRDefault="00E0138B" w:rsidP="008A16F2">
            <w:pPr>
              <w:ind w:firstLine="4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Принять меры по недопущению выжигания сухой травы и других горючих материалов на земельных участках, примыкающих к защитным и лесным насаждениям (до введения особого противопожа</w:t>
            </w:r>
            <w:r w:rsidRPr="00830BB2">
              <w:rPr>
                <w:rFonts w:ascii="Arial" w:hAnsi="Arial" w:cs="Arial"/>
                <w:sz w:val="24"/>
                <w:szCs w:val="24"/>
              </w:rPr>
              <w:t>р</w:t>
            </w:r>
            <w:r w:rsidRPr="00830BB2">
              <w:rPr>
                <w:rFonts w:ascii="Arial" w:hAnsi="Arial" w:cs="Arial"/>
                <w:sz w:val="24"/>
                <w:szCs w:val="24"/>
              </w:rPr>
              <w:t>ного режима)</w:t>
            </w:r>
          </w:p>
        </w:tc>
        <w:tc>
          <w:tcPr>
            <w:tcW w:w="2714" w:type="dxa"/>
            <w:hideMark/>
          </w:tcPr>
          <w:p w:rsidR="00E0138B" w:rsidRPr="00830BB2" w:rsidRDefault="00E01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главы поселений</w:t>
            </w:r>
          </w:p>
        </w:tc>
        <w:tc>
          <w:tcPr>
            <w:tcW w:w="2192" w:type="dxa"/>
            <w:hideMark/>
          </w:tcPr>
          <w:p w:rsidR="00E0138B" w:rsidRPr="00830BB2" w:rsidRDefault="00E01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E0138B" w:rsidRPr="00830BB2" w:rsidTr="006B1F81">
        <w:trPr>
          <w:trHeight w:val="416"/>
        </w:trPr>
        <w:tc>
          <w:tcPr>
            <w:tcW w:w="696" w:type="dxa"/>
          </w:tcPr>
          <w:p w:rsidR="00E0138B" w:rsidRPr="00830BB2" w:rsidRDefault="00E0138B" w:rsidP="00E0138B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hideMark/>
          </w:tcPr>
          <w:p w:rsidR="00E0138B" w:rsidRPr="00830BB2" w:rsidRDefault="00E0138B">
            <w:pPr>
              <w:ind w:firstLine="4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Принять меры по недопущению выжигания сухой травянистой растительн</w:t>
            </w:r>
            <w:r w:rsidRPr="00830BB2">
              <w:rPr>
                <w:rFonts w:ascii="Arial" w:hAnsi="Arial" w:cs="Arial"/>
                <w:sz w:val="24"/>
                <w:szCs w:val="24"/>
              </w:rPr>
              <w:t>о</w:t>
            </w:r>
            <w:r w:rsidRPr="00830BB2">
              <w:rPr>
                <w:rFonts w:ascii="Arial" w:hAnsi="Arial" w:cs="Arial"/>
                <w:sz w:val="24"/>
                <w:szCs w:val="24"/>
              </w:rPr>
              <w:t>сти на земельных участках населенных пунктов, если участок для выжигания сухой травянистой растительности располагается на расстоянии менее 50 ме</w:t>
            </w:r>
            <w:r w:rsidRPr="00830BB2">
              <w:rPr>
                <w:rFonts w:ascii="Arial" w:hAnsi="Arial" w:cs="Arial"/>
                <w:sz w:val="24"/>
                <w:szCs w:val="24"/>
              </w:rPr>
              <w:t>т</w:t>
            </w:r>
            <w:r w:rsidRPr="00830BB2">
              <w:rPr>
                <w:rFonts w:ascii="Arial" w:hAnsi="Arial" w:cs="Arial"/>
                <w:sz w:val="24"/>
                <w:szCs w:val="24"/>
              </w:rPr>
              <w:t>ров от ближайшего объекта защиты и территория вокруг участка для выжигания сухой травянистой растительности не очищена в радиусе 30 метров от сухостойных деревьев, валежника, порубочных остатков, других горючих матери</w:t>
            </w:r>
            <w:r w:rsidRPr="00830BB2">
              <w:rPr>
                <w:rFonts w:ascii="Arial" w:hAnsi="Arial" w:cs="Arial"/>
                <w:sz w:val="24"/>
                <w:szCs w:val="24"/>
              </w:rPr>
              <w:t>а</w:t>
            </w:r>
            <w:r w:rsidRPr="00830BB2">
              <w:rPr>
                <w:rFonts w:ascii="Arial" w:hAnsi="Arial" w:cs="Arial"/>
                <w:sz w:val="24"/>
                <w:szCs w:val="24"/>
              </w:rPr>
              <w:t>лов (до введения особого противопожарного режима)</w:t>
            </w:r>
          </w:p>
        </w:tc>
        <w:tc>
          <w:tcPr>
            <w:tcW w:w="2714" w:type="dxa"/>
            <w:hideMark/>
          </w:tcPr>
          <w:p w:rsidR="00E0138B" w:rsidRPr="00830BB2" w:rsidRDefault="00E01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главы поселений</w:t>
            </w:r>
          </w:p>
        </w:tc>
        <w:tc>
          <w:tcPr>
            <w:tcW w:w="2192" w:type="dxa"/>
            <w:hideMark/>
          </w:tcPr>
          <w:p w:rsidR="00E0138B" w:rsidRPr="00830BB2" w:rsidRDefault="00E01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E0138B" w:rsidRPr="00830BB2" w:rsidTr="006B1F81">
        <w:trPr>
          <w:trHeight w:val="416"/>
        </w:trPr>
        <w:tc>
          <w:tcPr>
            <w:tcW w:w="696" w:type="dxa"/>
          </w:tcPr>
          <w:p w:rsidR="00E0138B" w:rsidRPr="00830BB2" w:rsidRDefault="00E0138B" w:rsidP="00E0138B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hideMark/>
          </w:tcPr>
          <w:p w:rsidR="00E0138B" w:rsidRPr="00830BB2" w:rsidRDefault="00E0138B">
            <w:pPr>
              <w:ind w:firstLine="4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Принять меры по недопущению разведения костров на землях общего пользования населенных пунктов, на территориях частных домовладений, распол</w:t>
            </w:r>
            <w:r w:rsidRPr="00830BB2">
              <w:rPr>
                <w:rFonts w:ascii="Arial" w:hAnsi="Arial" w:cs="Arial"/>
                <w:sz w:val="24"/>
                <w:szCs w:val="24"/>
              </w:rPr>
              <w:t>о</w:t>
            </w:r>
            <w:r w:rsidRPr="00830BB2">
              <w:rPr>
                <w:rFonts w:ascii="Arial" w:hAnsi="Arial" w:cs="Arial"/>
                <w:sz w:val="24"/>
                <w:szCs w:val="24"/>
              </w:rPr>
              <w:t>женных на территориях населенных пунктов, а также сжигания мусора, травы, листвы и иных отходов, материалов или изделий, кроме мест и (или) способов, установленных органами местного самоуправления городских и сельских пос</w:t>
            </w:r>
            <w:r w:rsidRPr="00830BB2">
              <w:rPr>
                <w:rFonts w:ascii="Arial" w:hAnsi="Arial" w:cs="Arial"/>
                <w:sz w:val="24"/>
                <w:szCs w:val="24"/>
              </w:rPr>
              <w:t>е</w:t>
            </w:r>
            <w:r w:rsidRPr="00830BB2">
              <w:rPr>
                <w:rFonts w:ascii="Arial" w:hAnsi="Arial" w:cs="Arial"/>
                <w:sz w:val="24"/>
                <w:szCs w:val="24"/>
              </w:rPr>
              <w:t>лений, городских округов (до введения особого противопожарного режима)</w:t>
            </w:r>
          </w:p>
        </w:tc>
        <w:tc>
          <w:tcPr>
            <w:tcW w:w="2714" w:type="dxa"/>
            <w:hideMark/>
          </w:tcPr>
          <w:p w:rsidR="00E0138B" w:rsidRPr="00830BB2" w:rsidRDefault="00E01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главы поселений</w:t>
            </w:r>
          </w:p>
        </w:tc>
        <w:tc>
          <w:tcPr>
            <w:tcW w:w="2192" w:type="dxa"/>
            <w:hideMark/>
          </w:tcPr>
          <w:p w:rsidR="00E0138B" w:rsidRPr="00830BB2" w:rsidRDefault="00E01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E0138B" w:rsidRPr="00830BB2" w:rsidTr="006B1F81">
        <w:trPr>
          <w:trHeight w:val="577"/>
        </w:trPr>
        <w:tc>
          <w:tcPr>
            <w:tcW w:w="696" w:type="dxa"/>
          </w:tcPr>
          <w:p w:rsidR="00E0138B" w:rsidRPr="00830BB2" w:rsidRDefault="00E0138B" w:rsidP="00E0138B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hideMark/>
          </w:tcPr>
          <w:p w:rsidR="00E0138B" w:rsidRPr="00830BB2" w:rsidRDefault="00E0138B">
            <w:pPr>
              <w:ind w:firstLine="4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Style w:val="FontStyle13"/>
                <w:rFonts w:ascii="Arial" w:hAnsi="Arial" w:cs="Arial"/>
                <w:sz w:val="24"/>
                <w:szCs w:val="24"/>
              </w:rPr>
              <w:t>Организовать совместную работу по созданию и своевременному уходу за минерализованными полосами шириной не менее 1,4 м на земельных участках населенных пунктов и земельных участках сельскохозяйстве</w:t>
            </w:r>
            <w:r w:rsidRPr="00830BB2">
              <w:rPr>
                <w:rStyle w:val="FontStyle13"/>
                <w:rFonts w:ascii="Arial" w:hAnsi="Arial" w:cs="Arial"/>
                <w:sz w:val="24"/>
                <w:szCs w:val="24"/>
              </w:rPr>
              <w:t>н</w:t>
            </w:r>
            <w:r w:rsidRPr="00830BB2">
              <w:rPr>
                <w:rStyle w:val="FontStyle13"/>
                <w:rFonts w:ascii="Arial" w:hAnsi="Arial" w:cs="Arial"/>
                <w:sz w:val="24"/>
                <w:szCs w:val="24"/>
              </w:rPr>
              <w:t>ного назначения, примыкающих к лесным насаждениям, объектам экономики, в том числе нас</w:t>
            </w:r>
            <w:r w:rsidRPr="00830BB2">
              <w:rPr>
                <w:rStyle w:val="FontStyle13"/>
                <w:rFonts w:ascii="Arial" w:hAnsi="Arial" w:cs="Arial"/>
                <w:sz w:val="24"/>
                <w:szCs w:val="24"/>
              </w:rPr>
              <w:t>е</w:t>
            </w:r>
            <w:r w:rsidRPr="00830BB2">
              <w:rPr>
                <w:rStyle w:val="FontStyle13"/>
                <w:rFonts w:ascii="Arial" w:hAnsi="Arial" w:cs="Arial"/>
                <w:sz w:val="24"/>
                <w:szCs w:val="24"/>
              </w:rPr>
              <w:t>ленных пунктов, подверженных угрозе от ландшафтных пожаров</w:t>
            </w:r>
          </w:p>
        </w:tc>
        <w:tc>
          <w:tcPr>
            <w:tcW w:w="2714" w:type="dxa"/>
          </w:tcPr>
          <w:p w:rsidR="00E0138B" w:rsidRPr="00830BB2" w:rsidRDefault="00E01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главы поселений</w:t>
            </w:r>
          </w:p>
          <w:p w:rsidR="00E0138B" w:rsidRPr="00830BB2" w:rsidRDefault="008A16F2" w:rsidP="008A1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Мозговой А.Н.</w:t>
            </w:r>
          </w:p>
          <w:p w:rsidR="008A16F2" w:rsidRPr="00830BB2" w:rsidRDefault="008A16F2" w:rsidP="008A1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Тарановский Е.И.</w:t>
            </w:r>
          </w:p>
        </w:tc>
        <w:tc>
          <w:tcPr>
            <w:tcW w:w="2192" w:type="dxa"/>
            <w:hideMark/>
          </w:tcPr>
          <w:p w:rsidR="00E0138B" w:rsidRPr="00830BB2" w:rsidRDefault="00E0138B">
            <w:pPr>
              <w:jc w:val="center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E0138B" w:rsidRPr="00830BB2" w:rsidTr="006B1F81">
        <w:trPr>
          <w:trHeight w:val="577"/>
        </w:trPr>
        <w:tc>
          <w:tcPr>
            <w:tcW w:w="696" w:type="dxa"/>
          </w:tcPr>
          <w:p w:rsidR="00E0138B" w:rsidRPr="00830BB2" w:rsidRDefault="00E0138B" w:rsidP="00E0138B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hideMark/>
          </w:tcPr>
          <w:p w:rsidR="00E0138B" w:rsidRPr="00830BB2" w:rsidRDefault="00E0138B">
            <w:pPr>
              <w:ind w:firstLine="4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Организовать проверку систем экстренного оповещения населения</w:t>
            </w:r>
          </w:p>
        </w:tc>
        <w:tc>
          <w:tcPr>
            <w:tcW w:w="2714" w:type="dxa"/>
            <w:hideMark/>
          </w:tcPr>
          <w:p w:rsidR="00E0138B" w:rsidRPr="00830BB2" w:rsidRDefault="00E01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главы поселений</w:t>
            </w:r>
          </w:p>
        </w:tc>
        <w:tc>
          <w:tcPr>
            <w:tcW w:w="2192" w:type="dxa"/>
            <w:hideMark/>
          </w:tcPr>
          <w:p w:rsidR="00E0138B" w:rsidRPr="00830BB2" w:rsidRDefault="00E0138B">
            <w:pPr>
              <w:jc w:val="center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до 01.04.202</w:t>
            </w:r>
            <w:r w:rsidR="00113009" w:rsidRPr="00830B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0138B" w:rsidRPr="00830BB2" w:rsidTr="006B1F81">
        <w:trPr>
          <w:trHeight w:val="577"/>
        </w:trPr>
        <w:tc>
          <w:tcPr>
            <w:tcW w:w="696" w:type="dxa"/>
          </w:tcPr>
          <w:p w:rsidR="00E0138B" w:rsidRPr="00830BB2" w:rsidRDefault="00E0138B" w:rsidP="00E0138B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hideMark/>
          </w:tcPr>
          <w:p w:rsidR="00E0138B" w:rsidRPr="00830BB2" w:rsidRDefault="00E0138B">
            <w:pPr>
              <w:ind w:firstLine="4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Проводить патрулирование населенных пунктов, подверженных угрозе ра</w:t>
            </w:r>
            <w:r w:rsidRPr="00830BB2">
              <w:rPr>
                <w:rFonts w:ascii="Arial" w:hAnsi="Arial" w:cs="Arial"/>
                <w:sz w:val="24"/>
                <w:szCs w:val="24"/>
              </w:rPr>
              <w:t>с</w:t>
            </w:r>
            <w:r w:rsidRPr="00830BB2">
              <w:rPr>
                <w:rFonts w:ascii="Arial" w:hAnsi="Arial" w:cs="Arial"/>
                <w:sz w:val="24"/>
                <w:szCs w:val="24"/>
              </w:rPr>
              <w:t>пространения лесных и ландшафтных пожаров</w:t>
            </w:r>
          </w:p>
        </w:tc>
        <w:tc>
          <w:tcPr>
            <w:tcW w:w="2714" w:type="dxa"/>
            <w:hideMark/>
          </w:tcPr>
          <w:p w:rsidR="00E0138B" w:rsidRPr="00830BB2" w:rsidRDefault="00E01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главы поселений</w:t>
            </w:r>
          </w:p>
        </w:tc>
        <w:tc>
          <w:tcPr>
            <w:tcW w:w="2192" w:type="dxa"/>
            <w:hideMark/>
          </w:tcPr>
          <w:p w:rsidR="00E0138B" w:rsidRPr="00830BB2" w:rsidRDefault="00E01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в течение пожароопасного с</w:t>
            </w:r>
            <w:r w:rsidRPr="00830BB2">
              <w:rPr>
                <w:rFonts w:ascii="Arial" w:hAnsi="Arial" w:cs="Arial"/>
                <w:sz w:val="24"/>
                <w:szCs w:val="24"/>
              </w:rPr>
              <w:t>е</w:t>
            </w:r>
            <w:r w:rsidRPr="00830BB2">
              <w:rPr>
                <w:rFonts w:ascii="Arial" w:hAnsi="Arial" w:cs="Arial"/>
                <w:sz w:val="24"/>
                <w:szCs w:val="24"/>
              </w:rPr>
              <w:t>зона</w:t>
            </w:r>
          </w:p>
        </w:tc>
      </w:tr>
      <w:tr w:rsidR="00E0138B" w:rsidRPr="00830BB2" w:rsidTr="006B1F81">
        <w:trPr>
          <w:trHeight w:val="346"/>
        </w:trPr>
        <w:tc>
          <w:tcPr>
            <w:tcW w:w="696" w:type="dxa"/>
          </w:tcPr>
          <w:p w:rsidR="00E0138B" w:rsidRPr="00830BB2" w:rsidRDefault="00E0138B" w:rsidP="00E0138B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hideMark/>
          </w:tcPr>
          <w:p w:rsidR="00E0138B" w:rsidRPr="00830BB2" w:rsidRDefault="00E0138B">
            <w:pPr>
              <w:ind w:firstLine="4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Обеспечить проведение разъяснительной работы среди населения о собл</w:t>
            </w:r>
            <w:r w:rsidRPr="00830BB2">
              <w:rPr>
                <w:rFonts w:ascii="Arial" w:hAnsi="Arial" w:cs="Arial"/>
                <w:sz w:val="24"/>
                <w:szCs w:val="24"/>
              </w:rPr>
              <w:t>ю</w:t>
            </w:r>
            <w:r w:rsidRPr="00830BB2">
              <w:rPr>
                <w:rFonts w:ascii="Arial" w:hAnsi="Arial" w:cs="Arial"/>
                <w:sz w:val="24"/>
                <w:szCs w:val="24"/>
              </w:rPr>
              <w:t>дении мер противопожарной безопасности, правилах поведения в случае пожара</w:t>
            </w:r>
          </w:p>
        </w:tc>
        <w:tc>
          <w:tcPr>
            <w:tcW w:w="2714" w:type="dxa"/>
            <w:hideMark/>
          </w:tcPr>
          <w:p w:rsidR="00E0138B" w:rsidRPr="00830BB2" w:rsidRDefault="00E01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главы поселений</w:t>
            </w:r>
          </w:p>
        </w:tc>
        <w:tc>
          <w:tcPr>
            <w:tcW w:w="2192" w:type="dxa"/>
            <w:hideMark/>
          </w:tcPr>
          <w:p w:rsidR="00E0138B" w:rsidRPr="00830BB2" w:rsidRDefault="00E01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E0138B" w:rsidRPr="00830BB2" w:rsidTr="006B1F81">
        <w:trPr>
          <w:trHeight w:val="346"/>
        </w:trPr>
        <w:tc>
          <w:tcPr>
            <w:tcW w:w="696" w:type="dxa"/>
          </w:tcPr>
          <w:p w:rsidR="00E0138B" w:rsidRPr="00830BB2" w:rsidRDefault="00E0138B" w:rsidP="00E0138B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hideMark/>
          </w:tcPr>
          <w:p w:rsidR="00E0138B" w:rsidRPr="00830BB2" w:rsidRDefault="00E0138B">
            <w:pPr>
              <w:ind w:firstLine="4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Разместить информационные стенды, баннеры с информацией для населения о соблюдении требований пожарной безопасности</w:t>
            </w:r>
          </w:p>
        </w:tc>
        <w:tc>
          <w:tcPr>
            <w:tcW w:w="2714" w:type="dxa"/>
            <w:hideMark/>
          </w:tcPr>
          <w:p w:rsidR="00E0138B" w:rsidRPr="00830BB2" w:rsidRDefault="00E01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главы поселений</w:t>
            </w:r>
          </w:p>
        </w:tc>
        <w:tc>
          <w:tcPr>
            <w:tcW w:w="2192" w:type="dxa"/>
            <w:hideMark/>
          </w:tcPr>
          <w:p w:rsidR="00E0138B" w:rsidRPr="00830BB2" w:rsidRDefault="00113009">
            <w:pPr>
              <w:jc w:val="center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830BB2">
              <w:rPr>
                <w:rStyle w:val="FontStyle13"/>
                <w:rFonts w:ascii="Arial" w:hAnsi="Arial" w:cs="Arial"/>
                <w:sz w:val="24"/>
                <w:szCs w:val="24"/>
              </w:rPr>
              <w:t>до 01.04.2023</w:t>
            </w:r>
            <w:r w:rsidR="00E0138B" w:rsidRPr="00830BB2">
              <w:rPr>
                <w:rStyle w:val="FontStyle13"/>
                <w:rFonts w:ascii="Arial" w:hAnsi="Arial" w:cs="Arial"/>
                <w:sz w:val="24"/>
                <w:szCs w:val="24"/>
              </w:rPr>
              <w:t>,</w:t>
            </w:r>
          </w:p>
          <w:p w:rsidR="00E0138B" w:rsidRPr="00830BB2" w:rsidRDefault="00E0138B">
            <w:pPr>
              <w:jc w:val="center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в течение пожароопасного с</w:t>
            </w:r>
            <w:r w:rsidRPr="00830BB2">
              <w:rPr>
                <w:rFonts w:ascii="Arial" w:hAnsi="Arial" w:cs="Arial"/>
                <w:sz w:val="24"/>
                <w:szCs w:val="24"/>
              </w:rPr>
              <w:t>е</w:t>
            </w:r>
            <w:r w:rsidRPr="00830BB2">
              <w:rPr>
                <w:rFonts w:ascii="Arial" w:hAnsi="Arial" w:cs="Arial"/>
                <w:sz w:val="24"/>
                <w:szCs w:val="24"/>
              </w:rPr>
              <w:t>зона</w:t>
            </w:r>
          </w:p>
        </w:tc>
      </w:tr>
      <w:tr w:rsidR="00E0138B" w:rsidRPr="00830BB2" w:rsidTr="006B1F81">
        <w:trPr>
          <w:trHeight w:val="346"/>
        </w:trPr>
        <w:tc>
          <w:tcPr>
            <w:tcW w:w="696" w:type="dxa"/>
          </w:tcPr>
          <w:p w:rsidR="00E0138B" w:rsidRPr="00830BB2" w:rsidRDefault="00E0138B" w:rsidP="00E0138B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</w:tcPr>
          <w:p w:rsidR="00E0138B" w:rsidRPr="00830BB2" w:rsidRDefault="00E0138B" w:rsidP="00AB6443">
            <w:pPr>
              <w:ind w:firstLine="4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 xml:space="preserve">Организовать и провести совместно с </w:t>
            </w:r>
            <w:r w:rsidRPr="00830BB2">
              <w:rPr>
                <w:rStyle w:val="FontStyle13"/>
                <w:rFonts w:ascii="Arial" w:hAnsi="Arial" w:cs="Arial"/>
                <w:sz w:val="24"/>
                <w:szCs w:val="24"/>
              </w:rPr>
              <w:t xml:space="preserve">отделом надзорной деятельности и профилактической работы по </w:t>
            </w:r>
            <w:r w:rsidR="00113009" w:rsidRPr="00830BB2">
              <w:rPr>
                <w:rStyle w:val="FontStyle13"/>
                <w:rFonts w:ascii="Arial" w:hAnsi="Arial" w:cs="Arial"/>
                <w:sz w:val="24"/>
                <w:szCs w:val="24"/>
              </w:rPr>
              <w:t>Воробьё</w:t>
            </w:r>
            <w:r w:rsidR="00AB6443" w:rsidRPr="00830BB2">
              <w:rPr>
                <w:rStyle w:val="FontStyle13"/>
                <w:rFonts w:ascii="Arial" w:hAnsi="Arial" w:cs="Arial"/>
                <w:sz w:val="24"/>
                <w:szCs w:val="24"/>
              </w:rPr>
              <w:t>вскому</w:t>
            </w:r>
            <w:r w:rsidRPr="00830BB2">
              <w:rPr>
                <w:rStyle w:val="FontStyle13"/>
                <w:rFonts w:ascii="Arial" w:hAnsi="Arial" w:cs="Arial"/>
                <w:sz w:val="24"/>
                <w:szCs w:val="24"/>
              </w:rPr>
              <w:t xml:space="preserve"> району</w:t>
            </w:r>
            <w:r w:rsidRPr="00830BB2">
              <w:rPr>
                <w:rFonts w:ascii="Arial" w:hAnsi="Arial" w:cs="Arial"/>
                <w:sz w:val="24"/>
                <w:szCs w:val="24"/>
              </w:rPr>
              <w:t xml:space="preserve"> ГУ МЧС России по Воронежской области сходы граждан населенных пунктов, по разъяснению требований пожарной безопасности и соблюдению их в быту, на производстве и на о</w:t>
            </w:r>
            <w:r w:rsidRPr="00830BB2">
              <w:rPr>
                <w:rFonts w:ascii="Arial" w:hAnsi="Arial" w:cs="Arial"/>
                <w:sz w:val="24"/>
                <w:szCs w:val="24"/>
              </w:rPr>
              <w:t>т</w:t>
            </w:r>
            <w:r w:rsidRPr="00830BB2">
              <w:rPr>
                <w:rFonts w:ascii="Arial" w:hAnsi="Arial" w:cs="Arial"/>
                <w:sz w:val="24"/>
                <w:szCs w:val="24"/>
              </w:rPr>
              <w:t>дыхе</w:t>
            </w:r>
          </w:p>
        </w:tc>
        <w:tc>
          <w:tcPr>
            <w:tcW w:w="2714" w:type="dxa"/>
            <w:hideMark/>
          </w:tcPr>
          <w:p w:rsidR="00E0138B" w:rsidRPr="00830BB2" w:rsidRDefault="00C621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Андросов М.Н.</w:t>
            </w:r>
          </w:p>
          <w:p w:rsidR="00E0138B" w:rsidRPr="00830BB2" w:rsidRDefault="00E01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  <w:p w:rsidR="00E0138B" w:rsidRPr="00830BB2" w:rsidRDefault="00E01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главы поселений</w:t>
            </w:r>
          </w:p>
        </w:tc>
        <w:tc>
          <w:tcPr>
            <w:tcW w:w="2192" w:type="dxa"/>
            <w:hideMark/>
          </w:tcPr>
          <w:p w:rsidR="00E0138B" w:rsidRPr="00830BB2" w:rsidRDefault="00C621EC">
            <w:pPr>
              <w:jc w:val="center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830BB2">
              <w:rPr>
                <w:rStyle w:val="FontStyle13"/>
                <w:rFonts w:ascii="Arial" w:hAnsi="Arial" w:cs="Arial"/>
                <w:sz w:val="24"/>
                <w:szCs w:val="24"/>
              </w:rPr>
              <w:t>до 15.04.202</w:t>
            </w:r>
            <w:r w:rsidR="00113009" w:rsidRPr="00830BB2">
              <w:rPr>
                <w:rStyle w:val="FontStyle13"/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0138B" w:rsidRPr="00830BB2" w:rsidTr="006B1F81">
        <w:trPr>
          <w:trHeight w:val="346"/>
        </w:trPr>
        <w:tc>
          <w:tcPr>
            <w:tcW w:w="696" w:type="dxa"/>
          </w:tcPr>
          <w:p w:rsidR="00E0138B" w:rsidRPr="00830BB2" w:rsidRDefault="00E0138B" w:rsidP="00E0138B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hideMark/>
          </w:tcPr>
          <w:p w:rsidR="00E0138B" w:rsidRPr="00830BB2" w:rsidRDefault="00E0138B">
            <w:pPr>
              <w:pStyle w:val="Style7"/>
              <w:widowControl/>
              <w:tabs>
                <w:tab w:val="left" w:pos="1090"/>
              </w:tabs>
              <w:spacing w:line="240" w:lineRule="auto"/>
              <w:ind w:firstLine="432"/>
              <w:rPr>
                <w:rStyle w:val="FontStyle13"/>
                <w:rFonts w:ascii="Arial" w:hAnsi="Arial" w:cs="Arial"/>
                <w:sz w:val="24"/>
              </w:rPr>
            </w:pPr>
            <w:r w:rsidRPr="00830BB2">
              <w:rPr>
                <w:rFonts w:ascii="Arial" w:hAnsi="Arial" w:cs="Arial"/>
              </w:rPr>
              <w:t>Утвердить План мероприятий по обеспечению пожарной безопасности</w:t>
            </w:r>
          </w:p>
        </w:tc>
        <w:tc>
          <w:tcPr>
            <w:tcW w:w="2714" w:type="dxa"/>
            <w:hideMark/>
          </w:tcPr>
          <w:p w:rsidR="00E0138B" w:rsidRPr="00830BB2" w:rsidRDefault="00E01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главы поселений</w:t>
            </w:r>
          </w:p>
        </w:tc>
        <w:tc>
          <w:tcPr>
            <w:tcW w:w="2192" w:type="dxa"/>
            <w:hideMark/>
          </w:tcPr>
          <w:p w:rsidR="00E0138B" w:rsidRPr="00830BB2" w:rsidRDefault="009E3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Style w:val="FontStyle13"/>
                <w:rFonts w:ascii="Arial" w:hAnsi="Arial" w:cs="Arial"/>
                <w:sz w:val="24"/>
                <w:szCs w:val="24"/>
              </w:rPr>
              <w:t>до 01.04</w:t>
            </w:r>
            <w:r w:rsidR="00E0138B" w:rsidRPr="00830BB2">
              <w:rPr>
                <w:rStyle w:val="FontStyle13"/>
                <w:rFonts w:ascii="Arial" w:hAnsi="Arial" w:cs="Arial"/>
                <w:sz w:val="24"/>
                <w:szCs w:val="24"/>
              </w:rPr>
              <w:t>.202</w:t>
            </w:r>
            <w:r w:rsidR="00113009" w:rsidRPr="00830BB2">
              <w:rPr>
                <w:rStyle w:val="FontStyle13"/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0138B" w:rsidRPr="00830BB2" w:rsidTr="006B1F81">
        <w:trPr>
          <w:trHeight w:val="346"/>
        </w:trPr>
        <w:tc>
          <w:tcPr>
            <w:tcW w:w="696" w:type="dxa"/>
          </w:tcPr>
          <w:p w:rsidR="00E0138B" w:rsidRPr="00830BB2" w:rsidRDefault="00E0138B" w:rsidP="00E0138B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  <w:hideMark/>
          </w:tcPr>
          <w:p w:rsidR="00E0138B" w:rsidRPr="00830BB2" w:rsidRDefault="00E0138B">
            <w:pPr>
              <w:pStyle w:val="Style7"/>
              <w:widowControl/>
              <w:tabs>
                <w:tab w:val="left" w:pos="1090"/>
              </w:tabs>
              <w:spacing w:line="240" w:lineRule="auto"/>
              <w:ind w:firstLine="432"/>
              <w:rPr>
                <w:rFonts w:ascii="Arial" w:hAnsi="Arial" w:cs="Arial"/>
              </w:rPr>
            </w:pPr>
            <w:r w:rsidRPr="00830BB2">
              <w:rPr>
                <w:rStyle w:val="FontStyle13"/>
                <w:rFonts w:ascii="Arial" w:hAnsi="Arial" w:cs="Arial"/>
                <w:sz w:val="24"/>
              </w:rPr>
              <w:t xml:space="preserve">Доложить </w:t>
            </w:r>
            <w:r w:rsidRPr="00830BB2">
              <w:rPr>
                <w:rFonts w:ascii="Arial" w:hAnsi="Arial" w:cs="Arial"/>
              </w:rPr>
              <w:t>рабочей группе при районной комиссии по предупреждению и ликвидации чрезвычайных ситуаций и обеспечению пожарной безопасности</w:t>
            </w:r>
            <w:r w:rsidRPr="00830BB2">
              <w:rPr>
                <w:rStyle w:val="FontStyle13"/>
                <w:rFonts w:ascii="Arial" w:hAnsi="Arial" w:cs="Arial"/>
                <w:sz w:val="24"/>
              </w:rPr>
              <w:t xml:space="preserve"> о готовности к пожароопасному сезону</w:t>
            </w:r>
          </w:p>
        </w:tc>
        <w:tc>
          <w:tcPr>
            <w:tcW w:w="2714" w:type="dxa"/>
            <w:hideMark/>
          </w:tcPr>
          <w:p w:rsidR="00E0138B" w:rsidRPr="00830BB2" w:rsidRDefault="00E0138B" w:rsidP="00AB64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главы сельских посел</w:t>
            </w:r>
            <w:r w:rsidRPr="00830BB2">
              <w:rPr>
                <w:rFonts w:ascii="Arial" w:hAnsi="Arial" w:cs="Arial"/>
                <w:sz w:val="24"/>
                <w:szCs w:val="24"/>
              </w:rPr>
              <w:t>е</w:t>
            </w:r>
            <w:r w:rsidRPr="00830BB2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2192" w:type="dxa"/>
            <w:hideMark/>
          </w:tcPr>
          <w:p w:rsidR="00E0138B" w:rsidRPr="00830BB2" w:rsidRDefault="00E0138B">
            <w:pPr>
              <w:jc w:val="center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830BB2">
              <w:rPr>
                <w:rFonts w:ascii="Arial" w:hAnsi="Arial" w:cs="Arial"/>
                <w:sz w:val="24"/>
                <w:szCs w:val="24"/>
              </w:rPr>
              <w:t>до 01.04.202</w:t>
            </w:r>
            <w:r w:rsidR="00113009" w:rsidRPr="00830B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E0138B" w:rsidRPr="00830BB2" w:rsidRDefault="00E0138B" w:rsidP="00F53BAC">
      <w:pPr>
        <w:rPr>
          <w:rFonts w:ascii="Arial" w:hAnsi="Arial" w:cs="Arial"/>
          <w:sz w:val="24"/>
          <w:szCs w:val="24"/>
        </w:rPr>
      </w:pPr>
    </w:p>
    <w:sectPr w:rsidR="00E0138B" w:rsidRPr="00830BB2" w:rsidSect="00830BB2">
      <w:pgSz w:w="16840" w:h="11907" w:orient="landscape" w:code="9"/>
      <w:pgMar w:top="2268" w:right="425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Bal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3CEBD80"/>
    <w:lvl w:ilvl="0">
      <w:numFmt w:val="bullet"/>
      <w:lvlText w:val="*"/>
      <w:lvlJc w:val="left"/>
    </w:lvl>
  </w:abstractNum>
  <w:abstractNum w:abstractNumId="1">
    <w:nsid w:val="384E3E99"/>
    <w:multiLevelType w:val="multilevel"/>
    <w:tmpl w:val="FD7C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AC7675B"/>
    <w:multiLevelType w:val="hybridMultilevel"/>
    <w:tmpl w:val="67BAC7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A0"/>
    <w:rsid w:val="00003888"/>
    <w:rsid w:val="000124CB"/>
    <w:rsid w:val="000238AC"/>
    <w:rsid w:val="00030F9F"/>
    <w:rsid w:val="00046DD5"/>
    <w:rsid w:val="00054A88"/>
    <w:rsid w:val="000622B8"/>
    <w:rsid w:val="000708D0"/>
    <w:rsid w:val="000A6BD4"/>
    <w:rsid w:val="000C4336"/>
    <w:rsid w:val="000F6768"/>
    <w:rsid w:val="00113009"/>
    <w:rsid w:val="00121732"/>
    <w:rsid w:val="00154AE7"/>
    <w:rsid w:val="00161006"/>
    <w:rsid w:val="001808AF"/>
    <w:rsid w:val="001C35A1"/>
    <w:rsid w:val="001C7E22"/>
    <w:rsid w:val="001E7E47"/>
    <w:rsid w:val="002033F7"/>
    <w:rsid w:val="00217E27"/>
    <w:rsid w:val="00246B39"/>
    <w:rsid w:val="002510C4"/>
    <w:rsid w:val="00265084"/>
    <w:rsid w:val="00295BA9"/>
    <w:rsid w:val="002B541C"/>
    <w:rsid w:val="002B5AFF"/>
    <w:rsid w:val="002C1586"/>
    <w:rsid w:val="002D1643"/>
    <w:rsid w:val="002D567C"/>
    <w:rsid w:val="002E2F64"/>
    <w:rsid w:val="00306393"/>
    <w:rsid w:val="00334897"/>
    <w:rsid w:val="00343667"/>
    <w:rsid w:val="00356C2B"/>
    <w:rsid w:val="00377794"/>
    <w:rsid w:val="0038018D"/>
    <w:rsid w:val="003B065D"/>
    <w:rsid w:val="003C3C6B"/>
    <w:rsid w:val="003C6A3C"/>
    <w:rsid w:val="003D543D"/>
    <w:rsid w:val="003D59B0"/>
    <w:rsid w:val="003E1018"/>
    <w:rsid w:val="003E26FD"/>
    <w:rsid w:val="003F1DF7"/>
    <w:rsid w:val="00411F7C"/>
    <w:rsid w:val="00431C5C"/>
    <w:rsid w:val="00431EA5"/>
    <w:rsid w:val="0044248E"/>
    <w:rsid w:val="004672CE"/>
    <w:rsid w:val="00476614"/>
    <w:rsid w:val="00495BEB"/>
    <w:rsid w:val="004A4F23"/>
    <w:rsid w:val="004A5B23"/>
    <w:rsid w:val="004E3228"/>
    <w:rsid w:val="004E7E38"/>
    <w:rsid w:val="004F243E"/>
    <w:rsid w:val="004F57C3"/>
    <w:rsid w:val="004F6F91"/>
    <w:rsid w:val="00532C9C"/>
    <w:rsid w:val="0054612A"/>
    <w:rsid w:val="00556233"/>
    <w:rsid w:val="00595FC0"/>
    <w:rsid w:val="00596DC1"/>
    <w:rsid w:val="005A0E1D"/>
    <w:rsid w:val="005A70F4"/>
    <w:rsid w:val="005C2C1C"/>
    <w:rsid w:val="005D3988"/>
    <w:rsid w:val="005D43F3"/>
    <w:rsid w:val="005F2C21"/>
    <w:rsid w:val="00622F2D"/>
    <w:rsid w:val="00624A86"/>
    <w:rsid w:val="00625796"/>
    <w:rsid w:val="0064645E"/>
    <w:rsid w:val="00657D45"/>
    <w:rsid w:val="0066576C"/>
    <w:rsid w:val="00677B5A"/>
    <w:rsid w:val="00680D84"/>
    <w:rsid w:val="00691C8B"/>
    <w:rsid w:val="006B1F81"/>
    <w:rsid w:val="006F6209"/>
    <w:rsid w:val="00745004"/>
    <w:rsid w:val="00750DB0"/>
    <w:rsid w:val="00757087"/>
    <w:rsid w:val="0076472F"/>
    <w:rsid w:val="00791CC5"/>
    <w:rsid w:val="007925D0"/>
    <w:rsid w:val="00797C28"/>
    <w:rsid w:val="007A2FAC"/>
    <w:rsid w:val="007A37F7"/>
    <w:rsid w:val="007B3823"/>
    <w:rsid w:val="007C3679"/>
    <w:rsid w:val="007D3E3F"/>
    <w:rsid w:val="007F070A"/>
    <w:rsid w:val="00830BB2"/>
    <w:rsid w:val="008414E6"/>
    <w:rsid w:val="00843BBD"/>
    <w:rsid w:val="008513EE"/>
    <w:rsid w:val="00877FAE"/>
    <w:rsid w:val="008809BE"/>
    <w:rsid w:val="008A16F2"/>
    <w:rsid w:val="008A4A92"/>
    <w:rsid w:val="008A7B88"/>
    <w:rsid w:val="008E33A1"/>
    <w:rsid w:val="008F284E"/>
    <w:rsid w:val="00912E49"/>
    <w:rsid w:val="00922D32"/>
    <w:rsid w:val="0093150B"/>
    <w:rsid w:val="00942431"/>
    <w:rsid w:val="009463B8"/>
    <w:rsid w:val="00956384"/>
    <w:rsid w:val="00992C41"/>
    <w:rsid w:val="009B5175"/>
    <w:rsid w:val="009E3ADA"/>
    <w:rsid w:val="009E5DA2"/>
    <w:rsid w:val="009F6226"/>
    <w:rsid w:val="00A01B35"/>
    <w:rsid w:val="00A01C44"/>
    <w:rsid w:val="00A12458"/>
    <w:rsid w:val="00A20C3B"/>
    <w:rsid w:val="00A24EBF"/>
    <w:rsid w:val="00A305C1"/>
    <w:rsid w:val="00A47ED9"/>
    <w:rsid w:val="00A56FF8"/>
    <w:rsid w:val="00A67A2B"/>
    <w:rsid w:val="00A73640"/>
    <w:rsid w:val="00AB6443"/>
    <w:rsid w:val="00AB6565"/>
    <w:rsid w:val="00AF7711"/>
    <w:rsid w:val="00B24E66"/>
    <w:rsid w:val="00B34D89"/>
    <w:rsid w:val="00B40D3F"/>
    <w:rsid w:val="00BC58A5"/>
    <w:rsid w:val="00BD0426"/>
    <w:rsid w:val="00BD5C5D"/>
    <w:rsid w:val="00BF6F90"/>
    <w:rsid w:val="00C0271F"/>
    <w:rsid w:val="00C2331F"/>
    <w:rsid w:val="00C33B73"/>
    <w:rsid w:val="00C372C3"/>
    <w:rsid w:val="00C425B9"/>
    <w:rsid w:val="00C45B49"/>
    <w:rsid w:val="00C53C61"/>
    <w:rsid w:val="00C621EC"/>
    <w:rsid w:val="00C7169C"/>
    <w:rsid w:val="00CC345D"/>
    <w:rsid w:val="00CE088D"/>
    <w:rsid w:val="00CE425E"/>
    <w:rsid w:val="00CE7F91"/>
    <w:rsid w:val="00CF3C03"/>
    <w:rsid w:val="00D400A1"/>
    <w:rsid w:val="00D6493F"/>
    <w:rsid w:val="00D715BB"/>
    <w:rsid w:val="00D745F6"/>
    <w:rsid w:val="00D81ACE"/>
    <w:rsid w:val="00D90E8E"/>
    <w:rsid w:val="00DC3C5C"/>
    <w:rsid w:val="00DD7703"/>
    <w:rsid w:val="00DE2E78"/>
    <w:rsid w:val="00DE726B"/>
    <w:rsid w:val="00DF29BC"/>
    <w:rsid w:val="00DF41E4"/>
    <w:rsid w:val="00E0138B"/>
    <w:rsid w:val="00E35266"/>
    <w:rsid w:val="00E744B3"/>
    <w:rsid w:val="00E77DF6"/>
    <w:rsid w:val="00E91ED6"/>
    <w:rsid w:val="00EB68A0"/>
    <w:rsid w:val="00EE3DE5"/>
    <w:rsid w:val="00EE55C3"/>
    <w:rsid w:val="00EF1AC5"/>
    <w:rsid w:val="00F53BAC"/>
    <w:rsid w:val="00F76828"/>
    <w:rsid w:val="00FE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2835" w:hanging="1701"/>
      <w:jc w:val="center"/>
      <w:outlineLvl w:val="0"/>
    </w:pPr>
    <w:rPr>
      <w:rFonts w:ascii="Peterburg" w:hAnsi="Peterburg"/>
      <w:sz w:val="36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rsid w:val="002B541C"/>
    <w:pPr>
      <w:ind w:firstLine="684"/>
      <w:jc w:val="both"/>
    </w:pPr>
    <w:rPr>
      <w:sz w:val="26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2B541C"/>
    <w:pPr>
      <w:ind w:firstLine="684"/>
      <w:jc w:val="both"/>
    </w:pPr>
    <w:rPr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4">
    <w:name w:val="header"/>
    <w:basedOn w:val="a"/>
    <w:link w:val="a5"/>
    <w:uiPriority w:val="99"/>
    <w:rsid w:val="00D90E8E"/>
    <w:pPr>
      <w:tabs>
        <w:tab w:val="center" w:pos="4677"/>
        <w:tab w:val="right" w:pos="9355"/>
      </w:tabs>
    </w:pPr>
    <w:rPr>
      <w:szCs w:val="28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Normal (Web)"/>
    <w:basedOn w:val="a"/>
    <w:uiPriority w:val="99"/>
    <w:rsid w:val="00411F7C"/>
    <w:pPr>
      <w:spacing w:before="100" w:beforeAutospacing="1" w:after="100" w:afterAutospacing="1"/>
    </w:pPr>
    <w:rPr>
      <w:sz w:val="24"/>
      <w:szCs w:val="24"/>
    </w:rPr>
  </w:style>
  <w:style w:type="paragraph" w:customStyle="1" w:styleId="a1">
    <w:name w:val="Знак Знак Знак Знак Знак Знак Знак Знак Знак Знак"/>
    <w:basedOn w:val="a"/>
    <w:link w:val="a0"/>
    <w:uiPriority w:val="99"/>
    <w:rsid w:val="00EE3DE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Style2">
    <w:name w:val="Style2"/>
    <w:basedOn w:val="a"/>
    <w:rsid w:val="00E0138B"/>
    <w:pPr>
      <w:widowControl w:val="0"/>
      <w:autoSpaceDE w:val="0"/>
      <w:autoSpaceDN w:val="0"/>
      <w:adjustRightInd w:val="0"/>
      <w:spacing w:line="341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rsid w:val="00E0138B"/>
    <w:pPr>
      <w:widowControl w:val="0"/>
      <w:autoSpaceDE w:val="0"/>
      <w:autoSpaceDN w:val="0"/>
      <w:adjustRightInd w:val="0"/>
      <w:spacing w:line="342" w:lineRule="exact"/>
      <w:ind w:firstLine="509"/>
      <w:jc w:val="both"/>
    </w:pPr>
    <w:rPr>
      <w:sz w:val="24"/>
      <w:szCs w:val="24"/>
    </w:rPr>
  </w:style>
  <w:style w:type="paragraph" w:customStyle="1" w:styleId="Style7">
    <w:name w:val="Style7"/>
    <w:basedOn w:val="a"/>
    <w:rsid w:val="00E0138B"/>
    <w:pPr>
      <w:widowControl w:val="0"/>
      <w:autoSpaceDE w:val="0"/>
      <w:autoSpaceDN w:val="0"/>
      <w:adjustRightInd w:val="0"/>
      <w:spacing w:line="347" w:lineRule="exact"/>
      <w:ind w:firstLine="528"/>
      <w:jc w:val="both"/>
    </w:pPr>
    <w:rPr>
      <w:sz w:val="24"/>
      <w:szCs w:val="24"/>
    </w:rPr>
  </w:style>
  <w:style w:type="character" w:customStyle="1" w:styleId="FontStyle13">
    <w:name w:val="Font Style13"/>
    <w:rsid w:val="00E0138B"/>
    <w:rPr>
      <w:rFonts w:ascii="Times New Roman" w:hAnsi="Times New Roman"/>
      <w:sz w:val="20"/>
    </w:rPr>
  </w:style>
  <w:style w:type="character" w:customStyle="1" w:styleId="FontStyle15">
    <w:name w:val="Font Style15"/>
    <w:rsid w:val="00E0138B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E3A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E3A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2835" w:hanging="1701"/>
      <w:jc w:val="center"/>
      <w:outlineLvl w:val="0"/>
    </w:pPr>
    <w:rPr>
      <w:rFonts w:ascii="Peterburg" w:hAnsi="Peterburg"/>
      <w:sz w:val="36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rsid w:val="002B541C"/>
    <w:pPr>
      <w:ind w:firstLine="684"/>
      <w:jc w:val="both"/>
    </w:pPr>
    <w:rPr>
      <w:sz w:val="26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2B541C"/>
    <w:pPr>
      <w:ind w:firstLine="684"/>
      <w:jc w:val="both"/>
    </w:pPr>
    <w:rPr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4">
    <w:name w:val="header"/>
    <w:basedOn w:val="a"/>
    <w:link w:val="a5"/>
    <w:uiPriority w:val="99"/>
    <w:rsid w:val="00D90E8E"/>
    <w:pPr>
      <w:tabs>
        <w:tab w:val="center" w:pos="4677"/>
        <w:tab w:val="right" w:pos="9355"/>
      </w:tabs>
    </w:pPr>
    <w:rPr>
      <w:szCs w:val="28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Normal (Web)"/>
    <w:basedOn w:val="a"/>
    <w:uiPriority w:val="99"/>
    <w:rsid w:val="00411F7C"/>
    <w:pPr>
      <w:spacing w:before="100" w:beforeAutospacing="1" w:after="100" w:afterAutospacing="1"/>
    </w:pPr>
    <w:rPr>
      <w:sz w:val="24"/>
      <w:szCs w:val="24"/>
    </w:rPr>
  </w:style>
  <w:style w:type="paragraph" w:customStyle="1" w:styleId="a1">
    <w:name w:val="Знак Знак Знак Знак Знак Знак Знак Знак Знак Знак"/>
    <w:basedOn w:val="a"/>
    <w:link w:val="a0"/>
    <w:uiPriority w:val="99"/>
    <w:rsid w:val="00EE3DE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Style2">
    <w:name w:val="Style2"/>
    <w:basedOn w:val="a"/>
    <w:rsid w:val="00E0138B"/>
    <w:pPr>
      <w:widowControl w:val="0"/>
      <w:autoSpaceDE w:val="0"/>
      <w:autoSpaceDN w:val="0"/>
      <w:adjustRightInd w:val="0"/>
      <w:spacing w:line="341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rsid w:val="00E0138B"/>
    <w:pPr>
      <w:widowControl w:val="0"/>
      <w:autoSpaceDE w:val="0"/>
      <w:autoSpaceDN w:val="0"/>
      <w:adjustRightInd w:val="0"/>
      <w:spacing w:line="342" w:lineRule="exact"/>
      <w:ind w:firstLine="509"/>
      <w:jc w:val="both"/>
    </w:pPr>
    <w:rPr>
      <w:sz w:val="24"/>
      <w:szCs w:val="24"/>
    </w:rPr>
  </w:style>
  <w:style w:type="paragraph" w:customStyle="1" w:styleId="Style7">
    <w:name w:val="Style7"/>
    <w:basedOn w:val="a"/>
    <w:rsid w:val="00E0138B"/>
    <w:pPr>
      <w:widowControl w:val="0"/>
      <w:autoSpaceDE w:val="0"/>
      <w:autoSpaceDN w:val="0"/>
      <w:adjustRightInd w:val="0"/>
      <w:spacing w:line="347" w:lineRule="exact"/>
      <w:ind w:firstLine="528"/>
      <w:jc w:val="both"/>
    </w:pPr>
    <w:rPr>
      <w:sz w:val="24"/>
      <w:szCs w:val="24"/>
    </w:rPr>
  </w:style>
  <w:style w:type="character" w:customStyle="1" w:styleId="FontStyle13">
    <w:name w:val="Font Style13"/>
    <w:rsid w:val="00E0138B"/>
    <w:rPr>
      <w:rFonts w:ascii="Times New Roman" w:hAnsi="Times New Roman"/>
      <w:sz w:val="20"/>
    </w:rPr>
  </w:style>
  <w:style w:type="character" w:customStyle="1" w:styleId="FontStyle15">
    <w:name w:val="Font Style15"/>
    <w:rsid w:val="00E0138B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E3A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E3A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8;&#1072;&#1085;&#1103;\Application%20Data\Microsoft\&#1064;&#1072;&#1073;&#1083;&#1086;&#1085;&#1099;\&#1055;&#1054;&#1057;&#1058;&#1040;&#1053;&#1054;&#1042;&#1051;&#1045;&#1053;&#1048;&#1045;-&#1085;&#1086;&#1074;&#1086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1C4A4-6C13-49EE-B97A-9F6A9D77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ПОСТАНОВЛЕНИЕ-новое</Template>
  <TotalTime>0</TotalTime>
  <Pages>7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Рамонского р-на</Company>
  <LinksUpToDate>false</LinksUpToDate>
  <CharactersWithSpaces>11127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Камышанов Виктор Григорьевич</cp:lastModifiedBy>
  <cp:revision>2</cp:revision>
  <cp:lastPrinted>2022-02-14T06:50:00Z</cp:lastPrinted>
  <dcterms:created xsi:type="dcterms:W3CDTF">2023-04-13T10:54:00Z</dcterms:created>
  <dcterms:modified xsi:type="dcterms:W3CDTF">2023-04-13T10:54:00Z</dcterms:modified>
</cp:coreProperties>
</file>