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2E" w:rsidRDefault="005267F1" w:rsidP="0097422E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010" cy="564515"/>
            <wp:effectExtent l="0" t="0" r="0" b="698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2E" w:rsidRPr="00992C41" w:rsidRDefault="009D0C42" w:rsidP="0097422E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АДМИНИСТРАЦИЯ ВОРОБЬЁ</w:t>
      </w:r>
      <w:r w:rsidR="0097422E" w:rsidRPr="00992C41">
        <w:rPr>
          <w:b/>
          <w:bCs/>
          <w:smallCaps/>
          <w:sz w:val="32"/>
          <w:szCs w:val="32"/>
        </w:rPr>
        <w:t xml:space="preserve">ВСКОГО </w:t>
      </w:r>
    </w:p>
    <w:p w:rsidR="0097422E" w:rsidRPr="00992C41" w:rsidRDefault="0097422E" w:rsidP="0097422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97422E" w:rsidRDefault="0097422E" w:rsidP="0097422E">
      <w:pPr>
        <w:jc w:val="center"/>
        <w:rPr>
          <w:rFonts w:ascii="Arial" w:hAnsi="Arial" w:cs="Arial"/>
        </w:rPr>
      </w:pPr>
    </w:p>
    <w:p w:rsidR="0097422E" w:rsidRPr="00992C41" w:rsidRDefault="0097422E" w:rsidP="009742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Pr="005D43F3" w:rsidRDefault="0097422E" w:rsidP="0097422E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 xml:space="preserve">от </w:t>
      </w:r>
      <w:r w:rsidR="006958C8">
        <w:rPr>
          <w:u w:val="single"/>
        </w:rPr>
        <w:t xml:space="preserve">20.02.2023 г. </w:t>
      </w:r>
      <w:r w:rsidRPr="005D43F3">
        <w:rPr>
          <w:u w:val="single"/>
        </w:rPr>
        <w:t xml:space="preserve">№ </w:t>
      </w:r>
      <w:r w:rsidR="006958C8">
        <w:rPr>
          <w:u w:val="single"/>
        </w:rPr>
        <w:t>165</w:t>
      </w:r>
    </w:p>
    <w:p w:rsidR="0097422E" w:rsidRPr="005D43F3" w:rsidRDefault="0097422E" w:rsidP="0097422E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r w:rsidRPr="005D43F3">
        <w:rPr>
          <w:sz w:val="20"/>
          <w:szCs w:val="20"/>
        </w:rPr>
        <w:t>с. Воробьевка</w:t>
      </w:r>
    </w:p>
    <w:p w:rsidR="00C5107D" w:rsidRDefault="00C5107D" w:rsidP="00C5107D">
      <w:pPr>
        <w:jc w:val="both"/>
      </w:pPr>
    </w:p>
    <w:p w:rsidR="00827A76" w:rsidRPr="00827A76" w:rsidRDefault="000B6C73" w:rsidP="000B6C73">
      <w:pPr>
        <w:spacing w:line="276" w:lineRule="auto"/>
        <w:ind w:right="4251"/>
      </w:pPr>
      <w:r w:rsidRPr="00F17E88">
        <w:rPr>
          <w:b/>
          <w:bCs/>
        </w:rPr>
        <w:t>Об утверждении Положения об орган</w:t>
      </w:r>
      <w:r w:rsidRPr="00F17E88">
        <w:rPr>
          <w:b/>
          <w:bCs/>
        </w:rPr>
        <w:t>и</w:t>
      </w:r>
      <w:r w:rsidRPr="00F17E88">
        <w:rPr>
          <w:b/>
          <w:bCs/>
        </w:rPr>
        <w:t xml:space="preserve">зационно - правовом, финансовом, </w:t>
      </w:r>
      <w:r w:rsidRPr="00F17E88">
        <w:rPr>
          <w:b/>
        </w:rPr>
        <w:t>м</w:t>
      </w:r>
      <w:r w:rsidRPr="00F17E88">
        <w:rPr>
          <w:b/>
        </w:rPr>
        <w:t>а</w:t>
      </w:r>
      <w:r w:rsidRPr="00F17E88">
        <w:rPr>
          <w:b/>
        </w:rPr>
        <w:t>териально-техническом обеспеч</w:t>
      </w:r>
      <w:r w:rsidRPr="00F17E88">
        <w:rPr>
          <w:b/>
        </w:rPr>
        <w:t>е</w:t>
      </w:r>
      <w:r w:rsidRPr="00F17E88">
        <w:rPr>
          <w:b/>
        </w:rPr>
        <w:t>нии первичных мер пожарной бе</w:t>
      </w:r>
      <w:r w:rsidRPr="00F17E88">
        <w:rPr>
          <w:b/>
        </w:rPr>
        <w:t>з</w:t>
      </w:r>
      <w:r w:rsidRPr="00F17E88">
        <w:rPr>
          <w:b/>
        </w:rPr>
        <w:t xml:space="preserve">опасности в </w:t>
      </w:r>
      <w:r>
        <w:rPr>
          <w:b/>
        </w:rPr>
        <w:t>Воробьёвском</w:t>
      </w:r>
      <w:r w:rsidRPr="00F17E88">
        <w:rPr>
          <w:b/>
        </w:rPr>
        <w:t xml:space="preserve"> муниципальном ра</w:t>
      </w:r>
      <w:r w:rsidRPr="00F17E88">
        <w:rPr>
          <w:b/>
        </w:rPr>
        <w:t>й</w:t>
      </w:r>
      <w:r w:rsidRPr="00F17E88">
        <w:rPr>
          <w:b/>
        </w:rPr>
        <w:t>оне Воронежской обл</w:t>
      </w:r>
      <w:r w:rsidRPr="00F17E88">
        <w:rPr>
          <w:b/>
        </w:rPr>
        <w:t>а</w:t>
      </w:r>
      <w:r w:rsidRPr="00F17E88">
        <w:rPr>
          <w:b/>
        </w:rPr>
        <w:t>сти</w:t>
      </w:r>
    </w:p>
    <w:p w:rsidR="00827A76" w:rsidRPr="00827A76" w:rsidRDefault="00827A76" w:rsidP="00827A76">
      <w:pPr>
        <w:spacing w:line="276" w:lineRule="auto"/>
        <w:ind w:firstLine="709"/>
        <w:jc w:val="both"/>
        <w:rPr>
          <w:sz w:val="26"/>
          <w:szCs w:val="26"/>
        </w:rPr>
      </w:pPr>
    </w:p>
    <w:p w:rsidR="00EF5251" w:rsidRDefault="00EF5251" w:rsidP="000B6C73">
      <w:pPr>
        <w:keepNext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В соответствии с пунктом 7.1. части 1 </w:t>
      </w:r>
      <w:r w:rsidR="00E654F8">
        <w:rPr>
          <w:bCs/>
        </w:rPr>
        <w:t xml:space="preserve"> статьи 15 </w:t>
      </w:r>
      <w:r w:rsidR="000B6C73" w:rsidRPr="00F17E88">
        <w:rPr>
          <w:bCs/>
        </w:rPr>
        <w:t xml:space="preserve"> Федерального закона </w:t>
      </w:r>
    </w:p>
    <w:p w:rsidR="000B6C73" w:rsidRPr="00F17E88" w:rsidRDefault="008128AC" w:rsidP="00EF5251">
      <w:pPr>
        <w:keepNext/>
        <w:spacing w:line="360" w:lineRule="auto"/>
        <w:jc w:val="both"/>
      </w:pPr>
      <w:r>
        <w:rPr>
          <w:bCs/>
        </w:rPr>
        <w:t>№ 131</w:t>
      </w:r>
      <w:r w:rsidRPr="00F17E88">
        <w:rPr>
          <w:bCs/>
        </w:rPr>
        <w:t>-ФЗ от 6 октября 2003 года</w:t>
      </w:r>
      <w:r w:rsidRPr="00F17E88">
        <w:t xml:space="preserve"> </w:t>
      </w:r>
      <w:r w:rsidR="000B6C73" w:rsidRPr="00F17E88">
        <w:rPr>
          <w:bCs/>
        </w:rPr>
        <w:t>«</w:t>
      </w:r>
      <w:r w:rsidR="00EF5251">
        <w:rPr>
          <w:bCs/>
        </w:rPr>
        <w:t>О</w:t>
      </w:r>
      <w:r w:rsidR="00EF64A9">
        <w:rPr>
          <w:bCs/>
        </w:rPr>
        <w:t>б общих принципах организации мес</w:t>
      </w:r>
      <w:r w:rsidR="00EF64A9">
        <w:rPr>
          <w:bCs/>
        </w:rPr>
        <w:t>т</w:t>
      </w:r>
      <w:r w:rsidR="00EF64A9">
        <w:rPr>
          <w:bCs/>
        </w:rPr>
        <w:t>ного самоуправления в Российской Федерации»</w:t>
      </w:r>
      <w:r>
        <w:rPr>
          <w:bCs/>
        </w:rPr>
        <w:t>,</w:t>
      </w:r>
      <w:r w:rsidR="00EF64A9">
        <w:rPr>
          <w:bCs/>
        </w:rPr>
        <w:t xml:space="preserve"> </w:t>
      </w:r>
      <w:r w:rsidR="000B6C73" w:rsidRPr="00F17E88">
        <w:t xml:space="preserve">администрация </w:t>
      </w:r>
      <w:r w:rsidR="000B6C73">
        <w:t>Воробьё</w:t>
      </w:r>
      <w:r w:rsidR="000B6C73">
        <w:t>в</w:t>
      </w:r>
      <w:r w:rsidR="000B6C73">
        <w:t>ского</w:t>
      </w:r>
      <w:r w:rsidR="000B6C73" w:rsidRPr="00F17E88">
        <w:t xml:space="preserve"> муниципального района Воронежской обл</w:t>
      </w:r>
      <w:r w:rsidR="000B6C73" w:rsidRPr="00F17E88">
        <w:t>а</w:t>
      </w:r>
      <w:r w:rsidR="000B6C73" w:rsidRPr="00F17E88">
        <w:t xml:space="preserve">сти   </w:t>
      </w:r>
      <w:r w:rsidR="000B6C73" w:rsidRPr="00F17E88">
        <w:rPr>
          <w:b/>
        </w:rPr>
        <w:t>п о с т а н о в л я е т:</w:t>
      </w:r>
    </w:p>
    <w:p w:rsidR="000B6C73" w:rsidRPr="00A63032" w:rsidRDefault="000B6C73" w:rsidP="000B6C73">
      <w:pPr>
        <w:spacing w:line="360" w:lineRule="auto"/>
        <w:ind w:firstLine="709"/>
        <w:jc w:val="both"/>
      </w:pPr>
      <w:r w:rsidRPr="00A63032">
        <w:t xml:space="preserve">1. Утвердить </w:t>
      </w:r>
      <w:r w:rsidR="00EF64A9">
        <w:t xml:space="preserve">прилагаемое </w:t>
      </w:r>
      <w:r w:rsidRPr="00A63032">
        <w:t>Положение об организационно - правовом, финансовом, материально-техническом обеспечении первичных мер пожа</w:t>
      </w:r>
      <w:r w:rsidRPr="00A63032">
        <w:t>р</w:t>
      </w:r>
      <w:r w:rsidRPr="00A63032">
        <w:t xml:space="preserve">ной безопасности в </w:t>
      </w:r>
      <w:r>
        <w:t>Воробьёвском</w:t>
      </w:r>
      <w:r w:rsidRPr="00A63032">
        <w:t xml:space="preserve"> муниципальном районе Воронежской о</w:t>
      </w:r>
      <w:r w:rsidRPr="00A63032">
        <w:t>б</w:t>
      </w:r>
      <w:r w:rsidRPr="00A63032">
        <w:t>ласти.</w:t>
      </w:r>
    </w:p>
    <w:p w:rsidR="00827A76" w:rsidRDefault="000B6C73" w:rsidP="004B4AF4">
      <w:pPr>
        <w:spacing w:line="336" w:lineRule="auto"/>
        <w:ind w:firstLine="709"/>
        <w:jc w:val="both"/>
      </w:pPr>
      <w:r>
        <w:t>2</w:t>
      </w:r>
      <w:r w:rsidR="00827A76">
        <w:t>. Контроль за исполнением настоящего постановления возложить на заместителя главы администрации муниципального района – начальника о</w:t>
      </w:r>
      <w:r w:rsidR="00827A76">
        <w:t>т</w:t>
      </w:r>
      <w:r w:rsidR="00827A76">
        <w:t>дела по строительству, архитектуре, транспорту и ЖКХ Гриднева Д.Н.</w:t>
      </w:r>
    </w:p>
    <w:p w:rsidR="00827A76" w:rsidRDefault="00827A76" w:rsidP="00827A76">
      <w:pPr>
        <w:spacing w:line="360" w:lineRule="auto"/>
        <w:jc w:val="both"/>
      </w:pPr>
    </w:p>
    <w:p w:rsidR="00827A76" w:rsidRDefault="00827A76" w:rsidP="00827A76">
      <w:pPr>
        <w:spacing w:line="276" w:lineRule="auto"/>
        <w:jc w:val="both"/>
      </w:pPr>
    </w:p>
    <w:p w:rsidR="00827A76" w:rsidRDefault="00827A76" w:rsidP="00827A76">
      <w:pPr>
        <w:spacing w:line="276" w:lineRule="auto"/>
        <w:jc w:val="both"/>
      </w:pPr>
    </w:p>
    <w:p w:rsidR="00827A76" w:rsidRDefault="009D0C42" w:rsidP="00827A76">
      <w:pPr>
        <w:spacing w:line="276" w:lineRule="auto"/>
        <w:jc w:val="both"/>
      </w:pPr>
      <w:r>
        <w:t>Глава Воробьё</w:t>
      </w:r>
      <w:r w:rsidR="00827A76">
        <w:t>вского</w:t>
      </w:r>
    </w:p>
    <w:p w:rsidR="00827A76" w:rsidRDefault="00827A76" w:rsidP="00827A76">
      <w:pPr>
        <w:spacing w:line="276" w:lineRule="auto"/>
        <w:jc w:val="both"/>
      </w:pPr>
      <w:r>
        <w:t>муниципального района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М.П. Гордиенко</w:t>
      </w:r>
    </w:p>
    <w:p w:rsid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Заместитель главы администрации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муниципального района – начальник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отдела по строительству, архитектуре,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транспорту и ЖКХ</w:t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  <w:t xml:space="preserve">   </w:t>
      </w:r>
      <w:r w:rsidRPr="00827A76">
        <w:rPr>
          <w:sz w:val="26"/>
          <w:szCs w:val="26"/>
        </w:rPr>
        <w:tab/>
        <w:t>Д.Н. Гриднев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 xml:space="preserve">Начальник сектора по ГО и ЧС 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администрации муниципального района</w:t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  <w:t>Е.А. Р</w:t>
      </w:r>
      <w:r w:rsidRPr="00827A76">
        <w:rPr>
          <w:sz w:val="26"/>
          <w:szCs w:val="26"/>
        </w:rPr>
        <w:t>о</w:t>
      </w:r>
      <w:r w:rsidRPr="00827A76">
        <w:rPr>
          <w:sz w:val="26"/>
          <w:szCs w:val="26"/>
        </w:rPr>
        <w:t>дионов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Начальник юридического отдела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 xml:space="preserve">администрации муниципального района                               </w:t>
      </w:r>
      <w:r w:rsidRPr="00827A76">
        <w:rPr>
          <w:sz w:val="26"/>
          <w:szCs w:val="26"/>
        </w:rPr>
        <w:tab/>
        <w:t>В.Г. Камыш</w:t>
      </w:r>
      <w:r w:rsidRPr="00827A76">
        <w:rPr>
          <w:sz w:val="26"/>
          <w:szCs w:val="26"/>
        </w:rPr>
        <w:t>а</w:t>
      </w:r>
      <w:r w:rsidRPr="00827A76">
        <w:rPr>
          <w:sz w:val="26"/>
          <w:szCs w:val="26"/>
        </w:rPr>
        <w:t>нов</w:t>
      </w:r>
    </w:p>
    <w:p w:rsidR="00827A76" w:rsidRPr="00827A76" w:rsidRDefault="00827A76" w:rsidP="00827A76">
      <w:pPr>
        <w:spacing w:line="276" w:lineRule="auto"/>
        <w:ind w:firstLine="708"/>
        <w:jc w:val="both"/>
        <w:rPr>
          <w:bCs/>
          <w:sz w:val="26"/>
          <w:szCs w:val="26"/>
        </w:rPr>
      </w:pPr>
    </w:p>
    <w:tbl>
      <w:tblPr>
        <w:tblW w:w="0" w:type="auto"/>
        <w:tblInd w:w="5181" w:type="dxa"/>
        <w:tblLook w:val="01E0" w:firstRow="1" w:lastRow="1" w:firstColumn="1" w:lastColumn="1" w:noHBand="0" w:noVBand="0"/>
      </w:tblPr>
      <w:tblGrid>
        <w:gridCol w:w="4332"/>
      </w:tblGrid>
      <w:tr w:rsidR="00827A76" w:rsidRPr="00827A76" w:rsidTr="00930B4B">
        <w:tc>
          <w:tcPr>
            <w:tcW w:w="4332" w:type="dxa"/>
          </w:tcPr>
          <w:p w:rsid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827A76" w:rsidRPr="00827A76" w:rsidRDefault="009D0C42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</w:p>
          <w:p w:rsidR="00827A76" w:rsidRP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27A76">
              <w:rPr>
                <w:bCs/>
                <w:sz w:val="26"/>
                <w:szCs w:val="26"/>
              </w:rPr>
              <w:t>к постановлению админ</w:t>
            </w:r>
            <w:r w:rsidRPr="00827A76">
              <w:rPr>
                <w:bCs/>
                <w:sz w:val="26"/>
                <w:szCs w:val="26"/>
              </w:rPr>
              <w:t>и</w:t>
            </w:r>
            <w:r w:rsidRPr="00827A76">
              <w:rPr>
                <w:bCs/>
                <w:sz w:val="26"/>
                <w:szCs w:val="26"/>
              </w:rPr>
              <w:t>страции</w:t>
            </w:r>
          </w:p>
          <w:p w:rsidR="00827A76" w:rsidRP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27A76">
              <w:rPr>
                <w:bCs/>
                <w:sz w:val="26"/>
                <w:szCs w:val="26"/>
              </w:rPr>
              <w:t>муниципального района</w:t>
            </w:r>
          </w:p>
          <w:p w:rsidR="00827A76" w:rsidRPr="00827A76" w:rsidRDefault="00827A76" w:rsidP="00620D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27A76">
              <w:rPr>
                <w:bCs/>
                <w:sz w:val="26"/>
                <w:szCs w:val="26"/>
              </w:rPr>
              <w:t xml:space="preserve">от  </w:t>
            </w:r>
            <w:r w:rsidR="00620DAC">
              <w:rPr>
                <w:bCs/>
                <w:sz w:val="26"/>
                <w:szCs w:val="26"/>
              </w:rPr>
              <w:t xml:space="preserve">20.02.2023 г. </w:t>
            </w:r>
            <w:r w:rsidRPr="00827A76">
              <w:rPr>
                <w:bCs/>
                <w:sz w:val="26"/>
                <w:szCs w:val="26"/>
              </w:rPr>
              <w:t xml:space="preserve">№ </w:t>
            </w:r>
            <w:r w:rsidR="00620DAC">
              <w:rPr>
                <w:bCs/>
                <w:sz w:val="26"/>
                <w:szCs w:val="26"/>
              </w:rPr>
              <w:t>165</w:t>
            </w:r>
          </w:p>
        </w:tc>
      </w:tr>
    </w:tbl>
    <w:p w:rsidR="00827A76" w:rsidRDefault="00827A76" w:rsidP="00827A76">
      <w:pPr>
        <w:spacing w:line="276" w:lineRule="auto"/>
        <w:ind w:firstLine="708"/>
        <w:jc w:val="both"/>
        <w:rPr>
          <w:sz w:val="26"/>
          <w:szCs w:val="26"/>
        </w:rPr>
      </w:pPr>
    </w:p>
    <w:p w:rsidR="000B6C73" w:rsidRPr="000B6C73" w:rsidRDefault="000B6C73" w:rsidP="000B6C73">
      <w:pPr>
        <w:pStyle w:val="2"/>
        <w:tabs>
          <w:tab w:val="clear" w:pos="5000"/>
          <w:tab w:val="clear" w:pos="5540"/>
          <w:tab w:val="clear" w:pos="5680"/>
          <w:tab w:val="left" w:pos="0"/>
        </w:tabs>
        <w:ind w:firstLine="709"/>
        <w:jc w:val="center"/>
        <w:rPr>
          <w:b/>
          <w:bCs/>
          <w:u w:val="none"/>
        </w:rPr>
      </w:pPr>
      <w:r w:rsidRPr="000B6C73">
        <w:rPr>
          <w:b/>
          <w:bCs/>
          <w:u w:val="none"/>
        </w:rPr>
        <w:t>ПОЛОЖЕНИЕ</w:t>
      </w:r>
    </w:p>
    <w:p w:rsidR="000B6C73" w:rsidRPr="00635609" w:rsidRDefault="000B6C73" w:rsidP="000B6C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09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организационно - правовом, финансовом, </w:t>
      </w:r>
      <w:r w:rsidRPr="0063560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материально-техническом обеспечении первичных мер пожарной безопасности 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робьёвском</w:t>
      </w:r>
      <w:r w:rsidRPr="0063560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Воронежской области</w:t>
      </w:r>
    </w:p>
    <w:p w:rsidR="000B6C73" w:rsidRPr="00635609" w:rsidRDefault="000B6C73" w:rsidP="000B6C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73" w:rsidRPr="00635609" w:rsidRDefault="000B6C73" w:rsidP="000B6C7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56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1A1A" w:rsidRDefault="00351A1A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  <w:rPr>
          <w:spacing w:val="-2"/>
        </w:rPr>
      </w:pPr>
    </w:p>
    <w:p w:rsidR="000B6C73" w:rsidRPr="00635609" w:rsidRDefault="000E5868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rPr>
          <w:spacing w:val="-2"/>
        </w:rPr>
        <w:t>1.</w:t>
      </w:r>
      <w:r w:rsidR="000B6C73" w:rsidRPr="00635609">
        <w:rPr>
          <w:spacing w:val="-2"/>
        </w:rPr>
        <w:t>1. Настоящее Положение регулирует организационно-правовое, ф</w:t>
      </w:r>
      <w:r w:rsidR="000B6C73" w:rsidRPr="00635609">
        <w:rPr>
          <w:spacing w:val="-2"/>
        </w:rPr>
        <w:t>и</w:t>
      </w:r>
      <w:r w:rsidR="000B6C73" w:rsidRPr="00635609">
        <w:rPr>
          <w:spacing w:val="-2"/>
        </w:rPr>
        <w:t>нансо</w:t>
      </w:r>
      <w:r w:rsidR="000B6C73" w:rsidRPr="00635609">
        <w:t>вое, материально-техническое обеспечение</w:t>
      </w:r>
      <w:r w:rsidR="006958C8">
        <w:t xml:space="preserve"> первичных мер пожарной безопас</w:t>
      </w:r>
      <w:r w:rsidR="000B6C73" w:rsidRPr="00635609">
        <w:t>ности на территории</w:t>
      </w:r>
      <w:r w:rsidR="00201896">
        <w:t xml:space="preserve"> Воробьёвского</w:t>
      </w:r>
      <w:r w:rsidR="000B6C73" w:rsidRPr="00635609">
        <w:t xml:space="preserve"> муниципального района,</w:t>
      </w:r>
      <w:r w:rsidR="00201896">
        <w:t xml:space="preserve"> за гр</w:t>
      </w:r>
      <w:r w:rsidR="00201896">
        <w:t>а</w:t>
      </w:r>
      <w:r w:rsidR="00201896">
        <w:t>ницами сельских населенных пунктов</w:t>
      </w:r>
      <w:r w:rsidR="000B6C73" w:rsidRPr="00635609">
        <w:t xml:space="preserve"> определяет полномочия органов </w:t>
      </w:r>
      <w:r w:rsidR="000B6C73" w:rsidRPr="00635609">
        <w:rPr>
          <w:spacing w:val="-1"/>
        </w:rPr>
        <w:t>мес</w:t>
      </w:r>
      <w:r w:rsidR="000B6C73" w:rsidRPr="00635609">
        <w:rPr>
          <w:spacing w:val="-1"/>
        </w:rPr>
        <w:t>т</w:t>
      </w:r>
      <w:r w:rsidR="000B6C73" w:rsidRPr="00635609">
        <w:rPr>
          <w:spacing w:val="-1"/>
        </w:rPr>
        <w:t>ного самоуправления по вопросам обеспечения пер</w:t>
      </w:r>
      <w:r w:rsidR="000B6C73" w:rsidRPr="00635609">
        <w:rPr>
          <w:spacing w:val="-1"/>
        </w:rPr>
        <w:softHyphen/>
      </w:r>
      <w:r w:rsidR="000B6C73" w:rsidRPr="00635609">
        <w:t>вичных мер пожарной безопа</w:t>
      </w:r>
      <w:r w:rsidR="000B6C73" w:rsidRPr="00635609">
        <w:t>с</w:t>
      </w:r>
      <w:r w:rsidR="000B6C73" w:rsidRPr="00635609">
        <w:t>ности.</w:t>
      </w:r>
    </w:p>
    <w:p w:rsidR="000B6C73" w:rsidRPr="00635609" w:rsidRDefault="000E5868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t>1.</w:t>
      </w:r>
      <w:r w:rsidR="000B6C73" w:rsidRPr="00635609">
        <w:t>2. Первичные меры пожарной безопасности - реализация принятых в установленном порядке норм и правил по предотвращению пожаров, спас</w:t>
      </w:r>
      <w:r w:rsidR="000B6C73" w:rsidRPr="00635609">
        <w:t>е</w:t>
      </w:r>
      <w:r w:rsidR="000B6C73" w:rsidRPr="00635609">
        <w:t>нию людей и имущества от пожаров, являющихся частью комплекса мер</w:t>
      </w:r>
      <w:r w:rsidR="000B6C73" w:rsidRPr="00635609">
        <w:t>о</w:t>
      </w:r>
      <w:r w:rsidR="000B6C73" w:rsidRPr="00635609">
        <w:t>приятий по организации пожаротушения.</w:t>
      </w:r>
    </w:p>
    <w:p w:rsidR="000B6C73" w:rsidRPr="00635609" w:rsidRDefault="000E5868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t>1.</w:t>
      </w:r>
      <w:r w:rsidR="000B6C73" w:rsidRPr="00635609">
        <w:t xml:space="preserve">3. </w:t>
      </w:r>
      <w:r w:rsidR="000B6C73" w:rsidRPr="00635609">
        <w:rPr>
          <w:spacing w:val="-2"/>
        </w:rPr>
        <w:t xml:space="preserve">Обеспечение первичных мер пожарной безопасности на территории </w:t>
      </w:r>
      <w:r w:rsidR="00201896">
        <w:rPr>
          <w:spacing w:val="-2"/>
        </w:rPr>
        <w:t xml:space="preserve">Воробьёвского </w:t>
      </w:r>
      <w:r w:rsidR="000B6C73" w:rsidRPr="00635609">
        <w:t>муниципального района</w:t>
      </w:r>
      <w:r w:rsidR="000B6C73" w:rsidRPr="00635609">
        <w:rPr>
          <w:spacing w:val="-2"/>
        </w:rPr>
        <w:t xml:space="preserve"> </w:t>
      </w:r>
      <w:r w:rsidR="00201896">
        <w:rPr>
          <w:spacing w:val="-2"/>
        </w:rPr>
        <w:t xml:space="preserve">за границами сельских населенных пунктов </w:t>
      </w:r>
      <w:r w:rsidR="000B6C73" w:rsidRPr="00635609">
        <w:rPr>
          <w:spacing w:val="-1"/>
        </w:rPr>
        <w:t>о</w:t>
      </w:r>
      <w:r w:rsidR="000B6C73" w:rsidRPr="00635609">
        <w:rPr>
          <w:spacing w:val="-1"/>
        </w:rPr>
        <w:t>т</w:t>
      </w:r>
      <w:r w:rsidR="000B6C73" w:rsidRPr="00635609">
        <w:rPr>
          <w:spacing w:val="-1"/>
        </w:rPr>
        <w:t>носится к вопросам местного значения</w:t>
      </w:r>
      <w:r w:rsidR="00201896">
        <w:rPr>
          <w:spacing w:val="-1"/>
        </w:rPr>
        <w:t xml:space="preserve"> муниципального района</w:t>
      </w:r>
      <w:r w:rsidR="000B6C73" w:rsidRPr="00635609">
        <w:rPr>
          <w:spacing w:val="-1"/>
        </w:rPr>
        <w:t>.</w:t>
      </w:r>
    </w:p>
    <w:p w:rsidR="000B6C73" w:rsidRPr="00635609" w:rsidRDefault="000E5868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t>1.</w:t>
      </w:r>
      <w:r w:rsidR="000B6C73" w:rsidRPr="00635609">
        <w:t xml:space="preserve">4. </w:t>
      </w:r>
      <w:r w:rsidR="000B6C73" w:rsidRPr="00635609">
        <w:rPr>
          <w:spacing w:val="-2"/>
        </w:rPr>
        <w:t>Соблюдение настоящего Положения обязательно для всех учрежд</w:t>
      </w:r>
      <w:r w:rsidR="000B6C73" w:rsidRPr="00635609">
        <w:rPr>
          <w:spacing w:val="-2"/>
        </w:rPr>
        <w:t>е</w:t>
      </w:r>
      <w:r w:rsidR="000B6C73" w:rsidRPr="00635609">
        <w:rPr>
          <w:spacing w:val="-2"/>
        </w:rPr>
        <w:t xml:space="preserve">ний, </w:t>
      </w:r>
      <w:r w:rsidR="000B6C73" w:rsidRPr="00635609">
        <w:t>организаций и предприятий, независимо от форм собственности и в</w:t>
      </w:r>
      <w:r w:rsidR="000B6C73" w:rsidRPr="00635609">
        <w:t>е</w:t>
      </w:r>
      <w:r w:rsidR="006958C8">
        <w:t>домствен</w:t>
      </w:r>
      <w:r w:rsidR="000B6C73" w:rsidRPr="00635609">
        <w:t>ной принадлежности, осуществляющих свою деятельность на те</w:t>
      </w:r>
      <w:r w:rsidR="000B6C73" w:rsidRPr="00635609">
        <w:t>р</w:t>
      </w:r>
      <w:r w:rsidR="000B6C73" w:rsidRPr="00635609">
        <w:t xml:space="preserve">ритории  муниципального района. </w:t>
      </w:r>
    </w:p>
    <w:p w:rsidR="000B6C73" w:rsidRPr="00635609" w:rsidRDefault="000E5868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t>1.</w:t>
      </w:r>
      <w:r w:rsidR="000B6C73" w:rsidRPr="00635609">
        <w:t>5. Вопросы, не урегулированные настоящим Положением, решаются в соответствии с действующим законодательством.</w:t>
      </w:r>
    </w:p>
    <w:p w:rsidR="000B6C73" w:rsidRPr="00635609" w:rsidRDefault="000E5868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t>1.</w:t>
      </w:r>
      <w:r w:rsidR="000B6C73" w:rsidRPr="00635609">
        <w:t xml:space="preserve">6. </w:t>
      </w:r>
      <w:r w:rsidR="000B6C73" w:rsidRPr="00635609">
        <w:rPr>
          <w:spacing w:val="-1"/>
        </w:rPr>
        <w:t xml:space="preserve">Нормативные правовые акты </w:t>
      </w:r>
      <w:r w:rsidR="000B6C73" w:rsidRPr="00635609">
        <w:t>муниципального района</w:t>
      </w:r>
      <w:r w:rsidR="006958C8">
        <w:rPr>
          <w:spacing w:val="-1"/>
        </w:rPr>
        <w:t xml:space="preserve"> по вопросам обес</w:t>
      </w:r>
      <w:r w:rsidR="000B6C73" w:rsidRPr="00635609">
        <w:rPr>
          <w:spacing w:val="-1"/>
        </w:rPr>
        <w:t>печения первичных мер пожарной безопасности основываются на Ко</w:t>
      </w:r>
      <w:r w:rsidR="000B6C73" w:rsidRPr="00635609">
        <w:rPr>
          <w:spacing w:val="-1"/>
        </w:rPr>
        <w:t>н</w:t>
      </w:r>
      <w:r w:rsidR="000B6C73" w:rsidRPr="00635609">
        <w:rPr>
          <w:spacing w:val="-1"/>
        </w:rPr>
        <w:t xml:space="preserve">ституции </w:t>
      </w:r>
      <w:r w:rsidR="000B6C73" w:rsidRPr="00635609">
        <w:t>Российской Федерации, федеральных законах</w:t>
      </w:r>
      <w:r w:rsidR="006958C8">
        <w:t xml:space="preserve"> и включают в себя настоящее По</w:t>
      </w:r>
      <w:r w:rsidR="000B6C73" w:rsidRPr="00635609">
        <w:t>ложение и принимаемые в соответствии с ним иные нормати</w:t>
      </w:r>
      <w:r w:rsidR="000B6C73" w:rsidRPr="00635609">
        <w:t>в</w:t>
      </w:r>
      <w:r w:rsidR="006958C8">
        <w:t>ные правовые ак</w:t>
      </w:r>
      <w:r w:rsidR="000B6C73" w:rsidRPr="00635609">
        <w:t>ты, регулирующие вопросы обеспечения первичных мер п</w:t>
      </w:r>
      <w:r w:rsidR="000B6C73" w:rsidRPr="00635609">
        <w:t>о</w:t>
      </w:r>
      <w:r w:rsidR="006958C8">
        <w:t>жарной безопасно</w:t>
      </w:r>
      <w:r w:rsidR="000B6C73" w:rsidRPr="00635609">
        <w:t>сти.</w:t>
      </w:r>
    </w:p>
    <w:p w:rsidR="00201896" w:rsidRDefault="00201896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</w:p>
    <w:p w:rsidR="00201896" w:rsidRDefault="00201896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</w:p>
    <w:p w:rsidR="000B6C73" w:rsidRPr="00635609" w:rsidRDefault="000E5868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t>1.</w:t>
      </w:r>
      <w:r w:rsidR="000B6C73" w:rsidRPr="00635609">
        <w:t>7. Нормативные правовые акты муницип</w:t>
      </w:r>
      <w:r w:rsidR="006958C8">
        <w:t>ального района не могут устанав</w:t>
      </w:r>
      <w:r w:rsidR="000B6C73" w:rsidRPr="00635609">
        <w:rPr>
          <w:spacing w:val="-1"/>
        </w:rPr>
        <w:t>ливать требования в области обеспечения первичных мер пожарной безопасно</w:t>
      </w:r>
      <w:r w:rsidR="000B6C73" w:rsidRPr="00635609">
        <w:t>сти ниже, чем они установлены федеральным законодательством и з</w:t>
      </w:r>
      <w:r w:rsidR="000B6C73" w:rsidRPr="00635609">
        <w:t>а</w:t>
      </w:r>
      <w:r w:rsidR="000B6C73" w:rsidRPr="00635609">
        <w:t>конода</w:t>
      </w:r>
      <w:r w:rsidR="000B6C73" w:rsidRPr="00635609">
        <w:rPr>
          <w:spacing w:val="-1"/>
        </w:rPr>
        <w:t>тельством Воронежской области.</w:t>
      </w:r>
    </w:p>
    <w:p w:rsidR="00201896" w:rsidRDefault="000E5868" w:rsidP="00201896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rPr>
          <w:spacing w:val="-11"/>
        </w:rPr>
        <w:t>1.</w:t>
      </w:r>
      <w:r w:rsidR="000B6C73" w:rsidRPr="00635609">
        <w:rPr>
          <w:spacing w:val="-11"/>
        </w:rPr>
        <w:t xml:space="preserve">8. </w:t>
      </w:r>
      <w:r w:rsidR="000B6C73" w:rsidRPr="00635609">
        <w:t>Первичные меры пожарной безопасности включают в себя:</w:t>
      </w:r>
    </w:p>
    <w:p w:rsidR="00201896" w:rsidRPr="00201896" w:rsidRDefault="00201896" w:rsidP="00201896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  <w:r>
        <w:rPr>
          <w:color w:val="000000"/>
        </w:rPr>
        <w:t xml:space="preserve">- </w:t>
      </w:r>
      <w:r w:rsidRPr="00201896">
        <w:rPr>
          <w:color w:val="000000"/>
        </w:rPr>
        <w:t xml:space="preserve"> реализацию полномочий органов местного самоуправления по реш</w:t>
      </w:r>
      <w:r w:rsidRPr="00201896">
        <w:rPr>
          <w:color w:val="000000"/>
        </w:rPr>
        <w:t>е</w:t>
      </w:r>
      <w:r w:rsidRPr="00201896">
        <w:rPr>
          <w:color w:val="000000"/>
        </w:rPr>
        <w:t>нию вопросов организационно-правового, финансового, материально-технического обеспечения пожарной безопасности муниципального образ</w:t>
      </w:r>
      <w:r w:rsidRPr="00201896">
        <w:rPr>
          <w:color w:val="000000"/>
        </w:rPr>
        <w:t>о</w:t>
      </w:r>
      <w:r w:rsidRPr="00201896">
        <w:rPr>
          <w:color w:val="000000"/>
        </w:rPr>
        <w:t>вания;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 xml:space="preserve">- </w:t>
      </w:r>
      <w:r w:rsidRPr="00201896">
        <w:t xml:space="preserve"> разработку и осуществление мероприятий по обеспечению пожарной безопасности муниципального образования и объектов муниципальной со</w:t>
      </w:r>
      <w:r w:rsidRPr="00201896">
        <w:t>б</w:t>
      </w:r>
      <w:r w:rsidRPr="00201896">
        <w:t>ственности, которые должны предусматриваться в планах и программах ра</w:t>
      </w:r>
      <w:r w:rsidRPr="00201896">
        <w:t>з</w:t>
      </w:r>
      <w:r w:rsidRPr="00201896">
        <w:t>вития территории, обеспечение надлежащего состояния источников прот</w:t>
      </w:r>
      <w:r w:rsidRPr="00201896">
        <w:t>и</w:t>
      </w:r>
      <w:r w:rsidRPr="00201896">
        <w:t>вопожарного водоснабжения, содержание в исправном состоянии средств обеспечения пожарной безопасности жилых и общественных зданий, нах</w:t>
      </w:r>
      <w:r w:rsidRPr="00201896">
        <w:t>о</w:t>
      </w:r>
      <w:r w:rsidRPr="00201896">
        <w:t>дящихся в муниципальной собственности;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 xml:space="preserve">- </w:t>
      </w:r>
      <w:r w:rsidRPr="00201896">
        <w:t>разработку и организацию выполнения муниципальных целевых пр</w:t>
      </w:r>
      <w:r w:rsidRPr="00201896">
        <w:t>о</w:t>
      </w:r>
      <w:r w:rsidRPr="00201896">
        <w:t>грамм по вопросам обеспечения пожарной безопасности;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>-</w:t>
      </w:r>
      <w:r w:rsidRPr="00201896">
        <w:t xml:space="preserve"> разработку плана привлечения сил и средств для тушения пожаров и проведения аварийно-спасательных работ на территории муниципального обр</w:t>
      </w:r>
      <w:r w:rsidRPr="00201896">
        <w:t>а</w:t>
      </w:r>
      <w:r w:rsidRPr="00201896">
        <w:t>зования и контроль за его выполнением;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>-</w:t>
      </w:r>
      <w:r w:rsidRPr="00201896">
        <w:t xml:space="preserve"> установление особого противопожарного режима на территории мун</w:t>
      </w:r>
      <w:r w:rsidRPr="00201896">
        <w:t>и</w:t>
      </w:r>
      <w:r w:rsidRPr="00201896">
        <w:t>ципального образования, а также дополнительных требований пожарной бе</w:t>
      </w:r>
      <w:r w:rsidRPr="00201896">
        <w:t>з</w:t>
      </w:r>
      <w:r w:rsidRPr="00201896">
        <w:t>опасности на время его де</w:t>
      </w:r>
      <w:r w:rsidRPr="00201896">
        <w:t>й</w:t>
      </w:r>
      <w:r w:rsidRPr="00201896">
        <w:t>ствия;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>-</w:t>
      </w:r>
      <w:r w:rsidRPr="00201896">
        <w:t xml:space="preserve"> обеспечение беспрепятственного проезда пожарной техники к месту пожара;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 xml:space="preserve">- </w:t>
      </w:r>
      <w:r w:rsidRPr="00201896">
        <w:t xml:space="preserve"> обеспечение связи и оповещения населения о пожаре;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 xml:space="preserve">- </w:t>
      </w:r>
      <w:r w:rsidRPr="00201896">
        <w:t xml:space="preserve"> организацию обучения населения мерам пожарной безопасности и пропаганду в области пожарной безопасности, содействие распространению п</w:t>
      </w:r>
      <w:r w:rsidRPr="00201896">
        <w:t>о</w:t>
      </w:r>
      <w:r w:rsidRPr="00201896">
        <w:t>жарно-технических знаний;</w:t>
      </w:r>
    </w:p>
    <w:p w:rsidR="00201896" w:rsidRPr="00201896" w:rsidRDefault="00201896" w:rsidP="00201896">
      <w:pPr>
        <w:spacing w:line="300" w:lineRule="auto"/>
        <w:ind w:firstLine="539"/>
        <w:jc w:val="both"/>
      </w:pPr>
      <w:r>
        <w:t>-</w:t>
      </w:r>
      <w:r w:rsidRPr="00201896">
        <w:t xml:space="preserve"> социальное и экономическое стимулирование участия граждан и орг</w:t>
      </w:r>
      <w:r w:rsidRPr="00201896">
        <w:t>а</w:t>
      </w:r>
      <w:r w:rsidRPr="00201896">
        <w:t>низаций в добровольной пожарной охране, в том числе участия в борьбе с пож</w:t>
      </w:r>
      <w:r w:rsidRPr="00201896">
        <w:t>а</w:t>
      </w:r>
      <w:r w:rsidRPr="00201896">
        <w:t>рами.</w:t>
      </w:r>
    </w:p>
    <w:p w:rsidR="000B6C73" w:rsidRPr="00201896" w:rsidRDefault="000B6C73" w:rsidP="00201896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709"/>
        <w:jc w:val="both"/>
      </w:pPr>
    </w:p>
    <w:p w:rsidR="000B6C73" w:rsidRDefault="000B6C73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01896" w:rsidRPr="00635609" w:rsidRDefault="00201896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01896" w:rsidRDefault="00201896" w:rsidP="000B6C7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51A1A" w:rsidRDefault="00351A1A" w:rsidP="000B6C7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0B6C73" w:rsidRDefault="000B6C73" w:rsidP="000B6C7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b/>
          <w:bCs/>
          <w:spacing w:val="-2"/>
        </w:rPr>
      </w:pPr>
      <w:r w:rsidRPr="00635609">
        <w:rPr>
          <w:b/>
          <w:bCs/>
        </w:rPr>
        <w:t xml:space="preserve">2. Полномочия администрации </w:t>
      </w:r>
      <w:r w:rsidRPr="00635609">
        <w:rPr>
          <w:b/>
        </w:rPr>
        <w:t>муниципального района</w:t>
      </w:r>
      <w:r w:rsidRPr="00635609">
        <w:rPr>
          <w:spacing w:val="-1"/>
        </w:rPr>
        <w:t xml:space="preserve"> </w:t>
      </w:r>
      <w:r w:rsidRPr="00635609">
        <w:rPr>
          <w:b/>
          <w:bCs/>
          <w:spacing w:val="-2"/>
        </w:rPr>
        <w:t>по обесп</w:t>
      </w:r>
      <w:r w:rsidRPr="00635609">
        <w:rPr>
          <w:b/>
          <w:bCs/>
          <w:spacing w:val="-2"/>
        </w:rPr>
        <w:t>е</w:t>
      </w:r>
      <w:r w:rsidRPr="00635609">
        <w:rPr>
          <w:b/>
          <w:bCs/>
          <w:spacing w:val="-2"/>
        </w:rPr>
        <w:t>чению первичных мер пожарной безопасности.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firstLine="709"/>
        <w:jc w:val="center"/>
      </w:pPr>
    </w:p>
    <w:p w:rsidR="000B6C73" w:rsidRPr="00635609" w:rsidRDefault="000E5868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>
        <w:t>2.1</w:t>
      </w:r>
      <w:r w:rsidR="000B6C73" w:rsidRPr="00635609">
        <w:t>. Обеспечение первичных мер пожарной безопасности на террит</w:t>
      </w:r>
      <w:r w:rsidR="000B6C73" w:rsidRPr="00635609">
        <w:t>о</w:t>
      </w:r>
      <w:r w:rsidR="000B6C73" w:rsidRPr="00635609">
        <w:t xml:space="preserve">рии </w:t>
      </w:r>
      <w:r w:rsidR="00201896">
        <w:t xml:space="preserve">Воробьёвского муниципального </w:t>
      </w:r>
      <w:r w:rsidR="00201896" w:rsidRPr="00635609">
        <w:t xml:space="preserve"> </w:t>
      </w:r>
      <w:r w:rsidR="000B6C73" w:rsidRPr="00635609">
        <w:t>района</w:t>
      </w:r>
      <w:r w:rsidR="000B6C73" w:rsidRPr="00635609">
        <w:rPr>
          <w:spacing w:val="-1"/>
        </w:rPr>
        <w:t xml:space="preserve"> </w:t>
      </w:r>
      <w:r w:rsidR="000B6C73" w:rsidRPr="00635609">
        <w:t>осуществляет администрация</w:t>
      </w:r>
      <w:r w:rsidR="00201896">
        <w:t xml:space="preserve"> Вор</w:t>
      </w:r>
      <w:r w:rsidR="00201896">
        <w:t>о</w:t>
      </w:r>
      <w:r w:rsidR="00201896">
        <w:t xml:space="preserve">бьёвского </w:t>
      </w:r>
      <w:r w:rsidR="000B6C73" w:rsidRPr="00635609">
        <w:t xml:space="preserve">муниципального района. </w:t>
      </w:r>
    </w:p>
    <w:p w:rsidR="000B6C73" w:rsidRPr="00635609" w:rsidRDefault="000E5868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>
        <w:rPr>
          <w:spacing w:val="-6"/>
        </w:rPr>
        <w:t>2.</w:t>
      </w:r>
      <w:r w:rsidR="000B6C73" w:rsidRPr="00635609">
        <w:rPr>
          <w:spacing w:val="-6"/>
        </w:rPr>
        <w:t xml:space="preserve">2. </w:t>
      </w:r>
      <w:r w:rsidR="000B6C73" w:rsidRPr="00635609">
        <w:rPr>
          <w:spacing w:val="-1"/>
        </w:rPr>
        <w:t>Реализация полномочий администрации муниципального района по обеспечению первич</w:t>
      </w:r>
      <w:r w:rsidR="000B6C73" w:rsidRPr="00635609">
        <w:t>ных мер пожарной безопасности осуществл</w:t>
      </w:r>
      <w:r w:rsidR="000B6C73" w:rsidRPr="00635609">
        <w:t>я</w:t>
      </w:r>
      <w:r w:rsidR="000B6C73" w:rsidRPr="00635609">
        <w:t>ется путем: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</w:pPr>
      <w:r w:rsidRPr="00635609">
        <w:rPr>
          <w:spacing w:val="-1"/>
        </w:rPr>
        <w:t>- разработки нормативных правовых актов органов местного сам</w:t>
      </w:r>
      <w:r w:rsidRPr="00635609">
        <w:rPr>
          <w:spacing w:val="-1"/>
        </w:rPr>
        <w:t>о</w:t>
      </w:r>
      <w:r w:rsidRPr="00635609">
        <w:rPr>
          <w:spacing w:val="-1"/>
        </w:rPr>
        <w:t>управле</w:t>
      </w:r>
      <w:r w:rsidRPr="00635609">
        <w:t>ния по вопросам обеспечения первичных мер пожарной безопасн</w:t>
      </w:r>
      <w:r w:rsidRPr="00635609">
        <w:t>о</w:t>
      </w:r>
      <w:r w:rsidRPr="00635609">
        <w:t>сти;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t>- реализация инвестиционных проектов и целевых программ, напра</w:t>
      </w:r>
      <w:r w:rsidRPr="00635609">
        <w:t>в</w:t>
      </w:r>
      <w:r w:rsidR="006958C8">
        <w:t>лен</w:t>
      </w:r>
      <w:r w:rsidRPr="00635609">
        <w:t>ных на достижение целей, связанных с реализацией вопросов местного значения и приводящих к созданию и (или</w:t>
      </w:r>
      <w:r w:rsidR="006958C8">
        <w:t>) увеличению муниципального иму</w:t>
      </w:r>
      <w:r w:rsidRPr="00635609">
        <w:t>щества;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t>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rPr>
          <w:spacing w:val="-2"/>
        </w:rPr>
        <w:t>передачи муниципального имущества в установленном порядке в пол</w:t>
      </w:r>
      <w:r w:rsidRPr="00635609">
        <w:rPr>
          <w:spacing w:val="-2"/>
        </w:rPr>
        <w:t>ь</w:t>
      </w:r>
      <w:r w:rsidRPr="00635609">
        <w:rPr>
          <w:spacing w:val="-2"/>
        </w:rPr>
        <w:t>зо</w:t>
      </w:r>
      <w:r w:rsidRPr="00635609">
        <w:rPr>
          <w:spacing w:val="-1"/>
        </w:rPr>
        <w:t>вание организациям для осуществления деятельности в указанной сфере;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rPr>
          <w:spacing w:val="-1"/>
        </w:rPr>
        <w:t xml:space="preserve">разработки и утверждения в установленном порядке состава сил и средств </w:t>
      </w:r>
      <w:r w:rsidRPr="00635609">
        <w:t>для обеспечения первичных мер пожарной безопасности;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t>утверждения порядка привлечения сил и средств подразделений п</w:t>
      </w:r>
      <w:r w:rsidRPr="00635609">
        <w:t>о</w:t>
      </w:r>
      <w:r w:rsidRPr="00635609">
        <w:t>жар</w:t>
      </w:r>
      <w:r w:rsidRPr="00635609">
        <w:softHyphen/>
        <w:t>ной охраны для тушения пожаров и проведения аварийно-спасательных работ на территории района;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t xml:space="preserve">- организации взаимодействия с администрациями </w:t>
      </w:r>
      <w:r w:rsidR="00201896">
        <w:t xml:space="preserve">сельских </w:t>
      </w:r>
      <w:r w:rsidRPr="00635609">
        <w:t xml:space="preserve">поселений муниципального района по привлечению сил и средств для предупреждения и ликвидации последствий </w:t>
      </w:r>
      <w:r w:rsidRPr="00635609">
        <w:rPr>
          <w:spacing w:val="-1"/>
        </w:rPr>
        <w:t>чрезвычайных ситуаций, связанных с пожарами на те</w:t>
      </w:r>
      <w:r w:rsidRPr="00635609">
        <w:rPr>
          <w:spacing w:val="-1"/>
        </w:rPr>
        <w:t>р</w:t>
      </w:r>
      <w:r w:rsidRPr="00635609">
        <w:rPr>
          <w:spacing w:val="-1"/>
        </w:rPr>
        <w:t>риториях, примыкающих</w:t>
      </w:r>
      <w:r w:rsidRPr="00635609">
        <w:rPr>
          <w:spacing w:val="-2"/>
        </w:rPr>
        <w:t xml:space="preserve"> к границе поселений;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t>- организации проведения мероприятий по обеспечению первичных мер пожарной безопасности в детских и других учреждениях, в местах ма</w:t>
      </w:r>
      <w:r w:rsidRPr="00635609">
        <w:t>с</w:t>
      </w:r>
      <w:r w:rsidRPr="00635609">
        <w:t>сового пребывания людей;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t>информирования населения о принятых решениях по обеспечению первичных мер пожарной безопасности;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t>содействия распространению пожарно-технических знаний;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t>установления на территории района особого противопожарного ре</w:t>
      </w:r>
      <w:r w:rsidRPr="00635609">
        <w:softHyphen/>
      </w:r>
      <w:r w:rsidRPr="00635609">
        <w:rPr>
          <w:spacing w:val="-1"/>
        </w:rPr>
        <w:t>жима и дополнительных требований по обеспечению первичных мер пожа</w:t>
      </w:r>
      <w:r w:rsidRPr="00635609">
        <w:rPr>
          <w:spacing w:val="-1"/>
        </w:rPr>
        <w:t>р</w:t>
      </w:r>
      <w:r w:rsidRPr="00635609">
        <w:rPr>
          <w:spacing w:val="-1"/>
        </w:rPr>
        <w:t xml:space="preserve">ной </w:t>
      </w:r>
      <w:r w:rsidRPr="00635609">
        <w:t>безопасности в случае повышения пожарной опасности;</w:t>
      </w:r>
    </w:p>
    <w:p w:rsidR="00351A1A" w:rsidRDefault="00351A1A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rPr>
          <w:spacing w:val="-2"/>
        </w:rPr>
        <w:t>определения порядка привлечения граждан к выполнению социально зна</w:t>
      </w:r>
      <w:r w:rsidRPr="00635609">
        <w:t>чимых работ на добровольной основе (без заключения трудового догов</w:t>
      </w:r>
      <w:r w:rsidRPr="00635609">
        <w:t>о</w:t>
      </w:r>
      <w:r w:rsidRPr="00635609">
        <w:t>ра), в составе подразделений пожарной охраны по предупреждению и (или) тушению пожаров;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t>осуществления социального и экономического стимулирования обе</w:t>
      </w:r>
      <w:r w:rsidRPr="00635609">
        <w:t>с</w:t>
      </w:r>
      <w:r w:rsidRPr="00635609">
        <w:t>печения первичных мер пожарной безопасности, в том числе участие насел</w:t>
      </w:r>
      <w:r w:rsidRPr="00635609">
        <w:t>е</w:t>
      </w:r>
      <w:r w:rsidRPr="00635609">
        <w:t>ния в борьбе с пожарами;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rPr>
          <w:spacing w:val="-6"/>
        </w:rPr>
        <w:t xml:space="preserve">- </w:t>
      </w:r>
      <w:r w:rsidRPr="00635609">
        <w:t>регулирования вопросов организационно-правового, финансового, материально-технического обеспечения первичных мер пожарной безопасн</w:t>
      </w:r>
      <w:r w:rsidRPr="00635609">
        <w:t>о</w:t>
      </w:r>
      <w:r w:rsidRPr="00635609">
        <w:t>сти в</w:t>
      </w:r>
      <w:r>
        <w:t xml:space="preserve"> </w:t>
      </w:r>
      <w:r w:rsidRPr="00635609">
        <w:t>границах района;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</w:pPr>
      <w:r w:rsidRPr="00635609">
        <w:rPr>
          <w:spacing w:val="-6"/>
        </w:rPr>
        <w:t xml:space="preserve">- </w:t>
      </w:r>
      <w:r w:rsidRPr="00635609">
        <w:rPr>
          <w:spacing w:val="-1"/>
        </w:rPr>
        <w:t>формирования и размещения муниципальных заказов, связанных с р</w:t>
      </w:r>
      <w:r w:rsidRPr="00635609">
        <w:rPr>
          <w:spacing w:val="-1"/>
        </w:rPr>
        <w:t>е</w:t>
      </w:r>
      <w:r w:rsidRPr="00635609">
        <w:rPr>
          <w:spacing w:val="-1"/>
        </w:rPr>
        <w:t>али</w:t>
      </w:r>
      <w:r w:rsidRPr="00635609">
        <w:t>зацией мероприятий по обеспечению первичных мер пожарной безопа</w:t>
      </w:r>
      <w:r w:rsidRPr="00635609">
        <w:t>с</w:t>
      </w:r>
      <w:r w:rsidRPr="00635609">
        <w:t>ности;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6"/>
        </w:rPr>
      </w:pPr>
      <w:r w:rsidRPr="00635609">
        <w:t>- проведения противопожарной пропаганды.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</w:pPr>
    </w:p>
    <w:p w:rsidR="000B6C73" w:rsidRDefault="000B6C73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35609">
        <w:rPr>
          <w:b/>
          <w:bCs/>
        </w:rPr>
        <w:t>3. Расходные обязательства</w:t>
      </w:r>
      <w:r>
        <w:rPr>
          <w:b/>
          <w:bCs/>
        </w:rPr>
        <w:t xml:space="preserve"> муниципального</w:t>
      </w:r>
      <w:r w:rsidRPr="00635609">
        <w:rPr>
          <w:b/>
          <w:bCs/>
        </w:rPr>
        <w:t xml:space="preserve"> района.</w:t>
      </w:r>
    </w:p>
    <w:p w:rsidR="000B6C73" w:rsidRPr="00635609" w:rsidRDefault="000B6C73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0B6C73" w:rsidRPr="00635609" w:rsidRDefault="000E5868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8"/>
        </w:rPr>
      </w:pPr>
      <w:r>
        <w:rPr>
          <w:spacing w:val="-1"/>
        </w:rPr>
        <w:t>3.</w:t>
      </w:r>
      <w:r w:rsidR="000B6C73" w:rsidRPr="00635609">
        <w:rPr>
          <w:spacing w:val="-1"/>
        </w:rPr>
        <w:t>1. Финансовое обеспечение первичных мер пожарной безопасности в гра</w:t>
      </w:r>
      <w:r w:rsidR="000B6C73" w:rsidRPr="00635609">
        <w:t xml:space="preserve">ницах района является расходным обязательством </w:t>
      </w:r>
      <w:r w:rsidR="00201896">
        <w:t>бюджета Воробьевск</w:t>
      </w:r>
      <w:r w:rsidR="00201896">
        <w:t>о</w:t>
      </w:r>
      <w:r w:rsidR="00201896">
        <w:t>го муниципального района.</w:t>
      </w:r>
    </w:p>
    <w:p w:rsidR="000B6C73" w:rsidRPr="00635609" w:rsidRDefault="000E5868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8"/>
        </w:rPr>
      </w:pPr>
      <w:r>
        <w:rPr>
          <w:spacing w:val="-8"/>
        </w:rPr>
        <w:t>3.</w:t>
      </w:r>
      <w:r w:rsidR="000B6C73" w:rsidRPr="00635609">
        <w:rPr>
          <w:spacing w:val="-8"/>
        </w:rPr>
        <w:t xml:space="preserve">2. </w:t>
      </w:r>
      <w:r w:rsidR="000B6C73" w:rsidRPr="00635609">
        <w:t xml:space="preserve">За счет средств бюджета </w:t>
      </w:r>
      <w:r w:rsidR="00201896">
        <w:t xml:space="preserve">Воробьёвского </w:t>
      </w:r>
      <w:r w:rsidR="000B6C73" w:rsidRPr="00635609">
        <w:t>муниципального района осуществляются расходы, связанные: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8"/>
        </w:rPr>
      </w:pPr>
      <w:r w:rsidRPr="00635609">
        <w:rPr>
          <w:spacing w:val="-8"/>
        </w:rPr>
        <w:t xml:space="preserve">- </w:t>
      </w:r>
      <w:r w:rsidRPr="00635609">
        <w:rPr>
          <w:spacing w:val="-1"/>
        </w:rPr>
        <w:t>с проведением противопожарной пропаганды;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8"/>
        </w:rPr>
      </w:pPr>
      <w:r w:rsidRPr="00635609">
        <w:rPr>
          <w:spacing w:val="-8"/>
        </w:rPr>
        <w:t xml:space="preserve">- </w:t>
      </w:r>
      <w:r w:rsidRPr="00635609">
        <w:t xml:space="preserve">с информированием населения о принятых администрацией </w:t>
      </w:r>
      <w:r>
        <w:t>муниц</w:t>
      </w:r>
      <w:r>
        <w:t>и</w:t>
      </w:r>
      <w:r>
        <w:t>пального района реше</w:t>
      </w:r>
      <w:r w:rsidRPr="00635609">
        <w:t>ниях по обеспечению первичных мер пожарной бе</w:t>
      </w:r>
      <w:r w:rsidRPr="00635609">
        <w:t>з</w:t>
      </w:r>
      <w:r w:rsidRPr="00635609">
        <w:t>опасности и содействием распространению пожарно-технических знаний;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8"/>
        </w:rPr>
      </w:pPr>
      <w:r w:rsidRPr="00635609">
        <w:rPr>
          <w:spacing w:val="-8"/>
        </w:rPr>
        <w:t xml:space="preserve">- </w:t>
      </w:r>
      <w:r w:rsidRPr="00635609">
        <w:t>с созданием, реорганизацией и ликвидацией муниципальных органи</w:t>
      </w:r>
      <w:r w:rsidRPr="00635609">
        <w:softHyphen/>
        <w:t>заций, обеспечивающих первичные меры пожарной безопасности в границах района</w:t>
      </w:r>
      <w:r w:rsidRPr="00635609">
        <w:rPr>
          <w:spacing w:val="-9"/>
        </w:rPr>
        <w:t xml:space="preserve">; 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8"/>
        </w:rPr>
      </w:pPr>
      <w:r w:rsidRPr="00635609">
        <w:t>с формированием и размещением муниципальных заказов в целях обеспечения первичных мер пожарной безопасности.</w:t>
      </w:r>
    </w:p>
    <w:p w:rsidR="000B6C73" w:rsidRPr="00635609" w:rsidRDefault="000E5868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00" w:lineRule="auto"/>
        <w:ind w:firstLine="709"/>
        <w:jc w:val="both"/>
      </w:pPr>
      <w:r>
        <w:rPr>
          <w:spacing w:val="-8"/>
        </w:rPr>
        <w:t>3.3</w:t>
      </w:r>
      <w:r w:rsidR="000B6C73" w:rsidRPr="00635609">
        <w:rPr>
          <w:spacing w:val="-8"/>
        </w:rPr>
        <w:t xml:space="preserve">. </w:t>
      </w:r>
      <w:r w:rsidR="000B6C73" w:rsidRPr="00635609">
        <w:rPr>
          <w:spacing w:val="-1"/>
        </w:rPr>
        <w:t>Финансовое обеспечение расходных обязательств осуществляется в пре</w:t>
      </w:r>
      <w:r w:rsidR="000B6C73" w:rsidRPr="00635609">
        <w:t>делах средств, предусмотренных на эти цели в бюджете района.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</w:pPr>
    </w:p>
    <w:p w:rsidR="00351A1A" w:rsidRDefault="00351A1A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8"/>
        </w:rPr>
      </w:pPr>
    </w:p>
    <w:p w:rsidR="00351A1A" w:rsidRDefault="00351A1A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8"/>
        </w:rPr>
      </w:pPr>
    </w:p>
    <w:p w:rsidR="00351A1A" w:rsidRDefault="00351A1A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8"/>
        </w:rPr>
      </w:pPr>
    </w:p>
    <w:p w:rsidR="00351A1A" w:rsidRDefault="00351A1A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8"/>
        </w:rPr>
      </w:pPr>
    </w:p>
    <w:p w:rsidR="00351A1A" w:rsidRDefault="00351A1A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8"/>
        </w:rPr>
      </w:pPr>
    </w:p>
    <w:p w:rsidR="000B6C73" w:rsidRDefault="00201896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spacing w:val="-8"/>
        </w:rPr>
        <w:t>4</w:t>
      </w:r>
      <w:r w:rsidR="000B6C73" w:rsidRPr="00635609">
        <w:rPr>
          <w:b/>
          <w:bCs/>
          <w:spacing w:val="-8"/>
        </w:rPr>
        <w:t>. Особый противопожарный режим на территории</w:t>
      </w:r>
      <w:r w:rsidR="000B6C73" w:rsidRPr="00635609">
        <w:rPr>
          <w:b/>
          <w:bCs/>
        </w:rPr>
        <w:t xml:space="preserve"> </w:t>
      </w:r>
    </w:p>
    <w:p w:rsidR="000B6C73" w:rsidRDefault="000B6C73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 xml:space="preserve">муниципального </w:t>
      </w:r>
      <w:r w:rsidRPr="00635609">
        <w:rPr>
          <w:b/>
          <w:bCs/>
        </w:rPr>
        <w:t>района.</w:t>
      </w:r>
    </w:p>
    <w:p w:rsidR="000B6C73" w:rsidRPr="00635609" w:rsidRDefault="000B6C73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0B6C73" w:rsidRPr="00635609" w:rsidRDefault="00351A1A" w:rsidP="000B6C7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12"/>
        </w:rPr>
      </w:pPr>
      <w:r>
        <w:rPr>
          <w:spacing w:val="-9"/>
        </w:rPr>
        <w:t>4</w:t>
      </w:r>
      <w:r w:rsidR="000B6C73" w:rsidRPr="00635609">
        <w:rPr>
          <w:spacing w:val="-9"/>
        </w:rPr>
        <w:t>.1. При неблагоприятной (сложной) пожарной обстановке на соответст</w:t>
      </w:r>
      <w:r w:rsidR="000B6C73" w:rsidRPr="00635609">
        <w:rPr>
          <w:spacing w:val="-9"/>
        </w:rPr>
        <w:softHyphen/>
      </w:r>
      <w:r w:rsidR="000B6C73" w:rsidRPr="00635609">
        <w:rPr>
          <w:spacing w:val="-11"/>
        </w:rPr>
        <w:t xml:space="preserve">вующих участках территории </w:t>
      </w:r>
      <w:r w:rsidR="000B6C73" w:rsidRPr="00635609">
        <w:t>района</w:t>
      </w:r>
      <w:r w:rsidR="000B6C73" w:rsidRPr="00635609">
        <w:rPr>
          <w:spacing w:val="-11"/>
        </w:rPr>
        <w:t xml:space="preserve"> </w:t>
      </w:r>
      <w:r w:rsidR="000B6C73" w:rsidRPr="00635609">
        <w:rPr>
          <w:spacing w:val="-10"/>
        </w:rPr>
        <w:t>устанавливается особый противопожарный режим.</w:t>
      </w:r>
    </w:p>
    <w:p w:rsidR="000B6C73" w:rsidRPr="00635609" w:rsidRDefault="00351A1A" w:rsidP="000B6C7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12"/>
        </w:rPr>
      </w:pPr>
      <w:r>
        <w:rPr>
          <w:spacing w:val="-12"/>
        </w:rPr>
        <w:t>4</w:t>
      </w:r>
      <w:r w:rsidR="000B6C73" w:rsidRPr="00635609">
        <w:rPr>
          <w:spacing w:val="-12"/>
        </w:rPr>
        <w:t>.2. Особенно неблагоприятной может быть признана обстановка, связан</w:t>
      </w:r>
      <w:r w:rsidR="000B6C73" w:rsidRPr="00635609">
        <w:rPr>
          <w:spacing w:val="-11"/>
        </w:rPr>
        <w:t>ная с реальной угрозой жизни, здоровью людей и окружающей их природной</w:t>
      </w:r>
      <w:r w:rsidR="000B6C73" w:rsidRPr="00635609">
        <w:rPr>
          <w:spacing w:val="-10"/>
        </w:rPr>
        <w:t xml:space="preserve"> среде, кот</w:t>
      </w:r>
      <w:r w:rsidR="000B6C73" w:rsidRPr="00635609">
        <w:rPr>
          <w:spacing w:val="-10"/>
        </w:rPr>
        <w:t>о</w:t>
      </w:r>
      <w:r w:rsidR="000B6C73" w:rsidRPr="00635609">
        <w:rPr>
          <w:spacing w:val="-10"/>
        </w:rPr>
        <w:t>рая обусловлена крупными (массовыми) пожарами</w:t>
      </w:r>
      <w:r w:rsidR="000B6C73" w:rsidRPr="00635609">
        <w:rPr>
          <w:spacing w:val="-15"/>
        </w:rPr>
        <w:t>.</w:t>
      </w:r>
    </w:p>
    <w:p w:rsidR="000B6C73" w:rsidRPr="00635609" w:rsidRDefault="00351A1A" w:rsidP="000B6C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300" w:lineRule="auto"/>
        <w:ind w:firstLine="709"/>
        <w:jc w:val="both"/>
      </w:pPr>
      <w:r>
        <w:rPr>
          <w:spacing w:val="-14"/>
        </w:rPr>
        <w:t>4</w:t>
      </w:r>
      <w:r w:rsidR="000B6C73" w:rsidRPr="00635609">
        <w:rPr>
          <w:spacing w:val="-14"/>
        </w:rPr>
        <w:t>.3.</w:t>
      </w:r>
      <w:r w:rsidR="000B6C73">
        <w:t xml:space="preserve"> </w:t>
      </w:r>
      <w:r w:rsidR="000B6C73" w:rsidRPr="00635609">
        <w:rPr>
          <w:spacing w:val="-11"/>
        </w:rPr>
        <w:t>При особом противопожарном режиме глава</w:t>
      </w:r>
      <w:r w:rsidR="000B6C73">
        <w:rPr>
          <w:spacing w:val="-11"/>
        </w:rPr>
        <w:t xml:space="preserve"> муниципального</w:t>
      </w:r>
      <w:r w:rsidR="000B6C73" w:rsidRPr="00635609">
        <w:rPr>
          <w:spacing w:val="-11"/>
        </w:rPr>
        <w:t xml:space="preserve"> района м</w:t>
      </w:r>
      <w:r w:rsidR="000B6C73" w:rsidRPr="00635609">
        <w:rPr>
          <w:spacing w:val="-11"/>
        </w:rPr>
        <w:t>о</w:t>
      </w:r>
      <w:r w:rsidR="000B6C73" w:rsidRPr="00635609">
        <w:rPr>
          <w:spacing w:val="-11"/>
        </w:rPr>
        <w:t>жет устанавливать дополнительные требования пожарной безопасности, при</w:t>
      </w:r>
      <w:r w:rsidR="000B6C73" w:rsidRPr="00635609">
        <w:rPr>
          <w:spacing w:val="-10"/>
        </w:rPr>
        <w:t>влекать силы и средства организаций для устранения причин и ликвидации по</w:t>
      </w:r>
      <w:r w:rsidR="000B6C73" w:rsidRPr="00635609">
        <w:rPr>
          <w:spacing w:val="-9"/>
        </w:rPr>
        <w:t>жаров, а та</w:t>
      </w:r>
      <w:r w:rsidR="000B6C73" w:rsidRPr="00635609">
        <w:rPr>
          <w:spacing w:val="-9"/>
        </w:rPr>
        <w:t>к</w:t>
      </w:r>
      <w:r w:rsidR="000B6C73" w:rsidRPr="00635609">
        <w:rPr>
          <w:spacing w:val="-9"/>
        </w:rPr>
        <w:t xml:space="preserve">же выделять для этого дополнительные средства из резервного </w:t>
      </w:r>
      <w:r w:rsidR="000B6C73" w:rsidRPr="00635609">
        <w:rPr>
          <w:spacing w:val="-10"/>
        </w:rPr>
        <w:t>фонда по пред</w:t>
      </w:r>
      <w:r w:rsidR="000B6C73" w:rsidRPr="00635609">
        <w:rPr>
          <w:spacing w:val="-10"/>
        </w:rPr>
        <w:t>у</w:t>
      </w:r>
      <w:r w:rsidR="000B6C73" w:rsidRPr="00635609">
        <w:rPr>
          <w:spacing w:val="-10"/>
        </w:rPr>
        <w:t>преждению и ликвидации чрезвычайных ситуаций и по</w:t>
      </w:r>
      <w:r w:rsidR="000B6C73" w:rsidRPr="00635609">
        <w:t>следствий стихийных бедствий.</w:t>
      </w:r>
    </w:p>
    <w:p w:rsidR="000B6C73" w:rsidRPr="00635609" w:rsidRDefault="000B6C73" w:rsidP="000B6C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300" w:lineRule="auto"/>
        <w:ind w:firstLine="709"/>
        <w:jc w:val="both"/>
      </w:pPr>
    </w:p>
    <w:p w:rsidR="000B6C73" w:rsidRDefault="00351A1A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5</w:t>
      </w:r>
      <w:r w:rsidR="000B6C73" w:rsidRPr="00635609">
        <w:rPr>
          <w:b/>
          <w:bCs/>
          <w:spacing w:val="-8"/>
        </w:rPr>
        <w:t>. Заключительные положения</w:t>
      </w:r>
    </w:p>
    <w:p w:rsidR="000B6C73" w:rsidRPr="00635609" w:rsidRDefault="000B6C73" w:rsidP="000B6C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8"/>
        </w:rPr>
      </w:pPr>
    </w:p>
    <w:p w:rsidR="000B6C73" w:rsidRPr="00635609" w:rsidRDefault="00351A1A" w:rsidP="000B6C7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14"/>
        </w:rPr>
      </w:pPr>
      <w:r>
        <w:t>5</w:t>
      </w:r>
      <w:r w:rsidR="000B6C73" w:rsidRPr="00635609">
        <w:t>.1. Изменения и дополнения</w:t>
      </w:r>
      <w:r w:rsidR="000B6C73" w:rsidRPr="00635609">
        <w:rPr>
          <w:spacing w:val="-12"/>
        </w:rPr>
        <w:t xml:space="preserve"> в настоящее Положение, </w:t>
      </w:r>
      <w:r w:rsidR="000B6C73" w:rsidRPr="00635609">
        <w:t>могут быть внес</w:t>
      </w:r>
      <w:r w:rsidR="000B6C73" w:rsidRPr="00635609">
        <w:t>е</w:t>
      </w:r>
      <w:r w:rsidR="000B6C73" w:rsidRPr="00635609">
        <w:t>ны</w:t>
      </w:r>
      <w:r w:rsidR="000B6C73" w:rsidRPr="00635609">
        <w:rPr>
          <w:spacing w:val="-12"/>
        </w:rPr>
        <w:t xml:space="preserve"> в установленном по</w:t>
      </w:r>
      <w:r w:rsidR="000B6C73" w:rsidRPr="00635609">
        <w:t>рядке.</w:t>
      </w:r>
    </w:p>
    <w:p w:rsidR="000B6C73" w:rsidRPr="00635609" w:rsidRDefault="00351A1A" w:rsidP="000B6C7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00" w:lineRule="auto"/>
        <w:ind w:firstLine="709"/>
        <w:jc w:val="both"/>
        <w:rPr>
          <w:spacing w:val="-14"/>
        </w:rPr>
      </w:pPr>
      <w:r>
        <w:rPr>
          <w:spacing w:val="-14"/>
        </w:rPr>
        <w:t>5</w:t>
      </w:r>
      <w:r w:rsidR="000B6C73" w:rsidRPr="00635609">
        <w:rPr>
          <w:spacing w:val="-14"/>
        </w:rPr>
        <w:t xml:space="preserve">.2. </w:t>
      </w:r>
      <w:r w:rsidR="000B6C73" w:rsidRPr="00635609">
        <w:rPr>
          <w:spacing w:val="-12"/>
        </w:rPr>
        <w:t>Соблюдение настоящего Положения обязательно на всей территории</w:t>
      </w:r>
      <w:r w:rsidR="000B6C73" w:rsidRPr="00635609">
        <w:t xml:space="preserve"> ра</w:t>
      </w:r>
      <w:r w:rsidR="000B6C73" w:rsidRPr="00635609">
        <w:t>й</w:t>
      </w:r>
      <w:r w:rsidR="000B6C73" w:rsidRPr="00635609">
        <w:t>она. Лица, виновные</w:t>
      </w:r>
      <w:r w:rsidR="000B6C73" w:rsidRPr="00635609">
        <w:rPr>
          <w:spacing w:val="-12"/>
        </w:rPr>
        <w:t xml:space="preserve"> в несоблюдении первичных мер пожарной безопасности не</w:t>
      </w:r>
      <w:r w:rsidR="000B6C73" w:rsidRPr="00635609">
        <w:rPr>
          <w:spacing w:val="-12"/>
        </w:rPr>
        <w:softHyphen/>
      </w:r>
      <w:r w:rsidR="000B6C73" w:rsidRPr="00635609">
        <w:rPr>
          <w:spacing w:val="-10"/>
        </w:rPr>
        <w:t>сут ответственность в соответствии с действующим законодательством Российской Федерации.</w:t>
      </w:r>
    </w:p>
    <w:p w:rsidR="000B6C73" w:rsidRPr="00635609" w:rsidRDefault="000B6C73" w:rsidP="000B6C73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firstLine="851"/>
        <w:jc w:val="both"/>
      </w:pPr>
    </w:p>
    <w:p w:rsidR="000B6C73" w:rsidRPr="00635609" w:rsidRDefault="000B6C73" w:rsidP="000B6C73">
      <w:pPr>
        <w:tabs>
          <w:tab w:val="left" w:pos="2268"/>
        </w:tabs>
        <w:jc w:val="center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sectPr w:rsidR="00355E38" w:rsidSect="00201896">
      <w:pgSz w:w="11906" w:h="16838" w:code="9"/>
      <w:pgMar w:top="426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4C43"/>
    <w:rsid w:val="000058DA"/>
    <w:rsid w:val="00012099"/>
    <w:rsid w:val="00063546"/>
    <w:rsid w:val="0006548F"/>
    <w:rsid w:val="00066916"/>
    <w:rsid w:val="0009385D"/>
    <w:rsid w:val="000B6C73"/>
    <w:rsid w:val="000C1D2E"/>
    <w:rsid w:val="000C2671"/>
    <w:rsid w:val="000C78B7"/>
    <w:rsid w:val="000D670F"/>
    <w:rsid w:val="000E045E"/>
    <w:rsid w:val="000E5868"/>
    <w:rsid w:val="0010528C"/>
    <w:rsid w:val="00125EED"/>
    <w:rsid w:val="00126F68"/>
    <w:rsid w:val="00136D8D"/>
    <w:rsid w:val="00146BB1"/>
    <w:rsid w:val="00160A33"/>
    <w:rsid w:val="0016464D"/>
    <w:rsid w:val="0017330A"/>
    <w:rsid w:val="001875CD"/>
    <w:rsid w:val="001A3A2D"/>
    <w:rsid w:val="001B0766"/>
    <w:rsid w:val="001B63E3"/>
    <w:rsid w:val="001B7251"/>
    <w:rsid w:val="001C64FA"/>
    <w:rsid w:val="001D3B5A"/>
    <w:rsid w:val="001D546A"/>
    <w:rsid w:val="001E2F8D"/>
    <w:rsid w:val="001E3D3C"/>
    <w:rsid w:val="001F2487"/>
    <w:rsid w:val="001F51C1"/>
    <w:rsid w:val="00201896"/>
    <w:rsid w:val="002125E6"/>
    <w:rsid w:val="00213E34"/>
    <w:rsid w:val="00221F29"/>
    <w:rsid w:val="00242A4C"/>
    <w:rsid w:val="00250F69"/>
    <w:rsid w:val="002544D0"/>
    <w:rsid w:val="002A5084"/>
    <w:rsid w:val="002A559D"/>
    <w:rsid w:val="002F5966"/>
    <w:rsid w:val="00302F41"/>
    <w:rsid w:val="00307BB9"/>
    <w:rsid w:val="003150C8"/>
    <w:rsid w:val="0033395D"/>
    <w:rsid w:val="00351A1A"/>
    <w:rsid w:val="00355B31"/>
    <w:rsid w:val="00355E38"/>
    <w:rsid w:val="00360E0F"/>
    <w:rsid w:val="003663A9"/>
    <w:rsid w:val="00380746"/>
    <w:rsid w:val="00385E0C"/>
    <w:rsid w:val="00393A4D"/>
    <w:rsid w:val="003A0174"/>
    <w:rsid w:val="003B1E4D"/>
    <w:rsid w:val="003C3421"/>
    <w:rsid w:val="003E119F"/>
    <w:rsid w:val="003E3680"/>
    <w:rsid w:val="003E509E"/>
    <w:rsid w:val="003E6DF4"/>
    <w:rsid w:val="00404CC7"/>
    <w:rsid w:val="0041426D"/>
    <w:rsid w:val="00454CC1"/>
    <w:rsid w:val="004707E1"/>
    <w:rsid w:val="0047603E"/>
    <w:rsid w:val="00477AF1"/>
    <w:rsid w:val="00481C67"/>
    <w:rsid w:val="00483383"/>
    <w:rsid w:val="004833D4"/>
    <w:rsid w:val="00483FAD"/>
    <w:rsid w:val="00487A25"/>
    <w:rsid w:val="004931E7"/>
    <w:rsid w:val="004B3B0B"/>
    <w:rsid w:val="004B4AF4"/>
    <w:rsid w:val="004C68AD"/>
    <w:rsid w:val="004D0562"/>
    <w:rsid w:val="004E4D86"/>
    <w:rsid w:val="00514173"/>
    <w:rsid w:val="005149A5"/>
    <w:rsid w:val="0051618E"/>
    <w:rsid w:val="005267F1"/>
    <w:rsid w:val="00527226"/>
    <w:rsid w:val="00536FE3"/>
    <w:rsid w:val="00542153"/>
    <w:rsid w:val="00542782"/>
    <w:rsid w:val="0055784F"/>
    <w:rsid w:val="0059760B"/>
    <w:rsid w:val="005B215D"/>
    <w:rsid w:val="005D02F6"/>
    <w:rsid w:val="005D2A37"/>
    <w:rsid w:val="005D43F3"/>
    <w:rsid w:val="005F57F9"/>
    <w:rsid w:val="00604F9B"/>
    <w:rsid w:val="00620DAC"/>
    <w:rsid w:val="00635609"/>
    <w:rsid w:val="006512C1"/>
    <w:rsid w:val="006571E1"/>
    <w:rsid w:val="006608FA"/>
    <w:rsid w:val="00663B74"/>
    <w:rsid w:val="00667F83"/>
    <w:rsid w:val="006807AC"/>
    <w:rsid w:val="006829B6"/>
    <w:rsid w:val="006958C8"/>
    <w:rsid w:val="006B477C"/>
    <w:rsid w:val="006B5F2B"/>
    <w:rsid w:val="006F609F"/>
    <w:rsid w:val="00712B71"/>
    <w:rsid w:val="0072040C"/>
    <w:rsid w:val="007265E1"/>
    <w:rsid w:val="00727767"/>
    <w:rsid w:val="00731198"/>
    <w:rsid w:val="0074675B"/>
    <w:rsid w:val="00766826"/>
    <w:rsid w:val="00767BA3"/>
    <w:rsid w:val="00780D03"/>
    <w:rsid w:val="00781013"/>
    <w:rsid w:val="00782E19"/>
    <w:rsid w:val="00784643"/>
    <w:rsid w:val="00784B02"/>
    <w:rsid w:val="007A1B94"/>
    <w:rsid w:val="007A1C83"/>
    <w:rsid w:val="007A5BC0"/>
    <w:rsid w:val="007B00BF"/>
    <w:rsid w:val="007D2723"/>
    <w:rsid w:val="007E0E57"/>
    <w:rsid w:val="007E5CDF"/>
    <w:rsid w:val="008128AC"/>
    <w:rsid w:val="00814E77"/>
    <w:rsid w:val="00827A76"/>
    <w:rsid w:val="00836FCF"/>
    <w:rsid w:val="00841278"/>
    <w:rsid w:val="00855203"/>
    <w:rsid w:val="0087304C"/>
    <w:rsid w:val="0087784E"/>
    <w:rsid w:val="00880C9D"/>
    <w:rsid w:val="00890C83"/>
    <w:rsid w:val="008C405F"/>
    <w:rsid w:val="008D7C52"/>
    <w:rsid w:val="008F3FFE"/>
    <w:rsid w:val="00930B4B"/>
    <w:rsid w:val="00936420"/>
    <w:rsid w:val="00954BD5"/>
    <w:rsid w:val="0097422E"/>
    <w:rsid w:val="00974B73"/>
    <w:rsid w:val="00992C41"/>
    <w:rsid w:val="00995C67"/>
    <w:rsid w:val="00997A0E"/>
    <w:rsid w:val="009B0C4D"/>
    <w:rsid w:val="009B5457"/>
    <w:rsid w:val="009D0C42"/>
    <w:rsid w:val="009E0C66"/>
    <w:rsid w:val="009E4B37"/>
    <w:rsid w:val="00A12458"/>
    <w:rsid w:val="00A150AD"/>
    <w:rsid w:val="00A16490"/>
    <w:rsid w:val="00A26E2B"/>
    <w:rsid w:val="00A43C74"/>
    <w:rsid w:val="00A443F6"/>
    <w:rsid w:val="00A46146"/>
    <w:rsid w:val="00A63032"/>
    <w:rsid w:val="00A860F5"/>
    <w:rsid w:val="00A920C4"/>
    <w:rsid w:val="00A9312C"/>
    <w:rsid w:val="00A94F9E"/>
    <w:rsid w:val="00AA5E0D"/>
    <w:rsid w:val="00AA6269"/>
    <w:rsid w:val="00AC4CF8"/>
    <w:rsid w:val="00AF53F2"/>
    <w:rsid w:val="00B04E18"/>
    <w:rsid w:val="00B2150E"/>
    <w:rsid w:val="00B320FA"/>
    <w:rsid w:val="00B51221"/>
    <w:rsid w:val="00B53870"/>
    <w:rsid w:val="00B6040B"/>
    <w:rsid w:val="00B61668"/>
    <w:rsid w:val="00B64C09"/>
    <w:rsid w:val="00B808B8"/>
    <w:rsid w:val="00B84DC9"/>
    <w:rsid w:val="00B94DD3"/>
    <w:rsid w:val="00B97481"/>
    <w:rsid w:val="00BA07DE"/>
    <w:rsid w:val="00BA1D5D"/>
    <w:rsid w:val="00BE3CCA"/>
    <w:rsid w:val="00BF1A23"/>
    <w:rsid w:val="00BF58A1"/>
    <w:rsid w:val="00C00F51"/>
    <w:rsid w:val="00C062A0"/>
    <w:rsid w:val="00C31BC0"/>
    <w:rsid w:val="00C31ECE"/>
    <w:rsid w:val="00C369CD"/>
    <w:rsid w:val="00C413DB"/>
    <w:rsid w:val="00C5107D"/>
    <w:rsid w:val="00C542E4"/>
    <w:rsid w:val="00C57C93"/>
    <w:rsid w:val="00C641F8"/>
    <w:rsid w:val="00C6740C"/>
    <w:rsid w:val="00C919AB"/>
    <w:rsid w:val="00C951DD"/>
    <w:rsid w:val="00CA5312"/>
    <w:rsid w:val="00CC7059"/>
    <w:rsid w:val="00CE0098"/>
    <w:rsid w:val="00CE6277"/>
    <w:rsid w:val="00CE7DF5"/>
    <w:rsid w:val="00CF6303"/>
    <w:rsid w:val="00D04F15"/>
    <w:rsid w:val="00D5409D"/>
    <w:rsid w:val="00D70E5B"/>
    <w:rsid w:val="00D731E6"/>
    <w:rsid w:val="00D83920"/>
    <w:rsid w:val="00D84CCE"/>
    <w:rsid w:val="00D90F19"/>
    <w:rsid w:val="00DA35BC"/>
    <w:rsid w:val="00DA68C7"/>
    <w:rsid w:val="00DB5E32"/>
    <w:rsid w:val="00DF669B"/>
    <w:rsid w:val="00E1270D"/>
    <w:rsid w:val="00E33CF8"/>
    <w:rsid w:val="00E42E88"/>
    <w:rsid w:val="00E440F1"/>
    <w:rsid w:val="00E45783"/>
    <w:rsid w:val="00E47EED"/>
    <w:rsid w:val="00E644BE"/>
    <w:rsid w:val="00E654F8"/>
    <w:rsid w:val="00E841CB"/>
    <w:rsid w:val="00E966DC"/>
    <w:rsid w:val="00EA567F"/>
    <w:rsid w:val="00EA5B05"/>
    <w:rsid w:val="00EC157B"/>
    <w:rsid w:val="00EC1692"/>
    <w:rsid w:val="00EC65FA"/>
    <w:rsid w:val="00EE69C6"/>
    <w:rsid w:val="00EF5251"/>
    <w:rsid w:val="00EF64A9"/>
    <w:rsid w:val="00F071AE"/>
    <w:rsid w:val="00F17E88"/>
    <w:rsid w:val="00F23F5E"/>
    <w:rsid w:val="00F24F29"/>
    <w:rsid w:val="00F3257C"/>
    <w:rsid w:val="00F36B0F"/>
    <w:rsid w:val="00F51566"/>
    <w:rsid w:val="00F56594"/>
    <w:rsid w:val="00F7278B"/>
    <w:rsid w:val="00F912CC"/>
    <w:rsid w:val="00F94024"/>
    <w:rsid w:val="00FC4722"/>
    <w:rsid w:val="00FD51B4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table" w:customStyle="1" w:styleId="12">
    <w:name w:val="Сетка таблицы1"/>
    <w:basedOn w:val="a1"/>
    <w:next w:val="a7"/>
    <w:uiPriority w:val="59"/>
    <w:rsid w:val="00827A76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C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table" w:customStyle="1" w:styleId="12">
    <w:name w:val="Сетка таблицы1"/>
    <w:basedOn w:val="a1"/>
    <w:next w:val="a7"/>
    <w:uiPriority w:val="59"/>
    <w:rsid w:val="00827A76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C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5;&#1086;&#1095;&#1090;&#1072;\&#1086;&#1089;&#1085;&#1086;&#1074;&#1085;&#1099;&#1077;\&#1044;&#1086;&#1082;&#1091;&#1084;&#1077;&#1085;&#1090;&#1099;%20&#1040;&#1044;&#1052;&#1048;&#1053;&#1048;&#1057;&#1058;&#1056;&#1040;&#1062;&#1048;&#1048;\&#1053;&#1086;&#1074;&#1099;&#1081;%20&#1073;&#1083;&#1072;&#1085;&#1082;\&#1041;&#1083;&#1072;&#1085;&#1082;%20&#1040;&#1044;&#1052;&#1048;&#1053;&#1048;&#1057;&#1058;&#1056;&#1040;&#1062;&#1048;&#1048;_&#1075;&#1077;&#1088;&#107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395D1-7241-41F9-8AD7-B6096020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АДМИНИСТРАЦИИ_герб</Template>
  <TotalTime>0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2023-02-20T12:31:00Z</cp:lastPrinted>
  <dcterms:created xsi:type="dcterms:W3CDTF">2024-01-18T07:25:00Z</dcterms:created>
  <dcterms:modified xsi:type="dcterms:W3CDTF">2024-01-18T07:25:00Z</dcterms:modified>
</cp:coreProperties>
</file>