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37" w:rsidRPr="00245237" w:rsidRDefault="00245237" w:rsidP="00245237">
      <w:pPr>
        <w:jc w:val="center"/>
        <w:rPr>
          <w:rFonts w:ascii="Times New Roman" w:hAnsi="Times New Roman"/>
          <w:b/>
          <w:sz w:val="28"/>
          <w:szCs w:val="28"/>
        </w:rPr>
      </w:pPr>
      <w:r w:rsidRPr="00245237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E28424" wp14:editId="1BF4438E">
            <wp:simplePos x="0" y="0"/>
            <wp:positionH relativeFrom="column">
              <wp:posOffset>2694305</wp:posOffset>
            </wp:positionH>
            <wp:positionV relativeFrom="paragraph">
              <wp:posOffset>-489585</wp:posOffset>
            </wp:positionV>
            <wp:extent cx="485775" cy="609600"/>
            <wp:effectExtent l="0" t="0" r="9525" b="0"/>
            <wp:wrapTopAndBottom/>
            <wp:docPr id="8" name="Рисунок 8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237">
        <w:rPr>
          <w:rFonts w:ascii="Times New Roman" w:hAnsi="Times New Roman"/>
          <w:b/>
          <w:sz w:val="28"/>
          <w:szCs w:val="28"/>
        </w:rPr>
        <w:t>АДМИНИСТРАЦИЯ ВОРОБЬ</w:t>
      </w:r>
      <w:r w:rsidR="005357E3">
        <w:rPr>
          <w:rFonts w:ascii="Times New Roman" w:hAnsi="Times New Roman"/>
          <w:b/>
          <w:sz w:val="28"/>
          <w:szCs w:val="28"/>
        </w:rPr>
        <w:t>Ё</w:t>
      </w:r>
      <w:r w:rsidRPr="00245237">
        <w:rPr>
          <w:rFonts w:ascii="Times New Roman" w:hAnsi="Times New Roman"/>
          <w:b/>
          <w:sz w:val="28"/>
          <w:szCs w:val="28"/>
        </w:rPr>
        <w:t xml:space="preserve">ВСКОГО </w:t>
      </w:r>
    </w:p>
    <w:p w:rsidR="00245237" w:rsidRPr="00245237" w:rsidRDefault="00245237" w:rsidP="00245237">
      <w:pPr>
        <w:pStyle w:val="a6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45237" w:rsidRPr="00245237" w:rsidRDefault="00245237" w:rsidP="00245237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45237" w:rsidRPr="00245237" w:rsidRDefault="00245237" w:rsidP="002452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45237" w:rsidRPr="00245237" w:rsidRDefault="00245237" w:rsidP="00245237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45237">
        <w:rPr>
          <w:rFonts w:ascii="Times New Roman" w:hAnsi="Times New Roman"/>
          <w:b/>
          <w:sz w:val="32"/>
          <w:szCs w:val="32"/>
        </w:rPr>
        <w:t xml:space="preserve">П О С Т А Н О В Л Е Н И Е </w:t>
      </w:r>
    </w:p>
    <w:p w:rsidR="00245237" w:rsidRPr="00245237" w:rsidRDefault="00245237" w:rsidP="0024523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45237" w:rsidRPr="00245237" w:rsidRDefault="002B00D8" w:rsidP="005357E3">
      <w:pPr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30</w:t>
      </w:r>
      <w:r w:rsidR="005357E3">
        <w:rPr>
          <w:rFonts w:ascii="Times New Roman" w:hAnsi="Times New Roman"/>
          <w:sz w:val="28"/>
          <w:szCs w:val="28"/>
          <w:u w:val="single"/>
        </w:rPr>
        <w:t xml:space="preserve"> октября 20</w:t>
      </w:r>
      <w:r w:rsidR="009D2EA3">
        <w:rPr>
          <w:rFonts w:ascii="Times New Roman" w:hAnsi="Times New Roman"/>
          <w:sz w:val="28"/>
          <w:szCs w:val="28"/>
          <w:u w:val="single"/>
        </w:rPr>
        <w:t>2</w:t>
      </w:r>
      <w:r w:rsidR="005357E3">
        <w:rPr>
          <w:rFonts w:ascii="Times New Roman" w:hAnsi="Times New Roman"/>
          <w:sz w:val="28"/>
          <w:szCs w:val="28"/>
          <w:u w:val="single"/>
        </w:rPr>
        <w:t xml:space="preserve">3 </w:t>
      </w:r>
      <w:r w:rsidR="00245237" w:rsidRPr="00245237">
        <w:rPr>
          <w:rFonts w:ascii="Times New Roman" w:hAnsi="Times New Roman"/>
          <w:sz w:val="28"/>
          <w:szCs w:val="28"/>
          <w:u w:val="single"/>
        </w:rPr>
        <w:t xml:space="preserve">г. № </w:t>
      </w:r>
      <w:r w:rsidR="005357E3">
        <w:rPr>
          <w:rFonts w:ascii="Times New Roman" w:hAnsi="Times New Roman"/>
          <w:sz w:val="28"/>
          <w:szCs w:val="28"/>
          <w:u w:val="single"/>
        </w:rPr>
        <w:t>1026</w:t>
      </w:r>
      <w:r w:rsidR="00245237" w:rsidRPr="002452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5237" w:rsidRPr="00245237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:rsidR="00245237" w:rsidRPr="005357E3" w:rsidRDefault="005357E3" w:rsidP="00245237">
      <w:pPr>
        <w:rPr>
          <w:rFonts w:ascii="Times New Roman" w:hAnsi="Times New Roman"/>
          <w:sz w:val="20"/>
          <w:szCs w:val="20"/>
        </w:rPr>
      </w:pPr>
      <w:r w:rsidRPr="005357E3">
        <w:rPr>
          <w:rFonts w:ascii="Times New Roman" w:hAnsi="Times New Roman"/>
          <w:sz w:val="20"/>
          <w:szCs w:val="20"/>
        </w:rPr>
        <w:t xml:space="preserve">  </w:t>
      </w:r>
      <w:r w:rsidRPr="005357E3">
        <w:rPr>
          <w:rFonts w:ascii="Times New Roman" w:hAnsi="Times New Roman"/>
          <w:sz w:val="20"/>
          <w:szCs w:val="20"/>
        </w:rPr>
        <w:tab/>
        <w:t xml:space="preserve"> </w:t>
      </w:r>
      <w:r w:rsidR="00245237" w:rsidRPr="005357E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с. Воробьё</w:t>
      </w:r>
      <w:r w:rsidR="00245237" w:rsidRPr="005357E3">
        <w:rPr>
          <w:rFonts w:ascii="Times New Roman" w:hAnsi="Times New Roman"/>
          <w:sz w:val="20"/>
          <w:szCs w:val="20"/>
        </w:rPr>
        <w:t>вка</w:t>
      </w:r>
    </w:p>
    <w:p w:rsidR="00245237" w:rsidRPr="00245237" w:rsidRDefault="00245237" w:rsidP="00245237">
      <w:pPr>
        <w:rPr>
          <w:rFonts w:ascii="Times New Roman" w:hAnsi="Times New Roman"/>
          <w:sz w:val="28"/>
          <w:szCs w:val="28"/>
        </w:rPr>
      </w:pPr>
    </w:p>
    <w:p w:rsidR="00245237" w:rsidRDefault="007D1D0C" w:rsidP="002452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237">
        <w:rPr>
          <w:rFonts w:ascii="Times New Roman" w:hAnsi="Times New Roman" w:cs="Times New Roman"/>
          <w:sz w:val="28"/>
          <w:szCs w:val="28"/>
        </w:rPr>
        <w:t>Об утверждении перечн</w:t>
      </w:r>
      <w:r w:rsidR="00093E40" w:rsidRPr="00245237">
        <w:rPr>
          <w:rFonts w:ascii="Times New Roman" w:hAnsi="Times New Roman" w:cs="Times New Roman"/>
          <w:sz w:val="28"/>
          <w:szCs w:val="28"/>
        </w:rPr>
        <w:t xml:space="preserve">ей </w:t>
      </w:r>
    </w:p>
    <w:p w:rsidR="00245237" w:rsidRDefault="00093E40" w:rsidP="002452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237">
        <w:rPr>
          <w:rFonts w:ascii="Times New Roman" w:hAnsi="Times New Roman" w:cs="Times New Roman"/>
          <w:sz w:val="28"/>
          <w:szCs w:val="28"/>
        </w:rPr>
        <w:t>государственных и</w:t>
      </w:r>
      <w:r w:rsidR="004E23F7" w:rsidRPr="00245237">
        <w:rPr>
          <w:rFonts w:ascii="Times New Roman" w:hAnsi="Times New Roman" w:cs="Times New Roman"/>
          <w:sz w:val="28"/>
          <w:szCs w:val="28"/>
        </w:rPr>
        <w:t xml:space="preserve"> </w:t>
      </w:r>
      <w:r w:rsidR="007D1D0C" w:rsidRPr="00245237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245237" w:rsidRDefault="007D1D0C" w:rsidP="002452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237">
        <w:rPr>
          <w:rFonts w:ascii="Times New Roman" w:hAnsi="Times New Roman" w:cs="Times New Roman"/>
          <w:sz w:val="28"/>
          <w:szCs w:val="28"/>
        </w:rPr>
        <w:t xml:space="preserve">услуг, предоставляемых </w:t>
      </w:r>
    </w:p>
    <w:p w:rsidR="00245237" w:rsidRDefault="007D1D0C" w:rsidP="002452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2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357E3">
        <w:rPr>
          <w:rFonts w:ascii="Times New Roman" w:hAnsi="Times New Roman" w:cs="Times New Roman"/>
          <w:sz w:val="28"/>
          <w:szCs w:val="28"/>
        </w:rPr>
        <w:t>Воробьёвского</w:t>
      </w:r>
      <w:r w:rsidRPr="00245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BE3" w:rsidRPr="00245237" w:rsidRDefault="007D1D0C" w:rsidP="002452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23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F2997" w:rsidRPr="00245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A46" w:rsidRPr="00245237" w:rsidRDefault="00EC4A46" w:rsidP="000E2518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E2369A" w:rsidRPr="005357E3" w:rsidRDefault="007D1D0C" w:rsidP="00D87707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210 - ФЗ «Об организации предоставления государственных и муниципальных услуг»,</w:t>
      </w:r>
      <w:r w:rsidR="00207BE3" w:rsidRPr="00245237">
        <w:rPr>
          <w:rFonts w:ascii="Times New Roman" w:hAnsi="Times New Roman"/>
          <w:sz w:val="28"/>
          <w:szCs w:val="28"/>
        </w:rPr>
        <w:t xml:space="preserve"> </w:t>
      </w:r>
      <w:r w:rsidR="00E2369A" w:rsidRPr="00245237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5357E3">
        <w:rPr>
          <w:rFonts w:ascii="Times New Roman" w:hAnsi="Times New Roman"/>
          <w:sz w:val="28"/>
          <w:szCs w:val="28"/>
        </w:rPr>
        <w:t>Воробьёвского</w:t>
      </w:r>
      <w:r w:rsidR="00E2369A" w:rsidRPr="00245237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5357E3">
        <w:rPr>
          <w:rFonts w:ascii="Times New Roman" w:hAnsi="Times New Roman"/>
          <w:sz w:val="28"/>
          <w:szCs w:val="28"/>
        </w:rPr>
        <w:t>01.06.2022</w:t>
      </w:r>
      <w:r w:rsidR="00E2369A" w:rsidRPr="00245237">
        <w:rPr>
          <w:rFonts w:ascii="Times New Roman" w:hAnsi="Times New Roman"/>
          <w:sz w:val="28"/>
          <w:szCs w:val="28"/>
        </w:rPr>
        <w:t xml:space="preserve"> г. № </w:t>
      </w:r>
      <w:r w:rsidR="005357E3">
        <w:rPr>
          <w:rFonts w:ascii="Times New Roman" w:hAnsi="Times New Roman"/>
          <w:sz w:val="28"/>
          <w:szCs w:val="28"/>
        </w:rPr>
        <w:t>533</w:t>
      </w:r>
      <w:r w:rsidR="00E2369A" w:rsidRPr="00245237">
        <w:rPr>
          <w:rFonts w:ascii="Times New Roman" w:hAnsi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услуг», администрация </w:t>
      </w:r>
      <w:r w:rsidR="005357E3">
        <w:rPr>
          <w:rFonts w:ascii="Times New Roman" w:hAnsi="Times New Roman"/>
          <w:sz w:val="28"/>
          <w:szCs w:val="28"/>
        </w:rPr>
        <w:t xml:space="preserve">Воробьёвского </w:t>
      </w:r>
      <w:r w:rsidR="00E2369A" w:rsidRPr="00245237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2369A" w:rsidRPr="005357E3">
        <w:rPr>
          <w:rFonts w:ascii="Times New Roman" w:hAnsi="Times New Roman"/>
          <w:b/>
          <w:sz w:val="28"/>
          <w:szCs w:val="28"/>
        </w:rPr>
        <w:t>п о с т а</w:t>
      </w:r>
      <w:r w:rsidR="000E2518" w:rsidRPr="005357E3">
        <w:rPr>
          <w:rFonts w:ascii="Times New Roman" w:hAnsi="Times New Roman"/>
          <w:b/>
          <w:sz w:val="28"/>
          <w:szCs w:val="28"/>
        </w:rPr>
        <w:t xml:space="preserve"> н о в л я е т</w:t>
      </w:r>
      <w:r w:rsidR="00E2369A" w:rsidRPr="005357E3">
        <w:rPr>
          <w:rFonts w:ascii="Times New Roman" w:hAnsi="Times New Roman"/>
          <w:b/>
          <w:sz w:val="28"/>
          <w:szCs w:val="28"/>
        </w:rPr>
        <w:t>:</w:t>
      </w:r>
    </w:p>
    <w:p w:rsidR="003566E7" w:rsidRPr="00245237" w:rsidRDefault="003566E7" w:rsidP="00D8770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t>Утвердить:</w:t>
      </w:r>
    </w:p>
    <w:p w:rsidR="003566E7" w:rsidRPr="00245237" w:rsidRDefault="003566E7" w:rsidP="00D4373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t xml:space="preserve">1.1. Перечень муниципальных услуг, предоставляемых администрацией </w:t>
      </w:r>
      <w:r w:rsidR="005357E3">
        <w:rPr>
          <w:rFonts w:ascii="Times New Roman" w:hAnsi="Times New Roman"/>
          <w:sz w:val="28"/>
          <w:szCs w:val="28"/>
        </w:rPr>
        <w:t>Воробьёвского</w:t>
      </w:r>
      <w:r w:rsidRPr="00245237">
        <w:rPr>
          <w:rFonts w:ascii="Times New Roman" w:hAnsi="Times New Roman"/>
          <w:sz w:val="28"/>
          <w:szCs w:val="28"/>
        </w:rPr>
        <w:t xml:space="preserve"> муниципального района, согласно приложению № 1.</w:t>
      </w:r>
    </w:p>
    <w:p w:rsidR="003566E7" w:rsidRPr="00245237" w:rsidRDefault="003566E7" w:rsidP="00D4373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t xml:space="preserve">1.2. Перечень государственных услуг, предоставляемых администрацией </w:t>
      </w:r>
      <w:r w:rsidR="005357E3">
        <w:rPr>
          <w:rFonts w:ascii="Times New Roman" w:hAnsi="Times New Roman"/>
          <w:sz w:val="28"/>
          <w:szCs w:val="28"/>
        </w:rPr>
        <w:t>Воробьёвского</w:t>
      </w:r>
      <w:r w:rsidRPr="00245237">
        <w:rPr>
          <w:rFonts w:ascii="Times New Roman" w:hAnsi="Times New Roman"/>
          <w:sz w:val="28"/>
          <w:szCs w:val="28"/>
        </w:rPr>
        <w:t xml:space="preserve"> муниципального района при осуществлении переданных отдельных государственных полномочий Воронежской области, согласно приложению № 2.</w:t>
      </w:r>
      <w:r w:rsidRPr="00245237">
        <w:rPr>
          <w:rFonts w:ascii="Times New Roman" w:eastAsia="DejaVu Sans" w:hAnsi="Times New Roman"/>
          <w:sz w:val="28"/>
          <w:szCs w:val="28"/>
        </w:rPr>
        <w:t xml:space="preserve"> </w:t>
      </w:r>
    </w:p>
    <w:p w:rsidR="003566E7" w:rsidRPr="00245237" w:rsidRDefault="003566E7" w:rsidP="00D4373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lastRenderedPageBreak/>
        <w:t xml:space="preserve">1.3. Перечень муниципальных услуг, предоставляемых администрацией </w:t>
      </w:r>
      <w:r w:rsidR="005357E3">
        <w:rPr>
          <w:rFonts w:ascii="Times New Roman" w:hAnsi="Times New Roman"/>
          <w:sz w:val="28"/>
          <w:szCs w:val="28"/>
        </w:rPr>
        <w:t>Воробьёвского</w:t>
      </w:r>
      <w:r w:rsidRPr="00245237">
        <w:rPr>
          <w:rFonts w:ascii="Times New Roman" w:hAnsi="Times New Roman"/>
          <w:sz w:val="28"/>
          <w:szCs w:val="28"/>
        </w:rPr>
        <w:t xml:space="preserve"> муниципального района при осуществлении переданных отдельных полномочий органов местного самоуправления сельских поселений </w:t>
      </w:r>
      <w:r w:rsidR="005357E3">
        <w:rPr>
          <w:rFonts w:ascii="Times New Roman" w:hAnsi="Times New Roman"/>
          <w:sz w:val="28"/>
          <w:szCs w:val="28"/>
        </w:rPr>
        <w:t>Воробьёвского</w:t>
      </w:r>
      <w:r w:rsidRPr="00245237">
        <w:rPr>
          <w:rFonts w:ascii="Times New Roman" w:hAnsi="Times New Roman"/>
          <w:sz w:val="28"/>
          <w:szCs w:val="28"/>
        </w:rPr>
        <w:t xml:space="preserve"> муниципального </w:t>
      </w:r>
      <w:r w:rsidR="00D43739">
        <w:rPr>
          <w:rFonts w:ascii="Times New Roman" w:hAnsi="Times New Roman"/>
          <w:sz w:val="28"/>
          <w:szCs w:val="28"/>
        </w:rPr>
        <w:t xml:space="preserve">района, согласно приложению № </w:t>
      </w:r>
    </w:p>
    <w:p w:rsidR="00021D35" w:rsidRPr="00245237" w:rsidRDefault="003566E7" w:rsidP="00D4373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t>2</w:t>
      </w:r>
      <w:r w:rsidR="000A6E17" w:rsidRPr="00245237">
        <w:rPr>
          <w:rFonts w:ascii="Times New Roman" w:hAnsi="Times New Roman"/>
          <w:sz w:val="28"/>
          <w:szCs w:val="28"/>
        </w:rPr>
        <w:t>.</w:t>
      </w:r>
      <w:r w:rsidRPr="00245237">
        <w:rPr>
          <w:rFonts w:ascii="Times New Roman" w:hAnsi="Times New Roman"/>
          <w:sz w:val="28"/>
          <w:szCs w:val="28"/>
        </w:rPr>
        <w:t xml:space="preserve"> </w:t>
      </w:r>
      <w:r w:rsidR="00093E40" w:rsidRPr="00245237">
        <w:rPr>
          <w:rFonts w:ascii="Times New Roman" w:hAnsi="Times New Roman"/>
          <w:sz w:val="28"/>
          <w:szCs w:val="28"/>
        </w:rPr>
        <w:t>П</w:t>
      </w:r>
      <w:r w:rsidRPr="00245237">
        <w:rPr>
          <w:rFonts w:ascii="Times New Roman" w:hAnsi="Times New Roman"/>
          <w:sz w:val="28"/>
          <w:szCs w:val="28"/>
        </w:rPr>
        <w:t xml:space="preserve">ризнать утратившими силу </w:t>
      </w:r>
      <w:r w:rsidR="00FC2C8A" w:rsidRPr="00245237">
        <w:rPr>
          <w:rFonts w:ascii="Times New Roman" w:hAnsi="Times New Roman"/>
          <w:sz w:val="28"/>
          <w:szCs w:val="28"/>
        </w:rPr>
        <w:t>п</w:t>
      </w:r>
      <w:r w:rsidR="004E23F7" w:rsidRPr="00245237">
        <w:rPr>
          <w:rFonts w:ascii="Times New Roman" w:hAnsi="Times New Roman"/>
          <w:sz w:val="28"/>
          <w:szCs w:val="28"/>
        </w:rPr>
        <w:t>остановление</w:t>
      </w:r>
      <w:r w:rsidRPr="00245237">
        <w:rPr>
          <w:rFonts w:ascii="Times New Roman" w:hAnsi="Times New Roman"/>
          <w:sz w:val="28"/>
          <w:szCs w:val="28"/>
        </w:rPr>
        <w:t xml:space="preserve"> администрации </w:t>
      </w:r>
      <w:r w:rsidR="005357E3">
        <w:rPr>
          <w:rFonts w:ascii="Times New Roman" w:hAnsi="Times New Roman"/>
          <w:sz w:val="28"/>
          <w:szCs w:val="28"/>
        </w:rPr>
        <w:t>Воробьёвского</w:t>
      </w:r>
      <w:r w:rsidRPr="0024523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A127F" w:rsidRPr="00245237">
        <w:rPr>
          <w:rFonts w:ascii="Times New Roman" w:hAnsi="Times New Roman"/>
          <w:sz w:val="28"/>
          <w:szCs w:val="28"/>
        </w:rPr>
        <w:t xml:space="preserve"> </w:t>
      </w:r>
      <w:r w:rsidRPr="00245237">
        <w:rPr>
          <w:rFonts w:ascii="Times New Roman" w:hAnsi="Times New Roman"/>
          <w:sz w:val="28"/>
          <w:szCs w:val="28"/>
        </w:rPr>
        <w:t xml:space="preserve">от </w:t>
      </w:r>
      <w:r w:rsidR="00D87707">
        <w:rPr>
          <w:rFonts w:ascii="Times New Roman" w:hAnsi="Times New Roman"/>
          <w:sz w:val="28"/>
          <w:szCs w:val="28"/>
        </w:rPr>
        <w:t>27.02.2019</w:t>
      </w:r>
      <w:r w:rsidRPr="00245237">
        <w:rPr>
          <w:rFonts w:ascii="Times New Roman" w:hAnsi="Times New Roman"/>
          <w:sz w:val="28"/>
          <w:szCs w:val="28"/>
        </w:rPr>
        <w:t xml:space="preserve"> г. № </w:t>
      </w:r>
      <w:r w:rsidR="00D87707">
        <w:rPr>
          <w:rFonts w:ascii="Times New Roman" w:hAnsi="Times New Roman"/>
          <w:sz w:val="28"/>
          <w:szCs w:val="28"/>
        </w:rPr>
        <w:t>99</w:t>
      </w:r>
      <w:r w:rsidRPr="00245237">
        <w:rPr>
          <w:rFonts w:ascii="Times New Roman" w:hAnsi="Times New Roman"/>
          <w:sz w:val="28"/>
          <w:szCs w:val="28"/>
        </w:rPr>
        <w:t xml:space="preserve"> «Об утверждении перечней государственных и муниципальных услуг, предоставляемых администрацией </w:t>
      </w:r>
      <w:r w:rsidR="005357E3">
        <w:rPr>
          <w:rFonts w:ascii="Times New Roman" w:hAnsi="Times New Roman"/>
          <w:sz w:val="28"/>
          <w:szCs w:val="28"/>
        </w:rPr>
        <w:t>Воробьёвского</w:t>
      </w:r>
      <w:r w:rsidRPr="00245237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0A127F" w:rsidRPr="00245237">
        <w:rPr>
          <w:rFonts w:ascii="Times New Roman" w:hAnsi="Times New Roman"/>
          <w:sz w:val="28"/>
          <w:szCs w:val="28"/>
        </w:rPr>
        <w:t>.</w:t>
      </w:r>
    </w:p>
    <w:p w:rsidR="00207BE3" w:rsidRPr="00245237" w:rsidRDefault="000A6E17" w:rsidP="00D4373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t>3</w:t>
      </w:r>
      <w:r w:rsidR="003566E7" w:rsidRPr="00245237">
        <w:rPr>
          <w:rFonts w:ascii="Times New Roman" w:hAnsi="Times New Roman"/>
          <w:sz w:val="28"/>
          <w:szCs w:val="28"/>
        </w:rPr>
        <w:t xml:space="preserve">. </w:t>
      </w:r>
      <w:r w:rsidR="00207BE3" w:rsidRPr="0024523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руководителя аппарата администрации муниципального района Рыбасова Ю.Н.</w:t>
      </w:r>
    </w:p>
    <w:p w:rsidR="000E2518" w:rsidRDefault="000E2518" w:rsidP="00D4373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87707" w:rsidRDefault="00D87707" w:rsidP="00D87707">
      <w:pPr>
        <w:ind w:firstLine="709"/>
        <w:rPr>
          <w:rFonts w:ascii="Times New Roman" w:hAnsi="Times New Roman"/>
          <w:sz w:val="28"/>
          <w:szCs w:val="28"/>
        </w:rPr>
      </w:pPr>
    </w:p>
    <w:p w:rsidR="00D87707" w:rsidRPr="00245237" w:rsidRDefault="00D87707" w:rsidP="00D8770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4"/>
        <w:gridCol w:w="3024"/>
        <w:gridCol w:w="3135"/>
      </w:tblGrid>
      <w:tr w:rsidR="000E2518" w:rsidRPr="00245237" w:rsidTr="006F7001">
        <w:tc>
          <w:tcPr>
            <w:tcW w:w="3284" w:type="dxa"/>
            <w:shd w:val="clear" w:color="auto" w:fill="auto"/>
          </w:tcPr>
          <w:p w:rsidR="000E2518" w:rsidRPr="00245237" w:rsidRDefault="000E2518" w:rsidP="00D8770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523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42283">
              <w:rPr>
                <w:rFonts w:ascii="Times New Roman" w:hAnsi="Times New Roman"/>
                <w:sz w:val="28"/>
                <w:szCs w:val="28"/>
              </w:rPr>
              <w:t>Воробьёвского</w:t>
            </w:r>
            <w:r w:rsidRPr="0024523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0E2518" w:rsidRPr="00245237" w:rsidRDefault="000E2518" w:rsidP="00D8770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F2997" w:rsidRPr="00245237" w:rsidRDefault="00CF2997" w:rsidP="00D8770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0E2518" w:rsidRPr="00245237" w:rsidRDefault="000E2518" w:rsidP="00D8770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45237">
              <w:rPr>
                <w:rFonts w:ascii="Times New Roman" w:hAnsi="Times New Roman"/>
                <w:sz w:val="28"/>
                <w:szCs w:val="28"/>
              </w:rPr>
              <w:t>М.П. Гордиенко</w:t>
            </w:r>
          </w:p>
        </w:tc>
      </w:tr>
    </w:tbl>
    <w:p w:rsidR="00950240" w:rsidRPr="00245237" w:rsidRDefault="00950240" w:rsidP="00D87707">
      <w:pPr>
        <w:ind w:firstLine="709"/>
        <w:rPr>
          <w:rFonts w:ascii="Times New Roman" w:hAnsi="Times New Roman"/>
          <w:sz w:val="28"/>
          <w:szCs w:val="28"/>
        </w:rPr>
      </w:pPr>
    </w:p>
    <w:p w:rsidR="00290773" w:rsidRPr="00245237" w:rsidRDefault="00153E36" w:rsidP="00D87707">
      <w:pPr>
        <w:spacing w:line="360" w:lineRule="auto"/>
        <w:ind w:left="5103" w:firstLine="0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br w:type="page"/>
      </w:r>
      <w:r w:rsidR="005F7AD2" w:rsidRPr="0024523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E2518" w:rsidRPr="00245237">
        <w:rPr>
          <w:rFonts w:ascii="Times New Roman" w:hAnsi="Times New Roman"/>
          <w:sz w:val="28"/>
          <w:szCs w:val="28"/>
        </w:rPr>
        <w:t xml:space="preserve"> </w:t>
      </w:r>
      <w:r w:rsidR="005F7AD2" w:rsidRPr="00245237">
        <w:rPr>
          <w:rFonts w:ascii="Times New Roman" w:hAnsi="Times New Roman"/>
          <w:sz w:val="28"/>
          <w:szCs w:val="28"/>
        </w:rPr>
        <w:t xml:space="preserve">№1 </w:t>
      </w:r>
    </w:p>
    <w:p w:rsidR="00290773" w:rsidRPr="00245237" w:rsidRDefault="005F7AD2" w:rsidP="00D87707">
      <w:pPr>
        <w:ind w:left="5103" w:firstLine="0"/>
        <w:rPr>
          <w:rFonts w:ascii="Times New Roman" w:eastAsia="DejaVu Sans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t xml:space="preserve">к </w:t>
      </w:r>
      <w:r w:rsidR="00290773" w:rsidRPr="00245237">
        <w:rPr>
          <w:rFonts w:ascii="Times New Roman" w:hAnsi="Times New Roman"/>
          <w:sz w:val="28"/>
          <w:szCs w:val="28"/>
        </w:rPr>
        <w:t>постановлени</w:t>
      </w:r>
      <w:r w:rsidRPr="00245237">
        <w:rPr>
          <w:rFonts w:ascii="Times New Roman" w:hAnsi="Times New Roman"/>
          <w:sz w:val="28"/>
          <w:szCs w:val="28"/>
        </w:rPr>
        <w:t>ю</w:t>
      </w:r>
      <w:r w:rsidR="00290773" w:rsidRPr="00245237">
        <w:rPr>
          <w:rFonts w:ascii="Times New Roman" w:hAnsi="Times New Roman"/>
          <w:sz w:val="28"/>
          <w:szCs w:val="28"/>
        </w:rPr>
        <w:t xml:space="preserve"> администрации </w:t>
      </w:r>
      <w:r w:rsidR="005357E3">
        <w:rPr>
          <w:rFonts w:ascii="Times New Roman" w:hAnsi="Times New Roman"/>
          <w:sz w:val="28"/>
          <w:szCs w:val="28"/>
        </w:rPr>
        <w:t>Воробьёвского</w:t>
      </w:r>
      <w:r w:rsidR="00D87707">
        <w:rPr>
          <w:rFonts w:ascii="Times New Roman" w:hAnsi="Times New Roman"/>
          <w:sz w:val="28"/>
          <w:szCs w:val="28"/>
        </w:rPr>
        <w:t xml:space="preserve"> </w:t>
      </w:r>
      <w:r w:rsidR="00290773" w:rsidRPr="00245237">
        <w:rPr>
          <w:rFonts w:ascii="Times New Roman" w:hAnsi="Times New Roman"/>
          <w:sz w:val="28"/>
          <w:szCs w:val="28"/>
        </w:rPr>
        <w:t>муниципального района</w:t>
      </w:r>
      <w:r w:rsidR="00263E31" w:rsidRPr="00245237">
        <w:rPr>
          <w:rFonts w:ascii="Times New Roman" w:hAnsi="Times New Roman"/>
          <w:sz w:val="28"/>
          <w:szCs w:val="28"/>
        </w:rPr>
        <w:t xml:space="preserve"> </w:t>
      </w:r>
      <w:r w:rsidR="005A544B" w:rsidRPr="00245237">
        <w:rPr>
          <w:rFonts w:ascii="Times New Roman" w:hAnsi="Times New Roman"/>
          <w:sz w:val="28"/>
          <w:szCs w:val="28"/>
        </w:rPr>
        <w:t>от</w:t>
      </w:r>
      <w:r w:rsidR="000E2518" w:rsidRPr="00245237">
        <w:rPr>
          <w:rFonts w:ascii="Times New Roman" w:hAnsi="Times New Roman"/>
          <w:sz w:val="28"/>
          <w:szCs w:val="28"/>
        </w:rPr>
        <w:t xml:space="preserve"> </w:t>
      </w:r>
      <w:r w:rsidR="00D87707">
        <w:rPr>
          <w:rFonts w:ascii="Times New Roman" w:hAnsi="Times New Roman"/>
          <w:sz w:val="28"/>
          <w:szCs w:val="28"/>
        </w:rPr>
        <w:t>30 октября 2023</w:t>
      </w:r>
      <w:r w:rsidR="000A127F" w:rsidRPr="00245237">
        <w:rPr>
          <w:rFonts w:ascii="Times New Roman" w:hAnsi="Times New Roman"/>
          <w:sz w:val="28"/>
          <w:szCs w:val="28"/>
        </w:rPr>
        <w:t xml:space="preserve"> г</w:t>
      </w:r>
      <w:r w:rsidR="00D87707">
        <w:rPr>
          <w:rFonts w:ascii="Times New Roman" w:hAnsi="Times New Roman"/>
          <w:sz w:val="28"/>
          <w:szCs w:val="28"/>
        </w:rPr>
        <w:t>. № 1026</w:t>
      </w:r>
      <w:r w:rsidR="000E2518" w:rsidRPr="00245237">
        <w:rPr>
          <w:rFonts w:ascii="Times New Roman" w:hAnsi="Times New Roman"/>
          <w:sz w:val="28"/>
          <w:szCs w:val="28"/>
        </w:rPr>
        <w:t xml:space="preserve"> </w:t>
      </w:r>
    </w:p>
    <w:p w:rsidR="00290773" w:rsidRPr="00245237" w:rsidRDefault="00290773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</w:p>
    <w:p w:rsidR="002B00D8" w:rsidRDefault="002B00D8" w:rsidP="000E25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23F7" w:rsidRPr="00245237" w:rsidRDefault="004E23F7" w:rsidP="000E251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t>ПЕРЕЧЕНЬ МУНИЦИПАЛЬНЫХ УСЛУГ</w:t>
      </w:r>
    </w:p>
    <w:p w:rsidR="004E23F7" w:rsidRPr="00245237" w:rsidRDefault="004E23F7" w:rsidP="000E251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t xml:space="preserve">предоставляемых </w:t>
      </w:r>
      <w:r w:rsidR="00975C27" w:rsidRPr="00245237">
        <w:rPr>
          <w:rFonts w:ascii="Times New Roman" w:hAnsi="Times New Roman"/>
          <w:sz w:val="28"/>
          <w:szCs w:val="28"/>
        </w:rPr>
        <w:t xml:space="preserve">администрацией </w:t>
      </w:r>
      <w:r w:rsidR="005357E3">
        <w:rPr>
          <w:rFonts w:ascii="Times New Roman" w:hAnsi="Times New Roman"/>
          <w:sz w:val="28"/>
          <w:szCs w:val="28"/>
        </w:rPr>
        <w:t>Воробьёвского</w:t>
      </w:r>
    </w:p>
    <w:p w:rsidR="004E23F7" w:rsidRPr="00245237" w:rsidRDefault="004E23F7" w:rsidP="000E251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t>муниципального района</w:t>
      </w:r>
    </w:p>
    <w:p w:rsidR="00F10D6F" w:rsidRPr="00245237" w:rsidRDefault="00F10D6F" w:rsidP="000E2518">
      <w:pPr>
        <w:ind w:firstLine="709"/>
        <w:rPr>
          <w:rFonts w:ascii="Times New Roman" w:hAnsi="Times New Roman"/>
          <w:sz w:val="28"/>
          <w:szCs w:val="28"/>
        </w:rPr>
      </w:pPr>
    </w:p>
    <w:p w:rsidR="00F10D6F" w:rsidRPr="00D87707" w:rsidRDefault="000E2518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1.</w:t>
      </w:r>
      <w:r w:rsidR="00F10D6F" w:rsidRPr="00D87707">
        <w:rPr>
          <w:rFonts w:ascii="Times New Roman" w:hAnsi="Times New Roman"/>
          <w:sz w:val="28"/>
          <w:szCs w:val="28"/>
        </w:rPr>
        <w:t>Предварительное согласование пр</w:t>
      </w:r>
      <w:r w:rsidR="000F2512" w:rsidRPr="00D87707">
        <w:rPr>
          <w:rFonts w:ascii="Times New Roman" w:hAnsi="Times New Roman"/>
          <w:sz w:val="28"/>
          <w:szCs w:val="28"/>
        </w:rPr>
        <w:t>едоставления земельного участка</w:t>
      </w:r>
    </w:p>
    <w:p w:rsidR="00630205" w:rsidRPr="00D87707" w:rsidRDefault="000E2518" w:rsidP="000E2518">
      <w:pPr>
        <w:ind w:firstLine="709"/>
        <w:rPr>
          <w:rStyle w:val="11pt0pt"/>
          <w:rFonts w:eastAsia="Calibri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2.</w:t>
      </w:r>
      <w:r w:rsidR="00630205" w:rsidRPr="00D87707">
        <w:rPr>
          <w:rFonts w:ascii="Times New Roman" w:eastAsia="Calibri" w:hAnsi="Times New Roman"/>
          <w:sz w:val="28"/>
          <w:szCs w:val="28"/>
        </w:rPr>
        <w:t xml:space="preserve"> </w:t>
      </w:r>
      <w:r w:rsidR="00630205" w:rsidRPr="00D87707">
        <w:rPr>
          <w:rStyle w:val="11pt0pt"/>
          <w:rFonts w:eastAsia="Calibri"/>
          <w:sz w:val="28"/>
          <w:szCs w:val="28"/>
        </w:rPr>
        <w:t xml:space="preserve">Утверждение схемы расположения земельного участка или земельных участков на кадастровом плане территории </w:t>
      </w:r>
    </w:p>
    <w:p w:rsidR="000F2512" w:rsidRPr="00D87707" w:rsidRDefault="000E2518" w:rsidP="000F2512">
      <w:pPr>
        <w:ind w:firstLine="709"/>
        <w:rPr>
          <w:rStyle w:val="11pt0pt"/>
          <w:rFonts w:eastAsia="Calibri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3.</w:t>
      </w:r>
      <w:r w:rsidR="000F2512" w:rsidRPr="00D87707">
        <w:rPr>
          <w:rFonts w:ascii="Times New Roman" w:eastAsia="Calibri" w:hAnsi="Times New Roman"/>
          <w:sz w:val="28"/>
          <w:szCs w:val="28"/>
        </w:rPr>
        <w:t xml:space="preserve"> </w:t>
      </w:r>
      <w:r w:rsidR="000F2512" w:rsidRPr="00D87707">
        <w:rPr>
          <w:rStyle w:val="11pt0pt"/>
          <w:rFonts w:eastAsia="Calibri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</w:t>
      </w:r>
    </w:p>
    <w:p w:rsidR="00630205" w:rsidRPr="00D87707" w:rsidRDefault="000E2518" w:rsidP="00630205">
      <w:pPr>
        <w:ind w:firstLine="709"/>
        <w:rPr>
          <w:rStyle w:val="11pt0pt"/>
          <w:rFonts w:eastAsia="Calibri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4.</w:t>
      </w:r>
      <w:r w:rsidR="00630205" w:rsidRPr="00D87707">
        <w:rPr>
          <w:rFonts w:ascii="Times New Roman" w:eastAsia="Calibri" w:hAnsi="Times New Roman"/>
          <w:sz w:val="28"/>
          <w:szCs w:val="28"/>
        </w:rPr>
        <w:t xml:space="preserve"> </w:t>
      </w:r>
      <w:r w:rsidR="00630205" w:rsidRPr="00D87707">
        <w:rPr>
          <w:rStyle w:val="11pt0pt"/>
          <w:rFonts w:eastAsia="Calibri"/>
          <w:sz w:val="28"/>
          <w:szCs w:val="28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</w:t>
      </w:r>
    </w:p>
    <w:p w:rsidR="008B0FA1" w:rsidRPr="00D87707" w:rsidRDefault="000E2518" w:rsidP="00630205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5.</w:t>
      </w:r>
      <w:r w:rsidR="00C6066C" w:rsidRPr="00D87707">
        <w:rPr>
          <w:rFonts w:ascii="Times New Roman" w:hAnsi="Times New Roman"/>
          <w:sz w:val="28"/>
          <w:szCs w:val="28"/>
        </w:rPr>
        <w:t xml:space="preserve"> </w:t>
      </w:r>
      <w:r w:rsidR="00630205" w:rsidRPr="00D87707">
        <w:rPr>
          <w:rStyle w:val="11pt0pt"/>
          <w:rFonts w:eastAsia="Calibri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4568E7" w:rsidRPr="00D87707" w:rsidRDefault="000E2518" w:rsidP="000E2518">
      <w:pPr>
        <w:ind w:firstLine="709"/>
        <w:rPr>
          <w:rStyle w:val="11pt0pt"/>
          <w:rFonts w:eastAsia="Calibri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6.</w:t>
      </w:r>
      <w:r w:rsidR="004568E7" w:rsidRPr="00D87707">
        <w:rPr>
          <w:rFonts w:ascii="Times New Roman" w:eastAsia="Calibri" w:hAnsi="Times New Roman"/>
          <w:sz w:val="28"/>
          <w:szCs w:val="28"/>
        </w:rPr>
        <w:t xml:space="preserve"> </w:t>
      </w:r>
      <w:r w:rsidR="004568E7" w:rsidRPr="00D87707">
        <w:rPr>
          <w:rStyle w:val="11pt0pt"/>
          <w:rFonts w:eastAsia="Calibri"/>
          <w:sz w:val="28"/>
          <w:szCs w:val="28"/>
        </w:rPr>
        <w:t xml:space="preserve">Перераспределение земель и (или) земельных участков, находящихся в государственной или </w:t>
      </w:r>
      <w:r w:rsidR="004568E7" w:rsidRPr="00D87707">
        <w:rPr>
          <w:rStyle w:val="10pt0pt"/>
          <w:rFonts w:eastAsia="Calibri"/>
          <w:sz w:val="28"/>
          <w:szCs w:val="28"/>
        </w:rPr>
        <w:t xml:space="preserve">муниципальной </w:t>
      </w:r>
      <w:r w:rsidR="004568E7" w:rsidRPr="00D87707">
        <w:rPr>
          <w:rStyle w:val="11pt0pt"/>
          <w:rFonts w:eastAsia="Calibri"/>
          <w:sz w:val="28"/>
          <w:szCs w:val="28"/>
        </w:rPr>
        <w:t>собственности, и земельных участков, находящихся в частной собственности.</w:t>
      </w:r>
    </w:p>
    <w:p w:rsidR="00F10D6F" w:rsidRPr="00D87707" w:rsidRDefault="009D2EA3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7</w:t>
      </w:r>
      <w:r w:rsidR="000E2518"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0E2518" w:rsidRPr="00D87707">
        <w:rPr>
          <w:rFonts w:ascii="Times New Roman" w:hAnsi="Times New Roman"/>
          <w:sz w:val="28"/>
          <w:szCs w:val="28"/>
        </w:rPr>
        <w:t xml:space="preserve"> </w:t>
      </w:r>
      <w:r w:rsidR="00F10D6F" w:rsidRPr="00D87707">
        <w:rPr>
          <w:rFonts w:ascii="Times New Roman" w:hAnsi="Times New Roman"/>
          <w:sz w:val="28"/>
          <w:szCs w:val="28"/>
        </w:rPr>
        <w:t>или государственная собственность на которые не разграничена.</w:t>
      </w:r>
    </w:p>
    <w:p w:rsidR="00F10D6F" w:rsidRPr="00D87707" w:rsidRDefault="009D2EA3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8</w:t>
      </w:r>
      <w:r w:rsidR="000E2518"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="000E2518" w:rsidRPr="00D87707">
        <w:rPr>
          <w:rFonts w:ascii="Times New Roman" w:hAnsi="Times New Roman"/>
          <w:sz w:val="28"/>
          <w:szCs w:val="28"/>
        </w:rPr>
        <w:t xml:space="preserve"> </w:t>
      </w:r>
      <w:r w:rsidR="00F10D6F" w:rsidRPr="00D87707">
        <w:rPr>
          <w:rFonts w:ascii="Times New Roman" w:hAnsi="Times New Roman"/>
          <w:sz w:val="28"/>
          <w:szCs w:val="28"/>
        </w:rPr>
        <w:t>или государственная собственность на которые не разграничена.</w:t>
      </w:r>
    </w:p>
    <w:p w:rsidR="00F10D6F" w:rsidRPr="00D87707" w:rsidRDefault="009D2EA3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9</w:t>
      </w:r>
      <w:r w:rsidR="000E2518"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>Раздел, объединение и перераспределение земельных участков, находящихся в муниципальной собственности</w:t>
      </w:r>
      <w:r w:rsidR="000E2518" w:rsidRPr="00D87707">
        <w:rPr>
          <w:rFonts w:ascii="Times New Roman" w:hAnsi="Times New Roman"/>
          <w:sz w:val="28"/>
          <w:szCs w:val="28"/>
        </w:rPr>
        <w:t xml:space="preserve"> </w:t>
      </w:r>
      <w:r w:rsidR="00F10D6F" w:rsidRPr="00D87707">
        <w:rPr>
          <w:rFonts w:ascii="Times New Roman" w:hAnsi="Times New Roman"/>
          <w:sz w:val="28"/>
          <w:szCs w:val="28"/>
        </w:rPr>
        <w:t>или государственная собственность на которые не разграничена.</w:t>
      </w:r>
    </w:p>
    <w:p w:rsidR="00F10D6F" w:rsidRPr="00D87707" w:rsidRDefault="009D2EA3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10</w:t>
      </w:r>
      <w:r w:rsidR="000E2518"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>Предоставление в аренду и безвозмездное пользование муниципального имущества.</w:t>
      </w:r>
    </w:p>
    <w:p w:rsidR="00F10D6F" w:rsidRPr="00D87707" w:rsidRDefault="000E2518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1</w:t>
      </w:r>
      <w:r w:rsidR="009D2EA3" w:rsidRPr="00D87707">
        <w:rPr>
          <w:rFonts w:ascii="Times New Roman" w:hAnsi="Times New Roman"/>
          <w:sz w:val="28"/>
          <w:szCs w:val="28"/>
        </w:rPr>
        <w:t>1</w:t>
      </w:r>
      <w:r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10D6F" w:rsidRPr="00D87707" w:rsidRDefault="000E2518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1</w:t>
      </w:r>
      <w:r w:rsidR="009D2EA3" w:rsidRPr="00D87707">
        <w:rPr>
          <w:rFonts w:ascii="Times New Roman" w:hAnsi="Times New Roman"/>
          <w:sz w:val="28"/>
          <w:szCs w:val="28"/>
        </w:rPr>
        <w:t>2</w:t>
      </w:r>
      <w:r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</w:t>
      </w:r>
      <w:r w:rsidR="00F10D6F" w:rsidRPr="00D87707">
        <w:rPr>
          <w:rFonts w:ascii="Times New Roman" w:hAnsi="Times New Roman"/>
          <w:sz w:val="28"/>
          <w:szCs w:val="28"/>
        </w:rPr>
        <w:lastRenderedPageBreak/>
        <w:t>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дорог.</w:t>
      </w:r>
    </w:p>
    <w:p w:rsidR="00F10D6F" w:rsidRPr="00D87707" w:rsidRDefault="000E2518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1</w:t>
      </w:r>
      <w:r w:rsidR="009D2EA3" w:rsidRPr="00D87707">
        <w:rPr>
          <w:rFonts w:ascii="Times New Roman" w:hAnsi="Times New Roman"/>
          <w:sz w:val="28"/>
          <w:szCs w:val="28"/>
        </w:rPr>
        <w:t>3</w:t>
      </w:r>
      <w:r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эксплуатации.</w:t>
      </w:r>
    </w:p>
    <w:p w:rsidR="00F10D6F" w:rsidRPr="00D87707" w:rsidRDefault="000E2518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1</w:t>
      </w:r>
      <w:r w:rsidR="009D2EA3" w:rsidRPr="00D87707">
        <w:rPr>
          <w:rFonts w:ascii="Times New Roman" w:hAnsi="Times New Roman"/>
          <w:sz w:val="28"/>
          <w:szCs w:val="28"/>
        </w:rPr>
        <w:t>4</w:t>
      </w:r>
      <w:r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>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41463F" w:rsidRPr="00D87707" w:rsidRDefault="000E2518" w:rsidP="000E2518">
      <w:pPr>
        <w:ind w:firstLine="709"/>
        <w:rPr>
          <w:rStyle w:val="11pt0pt"/>
          <w:rFonts w:eastAsia="Calibri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1</w:t>
      </w:r>
      <w:r w:rsidR="009D2EA3" w:rsidRPr="00D87707">
        <w:rPr>
          <w:rFonts w:ascii="Times New Roman" w:hAnsi="Times New Roman"/>
          <w:sz w:val="28"/>
          <w:szCs w:val="28"/>
        </w:rPr>
        <w:t>5</w:t>
      </w:r>
      <w:r w:rsidRPr="00D87707">
        <w:rPr>
          <w:rFonts w:ascii="Times New Roman" w:hAnsi="Times New Roman"/>
          <w:sz w:val="28"/>
          <w:szCs w:val="28"/>
        </w:rPr>
        <w:t>.</w:t>
      </w:r>
      <w:r w:rsidR="00FD05E8" w:rsidRPr="00D87707">
        <w:rPr>
          <w:rFonts w:ascii="Times New Roman" w:hAnsi="Times New Roman"/>
          <w:sz w:val="28"/>
          <w:szCs w:val="28"/>
        </w:rPr>
        <w:t xml:space="preserve"> </w:t>
      </w:r>
      <w:r w:rsidR="0041463F" w:rsidRPr="00D87707">
        <w:rPr>
          <w:rStyle w:val="11pt0pt"/>
          <w:rFonts w:eastAsia="Calibri"/>
          <w:sz w:val="28"/>
          <w:szCs w:val="28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</w:r>
    </w:p>
    <w:p w:rsidR="00F10D6F" w:rsidRPr="00D87707" w:rsidRDefault="000E2518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1</w:t>
      </w:r>
      <w:r w:rsidR="009D2EA3" w:rsidRPr="00D87707">
        <w:rPr>
          <w:rFonts w:ascii="Times New Roman" w:hAnsi="Times New Roman"/>
          <w:sz w:val="28"/>
          <w:szCs w:val="28"/>
        </w:rPr>
        <w:t>6</w:t>
      </w:r>
      <w:r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>Предоставление сведений информационной системы обеспечения градостроительной деятельности.</w:t>
      </w:r>
    </w:p>
    <w:p w:rsidR="00F10D6F" w:rsidRPr="00D87707" w:rsidRDefault="000E2518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1</w:t>
      </w:r>
      <w:r w:rsidR="009D2EA3" w:rsidRPr="00D87707">
        <w:rPr>
          <w:rFonts w:ascii="Times New Roman" w:hAnsi="Times New Roman"/>
          <w:sz w:val="28"/>
          <w:szCs w:val="28"/>
        </w:rPr>
        <w:t>7</w:t>
      </w:r>
      <w:r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>Выдача разрешений на установку рекламных конструкций на соответствующей территории, аннулирование так</w:t>
      </w:r>
      <w:r w:rsidR="00630205" w:rsidRPr="00D87707">
        <w:rPr>
          <w:rFonts w:ascii="Times New Roman" w:hAnsi="Times New Roman"/>
          <w:sz w:val="28"/>
          <w:szCs w:val="28"/>
        </w:rPr>
        <w:t>ого</w:t>
      </w:r>
      <w:r w:rsidR="00F10D6F" w:rsidRPr="00D87707">
        <w:rPr>
          <w:rFonts w:ascii="Times New Roman" w:hAnsi="Times New Roman"/>
          <w:sz w:val="28"/>
          <w:szCs w:val="28"/>
        </w:rPr>
        <w:t xml:space="preserve"> разрешений.</w:t>
      </w:r>
    </w:p>
    <w:p w:rsidR="00F10D6F" w:rsidRPr="00D87707" w:rsidRDefault="009D2EA3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18</w:t>
      </w:r>
      <w:r w:rsidR="000E2518"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</w:t>
      </w:r>
      <w:r w:rsidR="002B00D8" w:rsidRPr="00D87707">
        <w:rPr>
          <w:rFonts w:ascii="Times New Roman" w:hAnsi="Times New Roman"/>
          <w:sz w:val="28"/>
          <w:szCs w:val="28"/>
        </w:rPr>
        <w:t>также</w:t>
      </w:r>
      <w:r w:rsidR="00F10D6F" w:rsidRPr="00D87707">
        <w:rPr>
          <w:rFonts w:ascii="Times New Roman" w:hAnsi="Times New Roman"/>
          <w:sz w:val="28"/>
          <w:szCs w:val="28"/>
        </w:rPr>
        <w:t xml:space="preserve"> на земельном участке государственная собственность на который не разграничена.</w:t>
      </w:r>
    </w:p>
    <w:p w:rsidR="00F10D6F" w:rsidRPr="00D87707" w:rsidRDefault="000E2518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1</w:t>
      </w:r>
      <w:r w:rsidR="009D2EA3" w:rsidRPr="00D87707">
        <w:rPr>
          <w:rFonts w:ascii="Times New Roman" w:hAnsi="Times New Roman"/>
          <w:sz w:val="28"/>
          <w:szCs w:val="28"/>
        </w:rPr>
        <w:t>9</w:t>
      </w:r>
      <w:r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>Выдача архивных документов (архивных справок, выписок и копий).</w:t>
      </w:r>
    </w:p>
    <w:p w:rsidR="00F10D6F" w:rsidRPr="00D87707" w:rsidRDefault="000E2518" w:rsidP="000E2518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2</w:t>
      </w:r>
      <w:r w:rsidR="009D2EA3" w:rsidRPr="00D87707">
        <w:rPr>
          <w:rFonts w:ascii="Times New Roman" w:hAnsi="Times New Roman"/>
          <w:sz w:val="28"/>
          <w:szCs w:val="28"/>
        </w:rPr>
        <w:t>0</w:t>
      </w:r>
      <w:r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>Присвоение спортивных разрядов</w:t>
      </w:r>
    </w:p>
    <w:p w:rsidR="00FA0417" w:rsidRPr="00D87707" w:rsidRDefault="009D2EA3" w:rsidP="00FA0417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21</w:t>
      </w:r>
      <w:r w:rsidR="000E2518" w:rsidRPr="00D87707">
        <w:rPr>
          <w:rFonts w:ascii="Times New Roman" w:hAnsi="Times New Roman"/>
          <w:sz w:val="28"/>
          <w:szCs w:val="28"/>
        </w:rPr>
        <w:t>.</w:t>
      </w:r>
      <w:r w:rsidR="00F10D6F" w:rsidRPr="00D87707">
        <w:rPr>
          <w:rFonts w:ascii="Times New Roman" w:hAnsi="Times New Roman"/>
          <w:sz w:val="28"/>
          <w:szCs w:val="28"/>
        </w:rPr>
        <w:t xml:space="preserve">Присвоение квалификационных категорий спортивных судей </w:t>
      </w:r>
    </w:p>
    <w:p w:rsidR="00FA0417" w:rsidRPr="00D87707" w:rsidRDefault="000E2518" w:rsidP="00FA0417">
      <w:pPr>
        <w:ind w:firstLine="709"/>
        <w:rPr>
          <w:rStyle w:val="11pt0pt"/>
          <w:rFonts w:eastAsia="Calibri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2</w:t>
      </w:r>
      <w:r w:rsidR="009D2EA3" w:rsidRPr="00D87707">
        <w:rPr>
          <w:rFonts w:ascii="Times New Roman" w:hAnsi="Times New Roman"/>
          <w:sz w:val="28"/>
          <w:szCs w:val="28"/>
        </w:rPr>
        <w:t>2</w:t>
      </w:r>
      <w:r w:rsidRPr="00D87707">
        <w:rPr>
          <w:rFonts w:ascii="Times New Roman" w:hAnsi="Times New Roman"/>
          <w:sz w:val="28"/>
          <w:szCs w:val="28"/>
        </w:rPr>
        <w:t>.</w:t>
      </w:r>
      <w:r w:rsidR="00FA0417" w:rsidRPr="00D87707">
        <w:rPr>
          <w:rFonts w:ascii="Times New Roman" w:eastAsia="Calibri" w:hAnsi="Times New Roman"/>
          <w:sz w:val="28"/>
          <w:szCs w:val="28"/>
        </w:rPr>
        <w:t xml:space="preserve"> </w:t>
      </w:r>
      <w:r w:rsidR="00FA0417" w:rsidRPr="00D87707">
        <w:rPr>
          <w:rStyle w:val="11pt0pt"/>
          <w:rFonts w:eastAsia="Calibri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</w:p>
    <w:p w:rsidR="000A127F" w:rsidRPr="00D87707" w:rsidRDefault="009D2EA3" w:rsidP="00FA0417">
      <w:pPr>
        <w:ind w:left="708" w:firstLine="1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23</w:t>
      </w:r>
      <w:r w:rsidR="000E2518" w:rsidRPr="00D87707">
        <w:rPr>
          <w:rFonts w:ascii="Times New Roman" w:hAnsi="Times New Roman"/>
          <w:sz w:val="28"/>
          <w:szCs w:val="28"/>
        </w:rPr>
        <w:t>.</w:t>
      </w:r>
      <w:r w:rsidR="000A127F" w:rsidRPr="00D87707">
        <w:rPr>
          <w:rFonts w:ascii="Times New Roman" w:hAnsi="Times New Roman"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участков.</w:t>
      </w:r>
    </w:p>
    <w:p w:rsidR="0041463F" w:rsidRPr="00D87707" w:rsidRDefault="00FD05E8" w:rsidP="0041463F">
      <w:pPr>
        <w:ind w:firstLine="709"/>
        <w:rPr>
          <w:rStyle w:val="11pt0pt"/>
          <w:rFonts w:eastAsia="Calibri"/>
          <w:sz w:val="28"/>
          <w:szCs w:val="28"/>
        </w:rPr>
      </w:pPr>
      <w:r w:rsidRPr="00D8770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D2EA3" w:rsidRPr="00D87707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D8770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1463F" w:rsidRPr="00D87707">
        <w:rPr>
          <w:rStyle w:val="11pt0pt"/>
          <w:rFonts w:eastAsia="Calibri"/>
          <w:sz w:val="28"/>
          <w:szCs w:val="28"/>
        </w:rPr>
        <w:t>Запись на обучение по дополнительной общеобразовательной программе</w:t>
      </w:r>
    </w:p>
    <w:p w:rsidR="0041463F" w:rsidRPr="00D87707" w:rsidRDefault="009D2EA3" w:rsidP="0041463F">
      <w:pPr>
        <w:ind w:firstLine="709"/>
        <w:rPr>
          <w:rFonts w:ascii="Times New Roman" w:hAnsi="Times New Roman"/>
          <w:sz w:val="28"/>
          <w:szCs w:val="28"/>
        </w:rPr>
      </w:pPr>
      <w:r w:rsidRPr="00D87707">
        <w:rPr>
          <w:rFonts w:ascii="Times New Roman" w:eastAsia="Calibri" w:hAnsi="Times New Roman"/>
          <w:sz w:val="28"/>
          <w:szCs w:val="28"/>
          <w:lang w:eastAsia="en-US"/>
        </w:rPr>
        <w:t>25.</w:t>
      </w:r>
      <w:r w:rsidRPr="00D87707">
        <w:rPr>
          <w:rFonts w:ascii="Times New Roman" w:hAnsi="Times New Roman"/>
          <w:sz w:val="28"/>
          <w:szCs w:val="28"/>
        </w:rPr>
        <w:t xml:space="preserve"> </w:t>
      </w:r>
      <w:r w:rsidR="0041463F" w:rsidRPr="00D87707">
        <w:rPr>
          <w:rFonts w:ascii="Times New Roman" w:hAnsi="Times New Roman"/>
          <w:color w:val="000000"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41463F" w:rsidRPr="00D87707">
        <w:rPr>
          <w:rStyle w:val="11pt0pt"/>
          <w:rFonts w:eastAsia="Calibri"/>
          <w:sz w:val="28"/>
          <w:szCs w:val="28"/>
        </w:rPr>
        <w:t>.</w:t>
      </w:r>
    </w:p>
    <w:p w:rsidR="00630205" w:rsidRPr="00D87707" w:rsidRDefault="00D87707" w:rsidP="0041463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87707">
        <w:rPr>
          <w:rFonts w:ascii="Times New Roman" w:hAnsi="Times New Roman"/>
          <w:sz w:val="28"/>
          <w:szCs w:val="28"/>
        </w:rPr>
        <w:t>26.</w:t>
      </w:r>
      <w:r w:rsidR="009D2EA3" w:rsidRPr="00D87707">
        <w:rPr>
          <w:rFonts w:ascii="Times New Roman" w:hAnsi="Times New Roman"/>
          <w:sz w:val="28"/>
          <w:szCs w:val="28"/>
        </w:rPr>
        <w:t xml:space="preserve"> </w:t>
      </w:r>
      <w:r w:rsidR="00630205" w:rsidRPr="00D87707">
        <w:rPr>
          <w:rFonts w:ascii="Times New Roman" w:hAnsi="Times New Roman"/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630205" w:rsidRPr="00D87707" w:rsidRDefault="00D87707" w:rsidP="00630205">
      <w:pPr>
        <w:ind w:firstLine="709"/>
        <w:rPr>
          <w:rStyle w:val="11pt0pt"/>
          <w:rFonts w:eastAsia="Calibri"/>
          <w:sz w:val="28"/>
          <w:szCs w:val="28"/>
        </w:rPr>
      </w:pPr>
      <w:r w:rsidRPr="00D87707">
        <w:rPr>
          <w:rStyle w:val="11pt0pt"/>
          <w:rFonts w:eastAsia="Calibri"/>
          <w:sz w:val="28"/>
          <w:szCs w:val="28"/>
        </w:rPr>
        <w:t>27.</w:t>
      </w:r>
      <w:r w:rsidR="00630205" w:rsidRPr="00D87707">
        <w:rPr>
          <w:rStyle w:val="11pt0pt"/>
          <w:rFonts w:eastAsia="Calibri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</w:p>
    <w:p w:rsidR="00FA0417" w:rsidRPr="00D87707" w:rsidRDefault="00D87707" w:rsidP="00FA0417">
      <w:pPr>
        <w:ind w:firstLine="709"/>
        <w:rPr>
          <w:rStyle w:val="11pt0pt"/>
          <w:rFonts w:eastAsia="Calibri"/>
          <w:sz w:val="28"/>
          <w:szCs w:val="28"/>
        </w:rPr>
      </w:pPr>
      <w:r w:rsidRPr="00D87707">
        <w:rPr>
          <w:rStyle w:val="11pt0pt"/>
          <w:rFonts w:eastAsia="Calibri"/>
          <w:sz w:val="28"/>
          <w:szCs w:val="28"/>
        </w:rPr>
        <w:lastRenderedPageBreak/>
        <w:t>28.</w:t>
      </w:r>
      <w:r w:rsidR="00FA0417" w:rsidRPr="00D87707">
        <w:rPr>
          <w:rStyle w:val="11pt0pt"/>
          <w:rFonts w:eastAsia="Calibri"/>
          <w:sz w:val="28"/>
          <w:szCs w:val="28"/>
        </w:rPr>
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</w:r>
    </w:p>
    <w:p w:rsidR="00FA0417" w:rsidRPr="00D87707" w:rsidRDefault="00D87707" w:rsidP="00FA0417">
      <w:pPr>
        <w:ind w:firstLine="709"/>
        <w:rPr>
          <w:rStyle w:val="11pt0pt"/>
          <w:rFonts w:eastAsia="Calibri"/>
          <w:sz w:val="28"/>
          <w:szCs w:val="28"/>
        </w:rPr>
      </w:pPr>
      <w:r w:rsidRPr="00D87707">
        <w:rPr>
          <w:rStyle w:val="11pt0pt"/>
          <w:rFonts w:eastAsia="Calibri"/>
          <w:sz w:val="28"/>
          <w:szCs w:val="28"/>
        </w:rPr>
        <w:t>29.</w:t>
      </w:r>
      <w:r w:rsidR="00FA0417" w:rsidRPr="00D87707">
        <w:rPr>
          <w:rStyle w:val="11pt0pt"/>
          <w:rFonts w:eastAsia="Calibri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</w:p>
    <w:p w:rsidR="000F2512" w:rsidRPr="00D87707" w:rsidRDefault="00D87707" w:rsidP="000F2512">
      <w:pPr>
        <w:ind w:firstLine="709"/>
        <w:rPr>
          <w:rStyle w:val="11pt0pt"/>
          <w:rFonts w:eastAsia="Calibri"/>
          <w:sz w:val="28"/>
          <w:szCs w:val="28"/>
        </w:rPr>
      </w:pPr>
      <w:r w:rsidRPr="00D87707">
        <w:rPr>
          <w:rStyle w:val="11pt0pt"/>
          <w:rFonts w:eastAsia="Calibri"/>
          <w:sz w:val="28"/>
          <w:szCs w:val="28"/>
        </w:rPr>
        <w:t>30.</w:t>
      </w:r>
      <w:r w:rsidR="000F2512" w:rsidRPr="00D87707">
        <w:rPr>
          <w:rStyle w:val="11pt0pt"/>
          <w:rFonts w:eastAsia="Calibri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</w:p>
    <w:p w:rsidR="0041463F" w:rsidRPr="00D87707" w:rsidRDefault="00D87707" w:rsidP="0041463F">
      <w:pPr>
        <w:ind w:firstLine="709"/>
        <w:rPr>
          <w:rStyle w:val="11pt0pt"/>
          <w:rFonts w:eastAsia="Calibri"/>
          <w:sz w:val="28"/>
          <w:szCs w:val="28"/>
        </w:rPr>
      </w:pPr>
      <w:r w:rsidRPr="00D87707">
        <w:rPr>
          <w:rStyle w:val="11pt0pt"/>
          <w:rFonts w:eastAsia="Calibri"/>
          <w:sz w:val="28"/>
          <w:szCs w:val="28"/>
        </w:rPr>
        <w:t>31.</w:t>
      </w:r>
      <w:r w:rsidR="0041463F" w:rsidRPr="00D87707">
        <w:rPr>
          <w:rStyle w:val="11pt0pt"/>
          <w:rFonts w:eastAsia="Calibri"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</w:p>
    <w:p w:rsidR="00FA0417" w:rsidRPr="0041463F" w:rsidRDefault="00FA0417" w:rsidP="00FA0417">
      <w:pPr>
        <w:ind w:firstLine="709"/>
        <w:rPr>
          <w:rStyle w:val="11pt0pt"/>
          <w:rFonts w:eastAsia="Calibri"/>
          <w:b/>
          <w:sz w:val="28"/>
          <w:szCs w:val="28"/>
        </w:rPr>
      </w:pPr>
    </w:p>
    <w:p w:rsidR="00FA0417" w:rsidRPr="00630205" w:rsidRDefault="00FA0417" w:rsidP="00630205">
      <w:pPr>
        <w:ind w:firstLine="709"/>
        <w:rPr>
          <w:rStyle w:val="11pt0pt"/>
          <w:rFonts w:eastAsia="Calibri"/>
          <w:b/>
          <w:sz w:val="28"/>
          <w:szCs w:val="28"/>
        </w:rPr>
      </w:pPr>
    </w:p>
    <w:p w:rsidR="009D2EA3" w:rsidRPr="00245237" w:rsidRDefault="009D2EA3" w:rsidP="009D2EA3">
      <w:pPr>
        <w:ind w:firstLine="709"/>
        <w:rPr>
          <w:rFonts w:ascii="Times New Roman" w:hAnsi="Times New Roman"/>
          <w:sz w:val="28"/>
          <w:szCs w:val="28"/>
        </w:rPr>
      </w:pPr>
    </w:p>
    <w:p w:rsidR="00155E4F" w:rsidRPr="00245237" w:rsidRDefault="000E2518" w:rsidP="00D87707">
      <w:pPr>
        <w:ind w:left="4962" w:firstLine="0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br w:type="page"/>
      </w:r>
      <w:r w:rsidR="00155E4F" w:rsidRPr="0024523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D23FE" w:rsidRPr="00245237" w:rsidRDefault="00155E4F" w:rsidP="00D87707">
      <w:pPr>
        <w:ind w:left="4962" w:firstLine="0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5357E3">
        <w:rPr>
          <w:rFonts w:ascii="Times New Roman" w:hAnsi="Times New Roman"/>
          <w:sz w:val="28"/>
          <w:szCs w:val="28"/>
        </w:rPr>
        <w:t>Воробьёвского</w:t>
      </w:r>
      <w:r w:rsidRPr="0024523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E2518" w:rsidRPr="00245237">
        <w:rPr>
          <w:rFonts w:ascii="Times New Roman" w:hAnsi="Times New Roman"/>
          <w:sz w:val="28"/>
          <w:szCs w:val="28"/>
        </w:rPr>
        <w:t xml:space="preserve"> </w:t>
      </w:r>
      <w:r w:rsidR="003C6322" w:rsidRPr="00245237">
        <w:rPr>
          <w:rFonts w:ascii="Times New Roman" w:hAnsi="Times New Roman"/>
          <w:sz w:val="28"/>
          <w:szCs w:val="28"/>
        </w:rPr>
        <w:t>от</w:t>
      </w:r>
      <w:r w:rsidR="000E2518" w:rsidRPr="00245237">
        <w:rPr>
          <w:rFonts w:ascii="Times New Roman" w:hAnsi="Times New Roman"/>
          <w:sz w:val="28"/>
          <w:szCs w:val="28"/>
        </w:rPr>
        <w:t xml:space="preserve"> </w:t>
      </w:r>
      <w:r w:rsidR="00D87707">
        <w:rPr>
          <w:rFonts w:ascii="Times New Roman" w:hAnsi="Times New Roman"/>
          <w:sz w:val="28"/>
          <w:szCs w:val="28"/>
        </w:rPr>
        <w:t>30 октября 2023</w:t>
      </w:r>
      <w:r w:rsidR="000A127F" w:rsidRPr="00245237">
        <w:rPr>
          <w:rFonts w:ascii="Times New Roman" w:hAnsi="Times New Roman"/>
          <w:sz w:val="28"/>
          <w:szCs w:val="28"/>
        </w:rPr>
        <w:t xml:space="preserve"> г</w:t>
      </w:r>
      <w:r w:rsidR="00D87707">
        <w:rPr>
          <w:rFonts w:ascii="Times New Roman" w:hAnsi="Times New Roman"/>
          <w:sz w:val="28"/>
          <w:szCs w:val="28"/>
        </w:rPr>
        <w:t>.</w:t>
      </w:r>
      <w:r w:rsidR="000E2518" w:rsidRPr="00245237">
        <w:rPr>
          <w:rFonts w:ascii="Times New Roman" w:hAnsi="Times New Roman"/>
          <w:sz w:val="28"/>
          <w:szCs w:val="28"/>
        </w:rPr>
        <w:t xml:space="preserve"> </w:t>
      </w:r>
      <w:r w:rsidR="000A127F" w:rsidRPr="00245237">
        <w:rPr>
          <w:rFonts w:ascii="Times New Roman" w:hAnsi="Times New Roman"/>
          <w:sz w:val="28"/>
          <w:szCs w:val="28"/>
        </w:rPr>
        <w:t xml:space="preserve">№ </w:t>
      </w:r>
      <w:r w:rsidR="00D87707">
        <w:rPr>
          <w:rFonts w:ascii="Times New Roman" w:hAnsi="Times New Roman"/>
          <w:sz w:val="28"/>
          <w:szCs w:val="28"/>
        </w:rPr>
        <w:t>1026</w:t>
      </w:r>
      <w:r w:rsidR="000E2518" w:rsidRPr="00245237">
        <w:rPr>
          <w:rFonts w:ascii="Times New Roman" w:hAnsi="Times New Roman"/>
          <w:sz w:val="28"/>
          <w:szCs w:val="28"/>
        </w:rPr>
        <w:t xml:space="preserve"> </w:t>
      </w:r>
    </w:p>
    <w:p w:rsidR="000A127F" w:rsidRPr="00245237" w:rsidRDefault="000A127F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</w:p>
    <w:p w:rsidR="00155E4F" w:rsidRPr="00245237" w:rsidRDefault="00155E4F" w:rsidP="000E2518">
      <w:pPr>
        <w:ind w:firstLine="709"/>
        <w:jc w:val="center"/>
        <w:rPr>
          <w:rFonts w:ascii="Times New Roman" w:eastAsia="DejaVu Sans" w:hAnsi="Times New Roman"/>
          <w:sz w:val="28"/>
          <w:szCs w:val="28"/>
        </w:rPr>
      </w:pPr>
      <w:r w:rsidRPr="00245237">
        <w:rPr>
          <w:rFonts w:ascii="Times New Roman" w:eastAsia="DejaVu Sans" w:hAnsi="Times New Roman"/>
          <w:sz w:val="28"/>
          <w:szCs w:val="28"/>
        </w:rPr>
        <w:t>ПЕРЕЧЕНЬ</w:t>
      </w:r>
    </w:p>
    <w:p w:rsidR="00155E4F" w:rsidRDefault="00155E4F" w:rsidP="000E2518">
      <w:pPr>
        <w:ind w:firstLine="709"/>
        <w:jc w:val="center"/>
        <w:rPr>
          <w:rFonts w:ascii="Times New Roman" w:eastAsia="DejaVu Sans" w:hAnsi="Times New Roman"/>
          <w:sz w:val="28"/>
          <w:szCs w:val="28"/>
        </w:rPr>
      </w:pPr>
      <w:r w:rsidRPr="00245237">
        <w:rPr>
          <w:rFonts w:ascii="Times New Roman" w:eastAsia="DejaVu Sans" w:hAnsi="Times New Roman"/>
          <w:sz w:val="28"/>
          <w:szCs w:val="28"/>
        </w:rPr>
        <w:t xml:space="preserve">государственных услуг, предоставляемых администрацией </w:t>
      </w:r>
      <w:r w:rsidR="005357E3">
        <w:rPr>
          <w:rFonts w:ascii="Times New Roman" w:eastAsia="DejaVu Sans" w:hAnsi="Times New Roman"/>
          <w:sz w:val="28"/>
          <w:szCs w:val="28"/>
        </w:rPr>
        <w:t>Воробьёвского</w:t>
      </w:r>
      <w:r w:rsidRPr="00245237">
        <w:rPr>
          <w:rFonts w:ascii="Times New Roman" w:eastAsia="DejaVu Sans" w:hAnsi="Times New Roman"/>
          <w:sz w:val="28"/>
          <w:szCs w:val="28"/>
        </w:rPr>
        <w:t xml:space="preserve"> муниципального района при осуществлении переданных отдельных государственных полномочий Воронежской области</w:t>
      </w:r>
    </w:p>
    <w:p w:rsidR="00D87707" w:rsidRPr="00245237" w:rsidRDefault="00D87707" w:rsidP="000E2518">
      <w:pPr>
        <w:ind w:firstLine="709"/>
        <w:jc w:val="center"/>
        <w:rPr>
          <w:rFonts w:ascii="Times New Roman" w:eastAsia="DejaVu Sans" w:hAnsi="Times New Roman"/>
          <w:sz w:val="28"/>
          <w:szCs w:val="28"/>
        </w:rPr>
      </w:pPr>
    </w:p>
    <w:p w:rsidR="002B00D8" w:rsidRDefault="002B00D8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</w:p>
    <w:p w:rsidR="00155E4F" w:rsidRPr="002B00D8" w:rsidRDefault="000E2518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t>1.</w:t>
      </w:r>
      <w:r w:rsidR="00155E4F" w:rsidRPr="002B00D8">
        <w:rPr>
          <w:rFonts w:ascii="Times New Roman" w:eastAsia="DejaVu Sans" w:hAnsi="Times New Roman"/>
          <w:sz w:val="28"/>
          <w:szCs w:val="28"/>
        </w:rPr>
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:rsidR="002B00D8" w:rsidRPr="002B00D8" w:rsidRDefault="000E2518" w:rsidP="002B00D8">
      <w:pPr>
        <w:ind w:firstLine="709"/>
        <w:rPr>
          <w:rFonts w:ascii="Times New Roman" w:eastAsia="DejaVu Sans" w:hAnsi="Times New Roman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t>2.</w:t>
      </w:r>
      <w:r w:rsidR="002B00D8" w:rsidRPr="002B00D8">
        <w:rPr>
          <w:rStyle w:val="11pt0pt"/>
          <w:rFonts w:eastAsia="Calibri"/>
          <w:sz w:val="28"/>
          <w:szCs w:val="28"/>
        </w:rPr>
        <w:t xml:space="preserve"> </w:t>
      </w:r>
      <w:r w:rsidR="002B00D8" w:rsidRPr="002B00D8">
        <w:rPr>
          <w:rStyle w:val="11pt0pt"/>
          <w:rFonts w:eastAsia="Calibri"/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</w:p>
    <w:p w:rsidR="00155E4F" w:rsidRPr="002B00D8" w:rsidRDefault="002B00D8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t>3</w:t>
      </w:r>
      <w:r w:rsidR="000E2518" w:rsidRPr="002B00D8">
        <w:rPr>
          <w:rFonts w:ascii="Times New Roman" w:eastAsia="DejaVu Sans" w:hAnsi="Times New Roman"/>
          <w:sz w:val="28"/>
          <w:szCs w:val="28"/>
        </w:rPr>
        <w:t>.</w:t>
      </w:r>
      <w:r w:rsidR="00155E4F" w:rsidRPr="002B00D8">
        <w:rPr>
          <w:rFonts w:ascii="Times New Roman" w:eastAsia="DejaVu Sans" w:hAnsi="Times New Roman"/>
          <w:sz w:val="28"/>
          <w:szCs w:val="28"/>
        </w:rPr>
        <w:t>Подготовка согласия в случаях, установленных действующим законодательством, при установлении отцовства.</w:t>
      </w:r>
    </w:p>
    <w:p w:rsidR="00155E4F" w:rsidRPr="002B00D8" w:rsidRDefault="002B00D8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t>4</w:t>
      </w:r>
      <w:r w:rsidR="000E2518" w:rsidRPr="002B00D8">
        <w:rPr>
          <w:rFonts w:ascii="Times New Roman" w:eastAsia="DejaVu Sans" w:hAnsi="Times New Roman"/>
          <w:sz w:val="28"/>
          <w:szCs w:val="28"/>
        </w:rPr>
        <w:t>.</w:t>
      </w:r>
      <w:r w:rsidR="00155E4F" w:rsidRPr="002B00D8">
        <w:rPr>
          <w:rFonts w:ascii="Times New Roman" w:eastAsia="DejaVu Sans" w:hAnsi="Times New Roman"/>
          <w:sz w:val="28"/>
          <w:szCs w:val="28"/>
        </w:rPr>
        <w:t>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пребывания.</w:t>
      </w:r>
    </w:p>
    <w:p w:rsidR="00155E4F" w:rsidRPr="002B00D8" w:rsidRDefault="002B00D8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t>5</w:t>
      </w:r>
      <w:r w:rsidR="000E2518" w:rsidRPr="002B00D8">
        <w:rPr>
          <w:rFonts w:ascii="Times New Roman" w:eastAsia="DejaVu Sans" w:hAnsi="Times New Roman"/>
          <w:sz w:val="28"/>
          <w:szCs w:val="28"/>
        </w:rPr>
        <w:t>.</w:t>
      </w:r>
      <w:r w:rsidR="00155E4F" w:rsidRPr="002B00D8">
        <w:rPr>
          <w:rFonts w:ascii="Times New Roman" w:eastAsia="DejaVu Sans" w:hAnsi="Times New Roman"/>
          <w:sz w:val="28"/>
          <w:szCs w:val="28"/>
        </w:rPr>
        <w:t>Подготовка согласия на контакт родителей с детьми, если их родительские права ограничены судом.</w:t>
      </w:r>
    </w:p>
    <w:p w:rsidR="00155E4F" w:rsidRPr="002B00D8" w:rsidRDefault="002B00D8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t>6</w:t>
      </w:r>
      <w:r w:rsidR="000E2518" w:rsidRPr="002B00D8">
        <w:rPr>
          <w:rFonts w:ascii="Times New Roman" w:eastAsia="DejaVu Sans" w:hAnsi="Times New Roman"/>
          <w:sz w:val="28"/>
          <w:szCs w:val="28"/>
        </w:rPr>
        <w:t>.</w:t>
      </w:r>
      <w:r w:rsidR="00155E4F" w:rsidRPr="002B00D8">
        <w:rPr>
          <w:rFonts w:ascii="Times New Roman" w:eastAsia="DejaVu Sans" w:hAnsi="Times New Roman"/>
          <w:sz w:val="28"/>
          <w:szCs w:val="28"/>
        </w:rPr>
        <w:t>Подготовка в соответствии с Федеральным законом «Об опеке и попечительстве» разрешений на совершение сделок с имуществом подопечных несовершеннолетних лиц.</w:t>
      </w:r>
    </w:p>
    <w:p w:rsidR="00155E4F" w:rsidRPr="002B00D8" w:rsidRDefault="002B00D8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t>7</w:t>
      </w:r>
      <w:r w:rsidR="000E2518" w:rsidRPr="002B00D8">
        <w:rPr>
          <w:rFonts w:ascii="Times New Roman" w:eastAsia="DejaVu Sans" w:hAnsi="Times New Roman"/>
          <w:sz w:val="28"/>
          <w:szCs w:val="28"/>
        </w:rPr>
        <w:t>.</w:t>
      </w:r>
      <w:r w:rsidR="00155E4F" w:rsidRPr="002B00D8">
        <w:rPr>
          <w:rFonts w:ascii="Times New Roman" w:eastAsia="DejaVu Sans" w:hAnsi="Times New Roman"/>
          <w:sz w:val="28"/>
          <w:szCs w:val="28"/>
        </w:rPr>
        <w:t>Подготовка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Федерации.</w:t>
      </w:r>
    </w:p>
    <w:p w:rsidR="000F2512" w:rsidRPr="002B00D8" w:rsidRDefault="002B00D8" w:rsidP="000F2512">
      <w:pPr>
        <w:ind w:firstLine="709"/>
        <w:rPr>
          <w:rStyle w:val="11pt0pt"/>
          <w:rFonts w:eastAsia="Calibri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t>8</w:t>
      </w:r>
      <w:r w:rsidR="000E2518" w:rsidRPr="002B00D8">
        <w:rPr>
          <w:rFonts w:ascii="Times New Roman" w:eastAsia="DejaVu Sans" w:hAnsi="Times New Roman"/>
          <w:sz w:val="28"/>
          <w:szCs w:val="28"/>
        </w:rPr>
        <w:t>.</w:t>
      </w:r>
      <w:r w:rsidR="000F2512" w:rsidRPr="002B00D8">
        <w:rPr>
          <w:rFonts w:eastAsia="Calibri"/>
          <w:sz w:val="28"/>
          <w:szCs w:val="28"/>
        </w:rPr>
        <w:t xml:space="preserve"> </w:t>
      </w:r>
      <w:r w:rsidR="000F2512" w:rsidRPr="002B00D8">
        <w:rPr>
          <w:rStyle w:val="11pt0pt"/>
          <w:rFonts w:eastAsia="Calibri"/>
          <w:sz w:val="28"/>
          <w:szCs w:val="28"/>
        </w:rPr>
        <w:t>Назначение ежемесячной выплаты на содержание ребенка в семье опекуна (попечителя) и приемной семье</w:t>
      </w:r>
    </w:p>
    <w:p w:rsidR="004568E7" w:rsidRPr="002B00D8" w:rsidRDefault="002B00D8" w:rsidP="004568E7">
      <w:pPr>
        <w:ind w:firstLine="709"/>
        <w:rPr>
          <w:rStyle w:val="10pt0pt"/>
          <w:rFonts w:eastAsia="Calibri"/>
        </w:rPr>
      </w:pPr>
      <w:r w:rsidRPr="002B00D8">
        <w:rPr>
          <w:rFonts w:ascii="Times New Roman" w:eastAsia="DejaVu Sans" w:hAnsi="Times New Roman"/>
          <w:sz w:val="28"/>
          <w:szCs w:val="28"/>
        </w:rPr>
        <w:t>9</w:t>
      </w:r>
      <w:r w:rsidR="000E2518" w:rsidRPr="002B00D8">
        <w:rPr>
          <w:rFonts w:ascii="Times New Roman" w:eastAsia="DejaVu Sans" w:hAnsi="Times New Roman"/>
          <w:sz w:val="28"/>
          <w:szCs w:val="28"/>
        </w:rPr>
        <w:t>.</w:t>
      </w:r>
      <w:r w:rsidR="004568E7" w:rsidRPr="002B00D8">
        <w:rPr>
          <w:rFonts w:eastAsia="Calibri"/>
          <w:sz w:val="28"/>
          <w:szCs w:val="28"/>
        </w:rPr>
        <w:t xml:space="preserve"> </w:t>
      </w:r>
      <w:r w:rsidR="004568E7" w:rsidRPr="002B00D8">
        <w:rPr>
          <w:rStyle w:val="11pt0pt"/>
          <w:rFonts w:eastAsia="Calibri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</w:p>
    <w:p w:rsidR="00155E4F" w:rsidRPr="002B00D8" w:rsidRDefault="000E2518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t>1</w:t>
      </w:r>
      <w:r w:rsidR="002B00D8" w:rsidRPr="002B00D8">
        <w:rPr>
          <w:rFonts w:ascii="Times New Roman" w:eastAsia="DejaVu Sans" w:hAnsi="Times New Roman"/>
          <w:sz w:val="28"/>
          <w:szCs w:val="28"/>
        </w:rPr>
        <w:t>0</w:t>
      </w:r>
      <w:r w:rsidRPr="002B00D8">
        <w:rPr>
          <w:rFonts w:ascii="Times New Roman" w:eastAsia="DejaVu Sans" w:hAnsi="Times New Roman"/>
          <w:sz w:val="28"/>
          <w:szCs w:val="28"/>
        </w:rPr>
        <w:t>.</w:t>
      </w:r>
      <w:r w:rsidR="00155E4F" w:rsidRPr="002B00D8">
        <w:rPr>
          <w:rFonts w:ascii="Times New Roman" w:eastAsia="DejaVu Sans" w:hAnsi="Times New Roman"/>
          <w:sz w:val="28"/>
          <w:szCs w:val="28"/>
        </w:rPr>
        <w:t>Назначение и выплата единовременного пособия при передаче ребенка на воспитание в семью.</w:t>
      </w:r>
    </w:p>
    <w:p w:rsidR="00155E4F" w:rsidRPr="002B00D8" w:rsidRDefault="002B00D8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t>11</w:t>
      </w:r>
      <w:r w:rsidR="000E2518" w:rsidRPr="002B00D8">
        <w:rPr>
          <w:rFonts w:ascii="Times New Roman" w:eastAsia="DejaVu Sans" w:hAnsi="Times New Roman"/>
          <w:sz w:val="28"/>
          <w:szCs w:val="28"/>
        </w:rPr>
        <w:t>.</w:t>
      </w:r>
      <w:r w:rsidR="00155E4F" w:rsidRPr="002B00D8">
        <w:rPr>
          <w:rFonts w:ascii="Times New Roman" w:eastAsia="DejaVu Sans" w:hAnsi="Times New Roman"/>
          <w:sz w:val="28"/>
          <w:szCs w:val="28"/>
        </w:rPr>
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 в отношении лиц, признанных судом недееспособными или ограниченно дееспособными.</w:t>
      </w:r>
    </w:p>
    <w:p w:rsidR="00155E4F" w:rsidRPr="002B00D8" w:rsidRDefault="000E2518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lastRenderedPageBreak/>
        <w:t>1</w:t>
      </w:r>
      <w:r w:rsidR="002B00D8" w:rsidRPr="002B00D8">
        <w:rPr>
          <w:rFonts w:ascii="Times New Roman" w:eastAsia="DejaVu Sans" w:hAnsi="Times New Roman"/>
          <w:sz w:val="28"/>
          <w:szCs w:val="28"/>
        </w:rPr>
        <w:t>2</w:t>
      </w:r>
      <w:r w:rsidRPr="002B00D8">
        <w:rPr>
          <w:rFonts w:ascii="Times New Roman" w:eastAsia="DejaVu Sans" w:hAnsi="Times New Roman"/>
          <w:sz w:val="28"/>
          <w:szCs w:val="28"/>
        </w:rPr>
        <w:t>.</w:t>
      </w:r>
      <w:r w:rsidR="00155E4F" w:rsidRPr="002B00D8">
        <w:rPr>
          <w:rFonts w:ascii="Times New Roman" w:eastAsia="DejaVu Sans" w:hAnsi="Times New Roman"/>
          <w:sz w:val="28"/>
          <w:szCs w:val="28"/>
        </w:rPr>
        <w:t>Принятие решения о назначении опекуна, попечителя в отношении лиц, признанных судом недееспособными или ограниченно дееспособными.</w:t>
      </w:r>
    </w:p>
    <w:p w:rsidR="00155E4F" w:rsidRPr="002B00D8" w:rsidRDefault="000E2518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t>1</w:t>
      </w:r>
      <w:r w:rsidR="002B00D8" w:rsidRPr="002B00D8">
        <w:rPr>
          <w:rFonts w:ascii="Times New Roman" w:eastAsia="DejaVu Sans" w:hAnsi="Times New Roman"/>
          <w:sz w:val="28"/>
          <w:szCs w:val="28"/>
        </w:rPr>
        <w:t>3</w:t>
      </w:r>
      <w:r w:rsidRPr="002B00D8">
        <w:rPr>
          <w:rFonts w:ascii="Times New Roman" w:eastAsia="DejaVu Sans" w:hAnsi="Times New Roman"/>
          <w:sz w:val="28"/>
          <w:szCs w:val="28"/>
        </w:rPr>
        <w:t>.</w:t>
      </w:r>
      <w:r w:rsidR="00155E4F" w:rsidRPr="002B00D8">
        <w:rPr>
          <w:rFonts w:ascii="Times New Roman" w:eastAsia="DejaVu Sans" w:hAnsi="Times New Roman"/>
          <w:sz w:val="28"/>
          <w:szCs w:val="28"/>
        </w:rPr>
        <w:t>Принятие решения об освобождении опекуна, попечителя от исполнения ими своих обязанностей, в отношении лиц, признанных судом недееспособными или ограниченно дееспособными.</w:t>
      </w:r>
    </w:p>
    <w:p w:rsidR="00155E4F" w:rsidRPr="002B00D8" w:rsidRDefault="000E2518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t>1</w:t>
      </w:r>
      <w:r w:rsidR="002B00D8" w:rsidRPr="002B00D8">
        <w:rPr>
          <w:rFonts w:ascii="Times New Roman" w:eastAsia="DejaVu Sans" w:hAnsi="Times New Roman"/>
          <w:sz w:val="28"/>
          <w:szCs w:val="28"/>
        </w:rPr>
        <w:t>4</w:t>
      </w:r>
      <w:r w:rsidRPr="002B00D8">
        <w:rPr>
          <w:rFonts w:ascii="Times New Roman" w:eastAsia="DejaVu Sans" w:hAnsi="Times New Roman"/>
          <w:sz w:val="28"/>
          <w:szCs w:val="28"/>
        </w:rPr>
        <w:t>.</w:t>
      </w:r>
      <w:r w:rsidR="00155E4F" w:rsidRPr="002B00D8">
        <w:rPr>
          <w:rFonts w:ascii="Times New Roman" w:eastAsia="DejaVu Sans" w:hAnsi="Times New Roman"/>
          <w:sz w:val="28"/>
          <w:szCs w:val="28"/>
        </w:rPr>
        <w:t>Подготовка в соответствии с Федеральным законом «Об опеке и попечительстве» разрешений на совершение сделок с имуществом подопечных, признанных судом недееспособными или ограниченно дееспособными.</w:t>
      </w:r>
    </w:p>
    <w:p w:rsidR="00155E4F" w:rsidRPr="002B00D8" w:rsidRDefault="002B00D8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  <w:r w:rsidRPr="002B00D8">
        <w:rPr>
          <w:rFonts w:ascii="Times New Roman" w:eastAsia="DejaVu Sans" w:hAnsi="Times New Roman"/>
          <w:sz w:val="28"/>
          <w:szCs w:val="28"/>
        </w:rPr>
        <w:t>15.</w:t>
      </w:r>
      <w:r w:rsidR="00155E4F" w:rsidRPr="002B00D8">
        <w:rPr>
          <w:rFonts w:ascii="Times New Roman" w:eastAsia="DejaVu Sans" w:hAnsi="Times New Roman"/>
          <w:sz w:val="28"/>
          <w:szCs w:val="28"/>
        </w:rPr>
        <w:t>Подготовка предварительного разрешения расходования опекуном или попечителем доходов подопечного, признанного судом недееспособным или ограниченно дееспособным.</w:t>
      </w:r>
    </w:p>
    <w:p w:rsidR="002B00D8" w:rsidRDefault="00155E4F" w:rsidP="002B00D8">
      <w:pPr>
        <w:ind w:left="5103" w:firstLine="0"/>
        <w:rPr>
          <w:rFonts w:ascii="Times New Roman" w:hAnsi="Times New Roman"/>
          <w:sz w:val="28"/>
          <w:szCs w:val="28"/>
        </w:rPr>
      </w:pPr>
      <w:r w:rsidRPr="002B00D8">
        <w:rPr>
          <w:rFonts w:ascii="Times New Roman" w:hAnsi="Times New Roman"/>
          <w:sz w:val="28"/>
          <w:szCs w:val="28"/>
        </w:rPr>
        <w:br w:type="page"/>
      </w:r>
      <w:r w:rsidRPr="00245237"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="000E2518" w:rsidRPr="00245237">
        <w:rPr>
          <w:rFonts w:ascii="Times New Roman" w:hAnsi="Times New Roman"/>
          <w:sz w:val="28"/>
          <w:szCs w:val="28"/>
        </w:rPr>
        <w:t xml:space="preserve"> </w:t>
      </w:r>
    </w:p>
    <w:p w:rsidR="002B00D8" w:rsidRDefault="002B00D8" w:rsidP="002B00D8">
      <w:pPr>
        <w:ind w:left="5103" w:firstLine="0"/>
        <w:rPr>
          <w:rFonts w:ascii="Times New Roman" w:hAnsi="Times New Roman"/>
          <w:sz w:val="28"/>
          <w:szCs w:val="28"/>
        </w:rPr>
      </w:pPr>
    </w:p>
    <w:p w:rsidR="007E2DD8" w:rsidRPr="00245237" w:rsidRDefault="00155E4F" w:rsidP="002B00D8">
      <w:pPr>
        <w:ind w:left="5103" w:firstLine="0"/>
        <w:rPr>
          <w:rFonts w:ascii="Times New Roman" w:eastAsia="DejaVu Sans" w:hAnsi="Times New Roman"/>
          <w:sz w:val="28"/>
          <w:szCs w:val="28"/>
        </w:rPr>
      </w:pPr>
      <w:r w:rsidRPr="0024523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5357E3">
        <w:rPr>
          <w:rFonts w:ascii="Times New Roman" w:hAnsi="Times New Roman"/>
          <w:sz w:val="28"/>
          <w:szCs w:val="28"/>
        </w:rPr>
        <w:t>Воробьёвского</w:t>
      </w:r>
      <w:r w:rsidRPr="0024523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E2518" w:rsidRPr="00245237">
        <w:rPr>
          <w:rFonts w:ascii="Times New Roman" w:hAnsi="Times New Roman"/>
          <w:sz w:val="28"/>
          <w:szCs w:val="28"/>
        </w:rPr>
        <w:t xml:space="preserve"> </w:t>
      </w:r>
      <w:r w:rsidR="007E2DD8" w:rsidRPr="00245237">
        <w:rPr>
          <w:rFonts w:ascii="Times New Roman" w:hAnsi="Times New Roman"/>
          <w:sz w:val="28"/>
          <w:szCs w:val="28"/>
        </w:rPr>
        <w:t>от</w:t>
      </w:r>
      <w:r w:rsidR="000E2518" w:rsidRPr="00245237">
        <w:rPr>
          <w:rFonts w:ascii="Times New Roman" w:hAnsi="Times New Roman"/>
          <w:sz w:val="28"/>
          <w:szCs w:val="28"/>
        </w:rPr>
        <w:t xml:space="preserve"> </w:t>
      </w:r>
      <w:r w:rsidR="002B00D8">
        <w:rPr>
          <w:rFonts w:ascii="Times New Roman" w:hAnsi="Times New Roman"/>
          <w:sz w:val="28"/>
          <w:szCs w:val="28"/>
        </w:rPr>
        <w:t>30 октября 2023 г. № 1026</w:t>
      </w:r>
    </w:p>
    <w:p w:rsidR="00155E4F" w:rsidRPr="00245237" w:rsidRDefault="00155E4F" w:rsidP="000E2518">
      <w:pPr>
        <w:ind w:firstLine="709"/>
        <w:rPr>
          <w:rFonts w:ascii="Times New Roman" w:eastAsia="DejaVu Sans" w:hAnsi="Times New Roman"/>
          <w:sz w:val="28"/>
          <w:szCs w:val="28"/>
        </w:rPr>
      </w:pPr>
    </w:p>
    <w:p w:rsidR="00155E4F" w:rsidRPr="00245237" w:rsidRDefault="00155E4F" w:rsidP="000E2518">
      <w:pPr>
        <w:ind w:firstLine="709"/>
        <w:jc w:val="center"/>
        <w:rPr>
          <w:rFonts w:ascii="Times New Roman" w:eastAsia="DejaVu Sans" w:hAnsi="Times New Roman"/>
          <w:sz w:val="28"/>
          <w:szCs w:val="28"/>
        </w:rPr>
      </w:pPr>
      <w:r w:rsidRPr="00245237">
        <w:rPr>
          <w:rFonts w:ascii="Times New Roman" w:eastAsia="DejaVu Sans" w:hAnsi="Times New Roman"/>
          <w:sz w:val="28"/>
          <w:szCs w:val="28"/>
        </w:rPr>
        <w:t>ПЕРЕЧЕНЬ</w:t>
      </w:r>
    </w:p>
    <w:p w:rsidR="00155E4F" w:rsidRPr="00245237" w:rsidRDefault="00155E4F" w:rsidP="000E251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45237">
        <w:rPr>
          <w:rFonts w:ascii="Times New Roman" w:eastAsia="DejaVu Sans" w:hAnsi="Times New Roman"/>
          <w:sz w:val="28"/>
          <w:szCs w:val="28"/>
        </w:rPr>
        <w:t xml:space="preserve">муниципальных услуг, предоставляемых администрацией </w:t>
      </w:r>
      <w:r w:rsidR="005357E3">
        <w:rPr>
          <w:rFonts w:ascii="Times New Roman" w:eastAsia="DejaVu Sans" w:hAnsi="Times New Roman"/>
          <w:sz w:val="28"/>
          <w:szCs w:val="28"/>
        </w:rPr>
        <w:t>Воробьёвского</w:t>
      </w:r>
      <w:r w:rsidRPr="00245237">
        <w:rPr>
          <w:rFonts w:ascii="Times New Roman" w:eastAsia="DejaVu Sans" w:hAnsi="Times New Roman"/>
          <w:sz w:val="28"/>
          <w:szCs w:val="28"/>
        </w:rPr>
        <w:t xml:space="preserve"> муниципального района при осуществлении переданных </w:t>
      </w:r>
      <w:r w:rsidRPr="00245237">
        <w:rPr>
          <w:rFonts w:ascii="Times New Roman" w:hAnsi="Times New Roman"/>
          <w:sz w:val="28"/>
          <w:szCs w:val="28"/>
        </w:rPr>
        <w:t xml:space="preserve">отдельных полномочий органов местного самоуправления сельских поселений </w:t>
      </w:r>
      <w:r w:rsidR="005357E3">
        <w:rPr>
          <w:rFonts w:ascii="Times New Roman" w:hAnsi="Times New Roman"/>
          <w:sz w:val="28"/>
          <w:szCs w:val="28"/>
        </w:rPr>
        <w:t>Воробьёвского</w:t>
      </w:r>
      <w:r w:rsidRPr="0024523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55E4F" w:rsidRPr="00245237" w:rsidRDefault="00155E4F" w:rsidP="000E2518">
      <w:pPr>
        <w:ind w:firstLine="709"/>
        <w:rPr>
          <w:rFonts w:ascii="Times New Roman" w:hAnsi="Times New Roman"/>
          <w:sz w:val="28"/>
          <w:szCs w:val="28"/>
        </w:rPr>
      </w:pPr>
    </w:p>
    <w:p w:rsidR="00630205" w:rsidRPr="002B00D8" w:rsidRDefault="00155E4F" w:rsidP="002B00D8">
      <w:pPr>
        <w:ind w:firstLine="708"/>
        <w:rPr>
          <w:rFonts w:ascii="Times New Roman" w:hAnsi="Times New Roman"/>
          <w:sz w:val="28"/>
          <w:szCs w:val="28"/>
        </w:rPr>
      </w:pPr>
      <w:r w:rsidRPr="002B00D8">
        <w:rPr>
          <w:rFonts w:ascii="Times New Roman" w:hAnsi="Times New Roman"/>
          <w:sz w:val="28"/>
          <w:szCs w:val="28"/>
        </w:rPr>
        <w:t xml:space="preserve">1. </w:t>
      </w:r>
      <w:r w:rsidR="00630205" w:rsidRPr="002B00D8">
        <w:rPr>
          <w:rFonts w:ascii="Times New Roman" w:hAnsi="Times New Roman"/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630205" w:rsidRPr="002B00D8">
        <w:rPr>
          <w:rFonts w:ascii="Times New Roman" w:hAnsi="Times New Roman"/>
          <w:sz w:val="28"/>
          <w:szCs w:val="28"/>
        </w:rPr>
        <w:t xml:space="preserve"> </w:t>
      </w:r>
    </w:p>
    <w:p w:rsidR="0021136A" w:rsidRPr="002B00D8" w:rsidRDefault="00155E4F" w:rsidP="002B00D8">
      <w:pPr>
        <w:ind w:firstLine="708"/>
        <w:rPr>
          <w:rFonts w:ascii="Times New Roman" w:hAnsi="Times New Roman"/>
          <w:sz w:val="28"/>
          <w:szCs w:val="28"/>
        </w:rPr>
      </w:pPr>
      <w:r w:rsidRPr="002B00D8">
        <w:rPr>
          <w:rFonts w:ascii="Times New Roman" w:hAnsi="Times New Roman"/>
          <w:sz w:val="28"/>
          <w:szCs w:val="28"/>
        </w:rPr>
        <w:t>2. Прием заявлений и выдача документов о согласовании переустройства и (или) перепланировки жилого помещения.</w:t>
      </w:r>
      <w:r w:rsidR="000E2518" w:rsidRPr="002B00D8">
        <w:rPr>
          <w:rFonts w:ascii="Times New Roman" w:hAnsi="Times New Roman"/>
          <w:sz w:val="28"/>
          <w:szCs w:val="28"/>
        </w:rPr>
        <w:t xml:space="preserve"> </w:t>
      </w:r>
    </w:p>
    <w:p w:rsidR="004568E7" w:rsidRPr="002B00D8" w:rsidRDefault="00B16983" w:rsidP="002B00D8">
      <w:pPr>
        <w:ind w:firstLine="708"/>
        <w:rPr>
          <w:rStyle w:val="11pt0pt"/>
          <w:rFonts w:eastAsia="Calibri"/>
          <w:sz w:val="28"/>
          <w:szCs w:val="28"/>
        </w:rPr>
      </w:pPr>
      <w:r w:rsidRPr="002B00D8">
        <w:rPr>
          <w:rStyle w:val="FontStyle11"/>
          <w:sz w:val="28"/>
          <w:szCs w:val="28"/>
        </w:rPr>
        <w:t>3.</w:t>
      </w:r>
      <w:r w:rsidR="004568E7" w:rsidRPr="002B00D8">
        <w:rPr>
          <w:rStyle w:val="11pt0pt"/>
          <w:rFonts w:eastAsia="Calibri"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</w:t>
      </w:r>
    </w:p>
    <w:p w:rsidR="00B16983" w:rsidRPr="002B00D8" w:rsidRDefault="00B16983" w:rsidP="002B00D8">
      <w:pPr>
        <w:ind w:firstLine="708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00D8">
        <w:rPr>
          <w:rStyle w:val="FontStyle11"/>
          <w:sz w:val="28"/>
          <w:szCs w:val="28"/>
        </w:rPr>
        <w:t>4.</w:t>
      </w:r>
      <w:r w:rsidRPr="002B00D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Выдача разрешения на ввод объекта в эксплуатацию».</w:t>
      </w:r>
    </w:p>
    <w:p w:rsidR="00B16983" w:rsidRPr="002B00D8" w:rsidRDefault="00B16983" w:rsidP="002B00D8">
      <w:pPr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2B00D8">
        <w:rPr>
          <w:rStyle w:val="FontStyle11"/>
          <w:sz w:val="28"/>
          <w:szCs w:val="28"/>
        </w:rPr>
        <w:t>5.</w:t>
      </w:r>
      <w:r w:rsidRPr="002B00D8">
        <w:rPr>
          <w:rFonts w:ascii="Times New Roman" w:hAnsi="Times New Roman"/>
          <w:bCs/>
          <w:color w:val="000000"/>
          <w:sz w:val="28"/>
          <w:szCs w:val="28"/>
        </w:rPr>
        <w:t xml:space="preserve"> Выдача градостроительного плана земельного участка».</w:t>
      </w:r>
    </w:p>
    <w:p w:rsidR="00022DD3" w:rsidRPr="002B00D8" w:rsidRDefault="00022DD3" w:rsidP="002B00D8">
      <w:pPr>
        <w:ind w:firstLine="708"/>
        <w:rPr>
          <w:rFonts w:ascii="Times New Roman" w:hAnsi="Times New Roman"/>
          <w:sz w:val="28"/>
          <w:szCs w:val="28"/>
        </w:rPr>
      </w:pPr>
      <w:r w:rsidRPr="002B00D8">
        <w:rPr>
          <w:rFonts w:ascii="Times New Roman" w:hAnsi="Times New Roman"/>
          <w:sz w:val="28"/>
          <w:szCs w:val="28"/>
        </w:rPr>
        <w:t>6.Выдача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22DD3" w:rsidRPr="002B00D8" w:rsidRDefault="00022DD3" w:rsidP="002B00D8">
      <w:pPr>
        <w:ind w:firstLine="708"/>
        <w:rPr>
          <w:rFonts w:ascii="Times New Roman" w:hAnsi="Times New Roman"/>
          <w:sz w:val="28"/>
          <w:szCs w:val="28"/>
        </w:rPr>
      </w:pPr>
      <w:r w:rsidRPr="002B00D8">
        <w:rPr>
          <w:rFonts w:ascii="Times New Roman" w:hAnsi="Times New Roman"/>
          <w:sz w:val="28"/>
          <w:szCs w:val="28"/>
        </w:rPr>
        <w:t>7.Предоставление решения о согласовании архитектурно-градостроительного облика объекта</w:t>
      </w:r>
      <w:r w:rsidR="00153E36" w:rsidRPr="002B00D8">
        <w:rPr>
          <w:rFonts w:ascii="Times New Roman" w:hAnsi="Times New Roman"/>
          <w:sz w:val="28"/>
          <w:szCs w:val="28"/>
        </w:rPr>
        <w:t>.</w:t>
      </w:r>
    </w:p>
    <w:p w:rsidR="00B16983" w:rsidRPr="002B00D8" w:rsidRDefault="00B16983" w:rsidP="002B00D8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2B00D8">
        <w:rPr>
          <w:rFonts w:ascii="Times New Roman" w:eastAsia="Calibri" w:hAnsi="Times New Roman"/>
          <w:sz w:val="28"/>
          <w:szCs w:val="28"/>
          <w:lang w:eastAsia="en-US"/>
        </w:rPr>
        <w:t>8.</w:t>
      </w:r>
      <w:r w:rsidRPr="002B00D8">
        <w:rPr>
          <w:rFonts w:ascii="Times New Roman" w:hAnsi="Times New Roman"/>
          <w:bCs/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00D8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B16983" w:rsidRPr="002B00D8" w:rsidRDefault="00B16983" w:rsidP="002B00D8">
      <w:pPr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2B00D8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2B00D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2B00D8">
        <w:rPr>
          <w:rFonts w:ascii="Times New Roman" w:hAnsi="Times New Roman"/>
          <w:bCs/>
          <w:color w:val="000000"/>
          <w:sz w:val="28"/>
          <w:szCs w:val="28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</w:r>
    </w:p>
    <w:p w:rsidR="00630205" w:rsidRPr="002B00D8" w:rsidRDefault="002B00D8" w:rsidP="002B00D8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B00D8">
        <w:rPr>
          <w:rFonts w:ascii="Times New Roman" w:hAnsi="Times New Roman"/>
          <w:color w:val="000000"/>
          <w:sz w:val="28"/>
          <w:szCs w:val="28"/>
        </w:rPr>
        <w:t>10.</w:t>
      </w:r>
      <w:r w:rsidR="00630205" w:rsidRPr="002B00D8">
        <w:rPr>
          <w:rFonts w:ascii="Times New Roman" w:hAnsi="Times New Roman"/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A0417" w:rsidRPr="002B00D8" w:rsidRDefault="002B00D8" w:rsidP="002B00D8">
      <w:pPr>
        <w:ind w:firstLine="708"/>
        <w:rPr>
          <w:rStyle w:val="11pt0pt"/>
          <w:rFonts w:eastAsia="Calibri"/>
          <w:sz w:val="28"/>
          <w:szCs w:val="28"/>
        </w:rPr>
      </w:pPr>
      <w:r w:rsidRPr="002B00D8">
        <w:rPr>
          <w:rStyle w:val="11pt0pt"/>
          <w:rFonts w:eastAsia="Calibri"/>
          <w:sz w:val="28"/>
          <w:szCs w:val="28"/>
        </w:rPr>
        <w:t>11.</w:t>
      </w:r>
      <w:r w:rsidR="00FA0417" w:rsidRPr="002B00D8">
        <w:rPr>
          <w:rStyle w:val="11pt0pt"/>
          <w:rFonts w:eastAsia="Calibri"/>
          <w:sz w:val="28"/>
          <w:szCs w:val="28"/>
        </w:rPr>
        <w:t>Установка информационной вывески, согласование дизайн-проекта размещения вывески</w:t>
      </w:r>
    </w:p>
    <w:sectPr w:rsidR="00FA0417" w:rsidRPr="002B00D8" w:rsidSect="00D877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426" w:right="567" w:bottom="1701" w:left="198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2E" w:rsidRDefault="00E2712E" w:rsidP="00290773">
      <w:r>
        <w:separator/>
      </w:r>
    </w:p>
  </w:endnote>
  <w:endnote w:type="continuationSeparator" w:id="0">
    <w:p w:rsidR="00E2712E" w:rsidRDefault="00E2712E" w:rsidP="0029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C3" w:rsidRDefault="00A654C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C3" w:rsidRDefault="00A654C3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C3" w:rsidRDefault="00A654C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2E" w:rsidRDefault="00E2712E" w:rsidP="00290773">
      <w:r>
        <w:separator/>
      </w:r>
    </w:p>
  </w:footnote>
  <w:footnote w:type="continuationSeparator" w:id="0">
    <w:p w:rsidR="00E2712E" w:rsidRDefault="00E2712E" w:rsidP="0029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C3" w:rsidRDefault="00A654C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C3" w:rsidRPr="00EF211F" w:rsidRDefault="00A654C3">
    <w:pPr>
      <w:pStyle w:val="af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C3" w:rsidRDefault="00A654C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939" w:hanging="80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7DE"/>
    <w:multiLevelType w:val="hybridMultilevel"/>
    <w:tmpl w:val="52481C8A"/>
    <w:lvl w:ilvl="0" w:tplc="2BF259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89A03A6"/>
    <w:multiLevelType w:val="hybridMultilevel"/>
    <w:tmpl w:val="B958FEBE"/>
    <w:lvl w:ilvl="0" w:tplc="2B560ED2">
      <w:start w:val="1"/>
      <w:numFmt w:val="decimal"/>
      <w:lvlText w:val="%1."/>
      <w:lvlJc w:val="left"/>
      <w:pPr>
        <w:tabs>
          <w:tab w:val="num" w:pos="1440"/>
        </w:tabs>
        <w:ind w:left="7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08"/>
    <w:rsid w:val="000034A8"/>
    <w:rsid w:val="00021D35"/>
    <w:rsid w:val="00022DD3"/>
    <w:rsid w:val="00027B80"/>
    <w:rsid w:val="00047B2F"/>
    <w:rsid w:val="00053566"/>
    <w:rsid w:val="00061E40"/>
    <w:rsid w:val="000770B5"/>
    <w:rsid w:val="0008307B"/>
    <w:rsid w:val="00093E40"/>
    <w:rsid w:val="000A127F"/>
    <w:rsid w:val="000A6E17"/>
    <w:rsid w:val="000C2213"/>
    <w:rsid w:val="000C76B1"/>
    <w:rsid w:val="000D0180"/>
    <w:rsid w:val="000E2518"/>
    <w:rsid w:val="000E42AB"/>
    <w:rsid w:val="000F03BF"/>
    <w:rsid w:val="000F2512"/>
    <w:rsid w:val="000F29CA"/>
    <w:rsid w:val="000F5AF6"/>
    <w:rsid w:val="00102F48"/>
    <w:rsid w:val="00113D3C"/>
    <w:rsid w:val="001348A1"/>
    <w:rsid w:val="00153E36"/>
    <w:rsid w:val="00155E4F"/>
    <w:rsid w:val="001610C2"/>
    <w:rsid w:val="00167BAD"/>
    <w:rsid w:val="00186F56"/>
    <w:rsid w:val="0019177B"/>
    <w:rsid w:val="00193C65"/>
    <w:rsid w:val="001A7161"/>
    <w:rsid w:val="001B3D8E"/>
    <w:rsid w:val="00207BE3"/>
    <w:rsid w:val="0021136A"/>
    <w:rsid w:val="00222E28"/>
    <w:rsid w:val="0023090F"/>
    <w:rsid w:val="00245237"/>
    <w:rsid w:val="0025439A"/>
    <w:rsid w:val="00263E31"/>
    <w:rsid w:val="0026627A"/>
    <w:rsid w:val="00273F3D"/>
    <w:rsid w:val="00290773"/>
    <w:rsid w:val="00291040"/>
    <w:rsid w:val="00291814"/>
    <w:rsid w:val="002B00D8"/>
    <w:rsid w:val="002C3C03"/>
    <w:rsid w:val="002C4B1E"/>
    <w:rsid w:val="002D2639"/>
    <w:rsid w:val="002D4F9C"/>
    <w:rsid w:val="002E0F3A"/>
    <w:rsid w:val="002F4F4C"/>
    <w:rsid w:val="002F78E9"/>
    <w:rsid w:val="00306ADE"/>
    <w:rsid w:val="00311910"/>
    <w:rsid w:val="00325038"/>
    <w:rsid w:val="0034061F"/>
    <w:rsid w:val="00346CD1"/>
    <w:rsid w:val="003566E7"/>
    <w:rsid w:val="00363CDA"/>
    <w:rsid w:val="00374D74"/>
    <w:rsid w:val="00394850"/>
    <w:rsid w:val="003C6322"/>
    <w:rsid w:val="003E44D1"/>
    <w:rsid w:val="00402BCB"/>
    <w:rsid w:val="0041463F"/>
    <w:rsid w:val="00426E79"/>
    <w:rsid w:val="00441DB7"/>
    <w:rsid w:val="004568E7"/>
    <w:rsid w:val="00482C08"/>
    <w:rsid w:val="00493EEC"/>
    <w:rsid w:val="004A54ED"/>
    <w:rsid w:val="004A58F5"/>
    <w:rsid w:val="004B5A89"/>
    <w:rsid w:val="004E23F7"/>
    <w:rsid w:val="004F1767"/>
    <w:rsid w:val="005052FA"/>
    <w:rsid w:val="005241D0"/>
    <w:rsid w:val="005357E3"/>
    <w:rsid w:val="005502AC"/>
    <w:rsid w:val="00550912"/>
    <w:rsid w:val="00552319"/>
    <w:rsid w:val="005545FD"/>
    <w:rsid w:val="0056634C"/>
    <w:rsid w:val="00571D2C"/>
    <w:rsid w:val="005A544B"/>
    <w:rsid w:val="005A714B"/>
    <w:rsid w:val="005B086D"/>
    <w:rsid w:val="005D5879"/>
    <w:rsid w:val="005E097C"/>
    <w:rsid w:val="005F7AD2"/>
    <w:rsid w:val="0060038A"/>
    <w:rsid w:val="00601D7C"/>
    <w:rsid w:val="00605795"/>
    <w:rsid w:val="00630205"/>
    <w:rsid w:val="00631D35"/>
    <w:rsid w:val="00643B06"/>
    <w:rsid w:val="00664B16"/>
    <w:rsid w:val="006719C5"/>
    <w:rsid w:val="006723EB"/>
    <w:rsid w:val="006E1822"/>
    <w:rsid w:val="006E31D9"/>
    <w:rsid w:val="006F274B"/>
    <w:rsid w:val="006F7001"/>
    <w:rsid w:val="00702796"/>
    <w:rsid w:val="007315DD"/>
    <w:rsid w:val="00734D24"/>
    <w:rsid w:val="0074126F"/>
    <w:rsid w:val="00762830"/>
    <w:rsid w:val="00764376"/>
    <w:rsid w:val="00764C42"/>
    <w:rsid w:val="007742E4"/>
    <w:rsid w:val="00783B16"/>
    <w:rsid w:val="00787D00"/>
    <w:rsid w:val="007D0928"/>
    <w:rsid w:val="007D1D0C"/>
    <w:rsid w:val="007D658F"/>
    <w:rsid w:val="007E2DD8"/>
    <w:rsid w:val="00800956"/>
    <w:rsid w:val="00821E6C"/>
    <w:rsid w:val="00860493"/>
    <w:rsid w:val="008642F9"/>
    <w:rsid w:val="00873FF0"/>
    <w:rsid w:val="0088636D"/>
    <w:rsid w:val="00886A5C"/>
    <w:rsid w:val="008B0F7F"/>
    <w:rsid w:val="008B0FA1"/>
    <w:rsid w:val="008B7516"/>
    <w:rsid w:val="008C4BB8"/>
    <w:rsid w:val="008D23FE"/>
    <w:rsid w:val="008E27E3"/>
    <w:rsid w:val="00905DFB"/>
    <w:rsid w:val="00914FF4"/>
    <w:rsid w:val="009356EB"/>
    <w:rsid w:val="00950240"/>
    <w:rsid w:val="009600C6"/>
    <w:rsid w:val="00963780"/>
    <w:rsid w:val="009655C0"/>
    <w:rsid w:val="00966EDF"/>
    <w:rsid w:val="0097075D"/>
    <w:rsid w:val="00974FB9"/>
    <w:rsid w:val="00975C27"/>
    <w:rsid w:val="00994CA0"/>
    <w:rsid w:val="00995ED2"/>
    <w:rsid w:val="009B0819"/>
    <w:rsid w:val="009C34D7"/>
    <w:rsid w:val="009D2EA3"/>
    <w:rsid w:val="009E1F85"/>
    <w:rsid w:val="009F5539"/>
    <w:rsid w:val="009F5F29"/>
    <w:rsid w:val="00A04A93"/>
    <w:rsid w:val="00A072B4"/>
    <w:rsid w:val="00A63C83"/>
    <w:rsid w:val="00A654C3"/>
    <w:rsid w:val="00A763FC"/>
    <w:rsid w:val="00A77832"/>
    <w:rsid w:val="00A85829"/>
    <w:rsid w:val="00AB2B8E"/>
    <w:rsid w:val="00AC0ACF"/>
    <w:rsid w:val="00AC34F8"/>
    <w:rsid w:val="00B03C28"/>
    <w:rsid w:val="00B1064F"/>
    <w:rsid w:val="00B16983"/>
    <w:rsid w:val="00B21C73"/>
    <w:rsid w:val="00B36997"/>
    <w:rsid w:val="00B51ECE"/>
    <w:rsid w:val="00B70908"/>
    <w:rsid w:val="00B92355"/>
    <w:rsid w:val="00BA2643"/>
    <w:rsid w:val="00BA7D67"/>
    <w:rsid w:val="00BD0763"/>
    <w:rsid w:val="00BD3875"/>
    <w:rsid w:val="00BE4886"/>
    <w:rsid w:val="00BF0607"/>
    <w:rsid w:val="00BF23C2"/>
    <w:rsid w:val="00BF3C51"/>
    <w:rsid w:val="00C05F44"/>
    <w:rsid w:val="00C6066C"/>
    <w:rsid w:val="00C62DF5"/>
    <w:rsid w:val="00CC0F40"/>
    <w:rsid w:val="00CE411D"/>
    <w:rsid w:val="00CE44EC"/>
    <w:rsid w:val="00CF2997"/>
    <w:rsid w:val="00D0403D"/>
    <w:rsid w:val="00D12991"/>
    <w:rsid w:val="00D22F15"/>
    <w:rsid w:val="00D43739"/>
    <w:rsid w:val="00D55F18"/>
    <w:rsid w:val="00D65916"/>
    <w:rsid w:val="00D81FE1"/>
    <w:rsid w:val="00D839E6"/>
    <w:rsid w:val="00D87707"/>
    <w:rsid w:val="00D94BAB"/>
    <w:rsid w:val="00DA0781"/>
    <w:rsid w:val="00DB13D4"/>
    <w:rsid w:val="00DB5F76"/>
    <w:rsid w:val="00DC61D1"/>
    <w:rsid w:val="00DD023E"/>
    <w:rsid w:val="00E01767"/>
    <w:rsid w:val="00E167F2"/>
    <w:rsid w:val="00E16DA4"/>
    <w:rsid w:val="00E16FE9"/>
    <w:rsid w:val="00E2369A"/>
    <w:rsid w:val="00E248A6"/>
    <w:rsid w:val="00E25131"/>
    <w:rsid w:val="00E2712E"/>
    <w:rsid w:val="00E31BF5"/>
    <w:rsid w:val="00E32331"/>
    <w:rsid w:val="00E52AC7"/>
    <w:rsid w:val="00E66AFC"/>
    <w:rsid w:val="00E67C0B"/>
    <w:rsid w:val="00E7579A"/>
    <w:rsid w:val="00E7700B"/>
    <w:rsid w:val="00EC4A46"/>
    <w:rsid w:val="00EE0BBE"/>
    <w:rsid w:val="00EF211F"/>
    <w:rsid w:val="00F038D3"/>
    <w:rsid w:val="00F10D6F"/>
    <w:rsid w:val="00F42283"/>
    <w:rsid w:val="00F508FF"/>
    <w:rsid w:val="00F65137"/>
    <w:rsid w:val="00F77099"/>
    <w:rsid w:val="00FA0417"/>
    <w:rsid w:val="00FA5502"/>
    <w:rsid w:val="00FC2C8A"/>
    <w:rsid w:val="00FD05E8"/>
    <w:rsid w:val="00FD40DE"/>
    <w:rsid w:val="00FE0048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2BD5E"/>
  <w15:docId w15:val="{00F5BCB8-BB57-4D34-AB0D-4F3E209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642F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42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42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42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42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634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5663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642F9"/>
    <w:rPr>
      <w:color w:val="0000FF"/>
      <w:u w:val="none"/>
    </w:rPr>
  </w:style>
  <w:style w:type="paragraph" w:styleId="a6">
    <w:name w:val="Title"/>
    <w:basedOn w:val="a"/>
    <w:link w:val="a7"/>
    <w:uiPriority w:val="10"/>
    <w:qFormat/>
    <w:rsid w:val="00207BE3"/>
    <w:pPr>
      <w:jc w:val="center"/>
    </w:pPr>
    <w:rPr>
      <w:b/>
      <w:sz w:val="26"/>
      <w:lang w:val="x-none" w:eastAsia="x-none"/>
    </w:rPr>
  </w:style>
  <w:style w:type="character" w:customStyle="1" w:styleId="a7">
    <w:name w:val="Заголовок Знак"/>
    <w:link w:val="a6"/>
    <w:uiPriority w:val="10"/>
    <w:rsid w:val="00207BE3"/>
    <w:rPr>
      <w:rFonts w:ascii="Arial" w:hAnsi="Arial"/>
      <w:b/>
      <w:sz w:val="26"/>
      <w:szCs w:val="24"/>
    </w:rPr>
  </w:style>
  <w:style w:type="paragraph" w:styleId="21">
    <w:name w:val="Body Text 2"/>
    <w:basedOn w:val="a"/>
    <w:link w:val="22"/>
    <w:rsid w:val="00207BE3"/>
    <w:rPr>
      <w:sz w:val="28"/>
      <w:szCs w:val="28"/>
      <w:lang w:val="x-none" w:eastAsia="x-none"/>
    </w:rPr>
  </w:style>
  <w:style w:type="character" w:customStyle="1" w:styleId="22">
    <w:name w:val="Основной текст 2 Знак"/>
    <w:link w:val="21"/>
    <w:rsid w:val="00207BE3"/>
    <w:rPr>
      <w:rFonts w:ascii="Arial" w:hAnsi="Arial"/>
      <w:sz w:val="28"/>
      <w:szCs w:val="28"/>
    </w:rPr>
  </w:style>
  <w:style w:type="paragraph" w:customStyle="1" w:styleId="23">
    <w:name w:val="2Название"/>
    <w:basedOn w:val="a"/>
    <w:link w:val="24"/>
    <w:qFormat/>
    <w:rsid w:val="00207BE3"/>
    <w:pPr>
      <w:jc w:val="center"/>
    </w:pPr>
    <w:rPr>
      <w:b/>
      <w:sz w:val="28"/>
      <w:szCs w:val="28"/>
      <w:lang w:val="x-none" w:eastAsia="ar-SA"/>
    </w:rPr>
  </w:style>
  <w:style w:type="character" w:customStyle="1" w:styleId="24">
    <w:name w:val="2Название Знак"/>
    <w:link w:val="23"/>
    <w:rsid w:val="00207BE3"/>
    <w:rPr>
      <w:rFonts w:ascii="Arial" w:hAnsi="Arial" w:cs="Arial"/>
      <w:b/>
      <w:sz w:val="28"/>
      <w:szCs w:val="28"/>
      <w:lang w:eastAsia="ar-SA"/>
    </w:rPr>
  </w:style>
  <w:style w:type="paragraph" w:customStyle="1" w:styleId="ConsPlusNormal">
    <w:name w:val="ConsPlusNormal"/>
    <w:rsid w:val="00207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7D1D0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D1D0C"/>
    <w:pPr>
      <w:widowControl w:val="0"/>
      <w:autoSpaceDE w:val="0"/>
      <w:autoSpaceDN w:val="0"/>
      <w:adjustRightInd w:val="0"/>
      <w:spacing w:line="322" w:lineRule="exact"/>
    </w:pPr>
  </w:style>
  <w:style w:type="paragraph" w:styleId="a8">
    <w:name w:val="No Spacing"/>
    <w:qFormat/>
    <w:rsid w:val="0029077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90773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290773"/>
    <w:pPr>
      <w:ind w:firstLine="709"/>
    </w:pPr>
    <w:rPr>
      <w:sz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290773"/>
    <w:rPr>
      <w:szCs w:val="24"/>
    </w:rPr>
  </w:style>
  <w:style w:type="character" w:styleId="ac">
    <w:name w:val="footnote reference"/>
    <w:uiPriority w:val="99"/>
    <w:rsid w:val="00290773"/>
    <w:rPr>
      <w:vertAlign w:val="superscript"/>
    </w:rPr>
  </w:style>
  <w:style w:type="paragraph" w:customStyle="1" w:styleId="Style7">
    <w:name w:val="Style7"/>
    <w:basedOn w:val="a"/>
    <w:rsid w:val="003566E7"/>
    <w:pPr>
      <w:widowControl w:val="0"/>
      <w:autoSpaceDE w:val="0"/>
      <w:autoSpaceDN w:val="0"/>
      <w:adjustRightInd w:val="0"/>
      <w:spacing w:line="374" w:lineRule="exact"/>
      <w:ind w:hanging="350"/>
    </w:pPr>
  </w:style>
  <w:style w:type="paragraph" w:customStyle="1" w:styleId="Style8">
    <w:name w:val="Style8"/>
    <w:basedOn w:val="a"/>
    <w:rsid w:val="003566E7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10">
    <w:name w:val="Заголовок 1 Знак"/>
    <w:aliases w:val="!Части документа Знак"/>
    <w:link w:val="1"/>
    <w:rsid w:val="000E251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E251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E251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E251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642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8642F9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0E251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642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">
    <w:name w:val="Table Grid"/>
    <w:basedOn w:val="a1"/>
    <w:rsid w:val="000E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A654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A654C3"/>
    <w:rPr>
      <w:rFonts w:ascii="Arial" w:hAnsi="Arial"/>
      <w:sz w:val="24"/>
      <w:szCs w:val="24"/>
    </w:rPr>
  </w:style>
  <w:style w:type="paragraph" w:styleId="af2">
    <w:name w:val="footer"/>
    <w:basedOn w:val="a"/>
    <w:link w:val="af3"/>
    <w:rsid w:val="00A654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654C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8642F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42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42F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1pt0pt">
    <w:name w:val="Основной текст + 11 pt;Интервал 0 pt"/>
    <w:rsid w:val="0045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rsid w:val="0045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C86C-F24B-4EF2-966E-EA01B9AC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8</Pages>
  <Words>1317</Words>
  <Characters>10557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>SPecialiST RePack</Company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creator>Шахламазова Инна Викторовна</dc:creator>
  <cp:lastModifiedBy>Пипченко Елена Александровна</cp:lastModifiedBy>
  <cp:revision>2</cp:revision>
  <cp:lastPrinted>2023-11-01T08:46:00Z</cp:lastPrinted>
  <dcterms:created xsi:type="dcterms:W3CDTF">2023-11-01T08:47:00Z</dcterms:created>
  <dcterms:modified xsi:type="dcterms:W3CDTF">2023-11-01T08:47:00Z</dcterms:modified>
</cp:coreProperties>
</file>